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6926B3" w14:textId="77777777" w:rsidR="000841B3" w:rsidRDefault="000841B3" w:rsidP="00525887">
      <w:pPr>
        <w:jc w:val="both"/>
        <w:rPr>
          <w:rStyle w:val="Zdraznn"/>
          <w:rFonts w:ascii="Arial" w:hAnsi="Arial" w:cs="Arial"/>
          <w:sz w:val="22"/>
          <w:szCs w:val="22"/>
        </w:rPr>
      </w:pPr>
    </w:p>
    <w:p w14:paraId="7482606A" w14:textId="77777777" w:rsidR="006C7317" w:rsidRDefault="006C7317" w:rsidP="00525887">
      <w:pPr>
        <w:jc w:val="both"/>
        <w:rPr>
          <w:rStyle w:val="Zdraznn"/>
          <w:rFonts w:ascii="Arial" w:hAnsi="Arial" w:cs="Arial"/>
          <w:sz w:val="22"/>
          <w:szCs w:val="22"/>
        </w:rPr>
      </w:pPr>
    </w:p>
    <w:p w14:paraId="058A014B" w14:textId="77777777" w:rsidR="000D624A" w:rsidRDefault="000D624A" w:rsidP="00525887">
      <w:pPr>
        <w:jc w:val="both"/>
        <w:rPr>
          <w:rStyle w:val="Zdraznn"/>
          <w:rFonts w:ascii="Arial" w:hAnsi="Arial" w:cs="Arial"/>
          <w:sz w:val="22"/>
          <w:szCs w:val="22"/>
        </w:rPr>
      </w:pPr>
    </w:p>
    <w:p w14:paraId="79FD361C" w14:textId="77777777" w:rsidR="000D624A" w:rsidRPr="0061634A" w:rsidRDefault="000D624A" w:rsidP="00525887">
      <w:pPr>
        <w:jc w:val="both"/>
        <w:rPr>
          <w:rStyle w:val="Zdraznn"/>
          <w:rFonts w:ascii="Arial" w:hAnsi="Arial" w:cs="Arial"/>
          <w:sz w:val="22"/>
          <w:szCs w:val="22"/>
        </w:rPr>
      </w:pPr>
    </w:p>
    <w:p w14:paraId="2EFEAA86" w14:textId="77777777" w:rsidR="000841B3" w:rsidRPr="001D4C0F" w:rsidRDefault="000841B3" w:rsidP="00525887">
      <w:pPr>
        <w:jc w:val="center"/>
        <w:rPr>
          <w:rStyle w:val="Zdraznn"/>
          <w:rFonts w:ascii="Arial" w:hAnsi="Arial" w:cs="Arial"/>
          <w:b/>
          <w:bCs/>
          <w:i w:val="0"/>
          <w:iCs/>
          <w:sz w:val="28"/>
          <w:szCs w:val="28"/>
        </w:rPr>
      </w:pPr>
      <w:r w:rsidRPr="001D4C0F">
        <w:rPr>
          <w:rStyle w:val="Zdraznn"/>
          <w:rFonts w:ascii="Arial" w:hAnsi="Arial" w:cs="Arial"/>
          <w:b/>
          <w:bCs/>
          <w:i w:val="0"/>
          <w:iCs/>
          <w:sz w:val="28"/>
          <w:szCs w:val="28"/>
        </w:rPr>
        <w:t>Zápis</w:t>
      </w:r>
    </w:p>
    <w:p w14:paraId="7AE09624" w14:textId="464E4A82" w:rsidR="000841B3" w:rsidRPr="001D4C0F" w:rsidRDefault="000F4CB2" w:rsidP="00525887">
      <w:pPr>
        <w:jc w:val="center"/>
        <w:rPr>
          <w:rStyle w:val="Zdraznn"/>
          <w:rFonts w:ascii="Arial" w:hAnsi="Arial" w:cs="Arial"/>
          <w:b/>
          <w:bCs/>
          <w:i w:val="0"/>
          <w:iCs/>
          <w:szCs w:val="24"/>
        </w:rPr>
      </w:pPr>
      <w:r w:rsidRPr="001D4C0F">
        <w:rPr>
          <w:rStyle w:val="Zdraznn"/>
          <w:rFonts w:ascii="Arial" w:hAnsi="Arial" w:cs="Arial"/>
          <w:b/>
          <w:bCs/>
          <w:i w:val="0"/>
          <w:iCs/>
          <w:szCs w:val="24"/>
        </w:rPr>
        <w:t>ze zasedání Z</w:t>
      </w:r>
      <w:r w:rsidR="000841B3" w:rsidRPr="001D4C0F">
        <w:rPr>
          <w:rStyle w:val="Zdraznn"/>
          <w:rFonts w:ascii="Arial" w:hAnsi="Arial" w:cs="Arial"/>
          <w:b/>
          <w:bCs/>
          <w:i w:val="0"/>
          <w:iCs/>
          <w:szCs w:val="24"/>
        </w:rPr>
        <w:t>astupitelstva obce Tlumač</w:t>
      </w:r>
      <w:r w:rsidR="005574FF" w:rsidRPr="001D4C0F">
        <w:rPr>
          <w:rStyle w:val="Zdraznn"/>
          <w:rFonts w:ascii="Arial" w:hAnsi="Arial" w:cs="Arial"/>
          <w:b/>
          <w:bCs/>
          <w:i w:val="0"/>
          <w:iCs/>
          <w:szCs w:val="24"/>
        </w:rPr>
        <w:t>o</w:t>
      </w:r>
      <w:r w:rsidR="003E3278" w:rsidRPr="001D4C0F">
        <w:rPr>
          <w:rStyle w:val="Zdraznn"/>
          <w:rFonts w:ascii="Arial" w:hAnsi="Arial" w:cs="Arial"/>
          <w:b/>
          <w:bCs/>
          <w:i w:val="0"/>
          <w:iCs/>
          <w:szCs w:val="24"/>
        </w:rPr>
        <w:t>v (</w:t>
      </w:r>
      <w:r w:rsidR="00300ECA" w:rsidRPr="001D4C0F">
        <w:rPr>
          <w:rStyle w:val="Zdraznn"/>
          <w:rFonts w:ascii="Arial" w:hAnsi="Arial" w:cs="Arial"/>
          <w:b/>
          <w:bCs/>
          <w:i w:val="0"/>
          <w:iCs/>
          <w:szCs w:val="24"/>
        </w:rPr>
        <w:t xml:space="preserve">dále jen ZO) </w:t>
      </w:r>
      <w:r w:rsidR="00300ECA" w:rsidRPr="001D4C0F">
        <w:rPr>
          <w:rStyle w:val="Zdraznn"/>
          <w:rFonts w:ascii="Arial" w:hAnsi="Arial" w:cs="Arial"/>
          <w:b/>
          <w:bCs/>
          <w:i w:val="0"/>
          <w:iCs/>
          <w:szCs w:val="24"/>
        </w:rPr>
        <w:br/>
        <w:t>konaného dne</w:t>
      </w:r>
      <w:r w:rsidR="00941DCC" w:rsidRPr="001D4C0F">
        <w:rPr>
          <w:rStyle w:val="Zdraznn"/>
          <w:rFonts w:ascii="Arial" w:hAnsi="Arial" w:cs="Arial"/>
          <w:b/>
          <w:bCs/>
          <w:i w:val="0"/>
          <w:iCs/>
          <w:szCs w:val="24"/>
        </w:rPr>
        <w:t xml:space="preserve"> </w:t>
      </w:r>
      <w:r w:rsidR="00C02E10">
        <w:rPr>
          <w:rStyle w:val="Zdraznn"/>
          <w:rFonts w:ascii="Arial" w:hAnsi="Arial" w:cs="Arial"/>
          <w:b/>
          <w:bCs/>
          <w:i w:val="0"/>
          <w:iCs/>
          <w:szCs w:val="24"/>
        </w:rPr>
        <w:t>6</w:t>
      </w:r>
      <w:r w:rsidR="00300ECA" w:rsidRPr="001D4C0F">
        <w:rPr>
          <w:rStyle w:val="Zdraznn"/>
          <w:rFonts w:ascii="Arial" w:hAnsi="Arial" w:cs="Arial"/>
          <w:b/>
          <w:bCs/>
          <w:i w:val="0"/>
          <w:iCs/>
          <w:szCs w:val="24"/>
        </w:rPr>
        <w:t>.</w:t>
      </w:r>
      <w:r w:rsidR="000B17C8">
        <w:rPr>
          <w:rStyle w:val="Zdraznn"/>
          <w:rFonts w:ascii="Arial" w:hAnsi="Arial" w:cs="Arial"/>
          <w:b/>
          <w:bCs/>
          <w:i w:val="0"/>
          <w:iCs/>
          <w:szCs w:val="24"/>
        </w:rPr>
        <w:t xml:space="preserve">8. </w:t>
      </w:r>
      <w:r w:rsidR="00EF1AAB" w:rsidRPr="001D4C0F">
        <w:rPr>
          <w:rStyle w:val="Zdraznn"/>
          <w:rFonts w:ascii="Arial" w:hAnsi="Arial" w:cs="Arial"/>
          <w:b/>
          <w:bCs/>
          <w:i w:val="0"/>
          <w:iCs/>
          <w:szCs w:val="24"/>
        </w:rPr>
        <w:t>202</w:t>
      </w:r>
      <w:r w:rsidR="000B17C8">
        <w:rPr>
          <w:rStyle w:val="Zdraznn"/>
          <w:rFonts w:ascii="Arial" w:hAnsi="Arial" w:cs="Arial"/>
          <w:b/>
          <w:bCs/>
          <w:i w:val="0"/>
          <w:iCs/>
          <w:szCs w:val="24"/>
        </w:rPr>
        <w:t>5</w:t>
      </w:r>
      <w:r w:rsidR="002153A5" w:rsidRPr="001D4C0F">
        <w:rPr>
          <w:rStyle w:val="Zdraznn"/>
          <w:rFonts w:ascii="Arial" w:hAnsi="Arial" w:cs="Arial"/>
          <w:b/>
          <w:bCs/>
          <w:i w:val="0"/>
          <w:iCs/>
          <w:szCs w:val="24"/>
        </w:rPr>
        <w:t xml:space="preserve"> od 17:00</w:t>
      </w:r>
      <w:r w:rsidR="000841B3" w:rsidRPr="001D4C0F">
        <w:rPr>
          <w:rStyle w:val="Zdraznn"/>
          <w:rFonts w:ascii="Arial" w:hAnsi="Arial" w:cs="Arial"/>
          <w:b/>
          <w:bCs/>
          <w:i w:val="0"/>
          <w:iCs/>
          <w:szCs w:val="24"/>
        </w:rPr>
        <w:t xml:space="preserve"> hodin v</w:t>
      </w:r>
      <w:r w:rsidR="00AD3AAF" w:rsidRPr="001D4C0F">
        <w:rPr>
          <w:rStyle w:val="Zdraznn"/>
          <w:rFonts w:ascii="Arial" w:hAnsi="Arial" w:cs="Arial"/>
          <w:b/>
          <w:bCs/>
          <w:i w:val="0"/>
          <w:iCs/>
          <w:szCs w:val="24"/>
        </w:rPr>
        <w:t> kanceláři OÚ</w:t>
      </w:r>
    </w:p>
    <w:p w14:paraId="14ECDD84" w14:textId="77777777" w:rsidR="000841B3" w:rsidRPr="001D4C0F" w:rsidRDefault="000841B3" w:rsidP="00525887">
      <w:pPr>
        <w:jc w:val="both"/>
        <w:rPr>
          <w:rStyle w:val="Zdraznn"/>
          <w:rFonts w:ascii="Arial" w:hAnsi="Arial" w:cs="Arial"/>
          <w:szCs w:val="24"/>
        </w:rPr>
      </w:pPr>
    </w:p>
    <w:p w14:paraId="53C18F85" w14:textId="783B9C35" w:rsidR="00BB735F" w:rsidRPr="00D202A1" w:rsidRDefault="000841B3" w:rsidP="00525887">
      <w:pPr>
        <w:jc w:val="both"/>
        <w:rPr>
          <w:rStyle w:val="Zdraznn"/>
          <w:rFonts w:ascii="Arial" w:hAnsi="Arial" w:cs="Arial"/>
          <w:sz w:val="22"/>
          <w:szCs w:val="22"/>
        </w:rPr>
      </w:pPr>
      <w:r w:rsidRPr="00D202A1">
        <w:rPr>
          <w:rStyle w:val="Zdraznn"/>
          <w:rFonts w:ascii="Arial" w:hAnsi="Arial" w:cs="Arial"/>
          <w:b/>
          <w:bCs/>
          <w:sz w:val="22"/>
          <w:szCs w:val="22"/>
        </w:rPr>
        <w:t xml:space="preserve">Jednací číslo: </w:t>
      </w:r>
      <w:r w:rsidR="00C02E10">
        <w:rPr>
          <w:rStyle w:val="Zdraznn"/>
          <w:rFonts w:ascii="Arial" w:hAnsi="Arial" w:cs="Arial"/>
          <w:b/>
          <w:bCs/>
          <w:sz w:val="22"/>
          <w:szCs w:val="22"/>
        </w:rPr>
        <w:t>2</w:t>
      </w:r>
      <w:r w:rsidR="000B17C8">
        <w:rPr>
          <w:rStyle w:val="Zdraznn"/>
          <w:rFonts w:ascii="Arial" w:hAnsi="Arial" w:cs="Arial"/>
          <w:b/>
          <w:bCs/>
          <w:sz w:val="22"/>
          <w:szCs w:val="22"/>
        </w:rPr>
        <w:t>1</w:t>
      </w:r>
      <w:r w:rsidR="00E67FFD" w:rsidRPr="00D202A1">
        <w:rPr>
          <w:rStyle w:val="Zdraznn"/>
          <w:rFonts w:ascii="Arial" w:hAnsi="Arial" w:cs="Arial"/>
          <w:sz w:val="22"/>
          <w:szCs w:val="22"/>
        </w:rPr>
        <w:t xml:space="preserve"> </w:t>
      </w:r>
      <w:r w:rsidR="00B31AF5" w:rsidRPr="00D202A1">
        <w:rPr>
          <w:rStyle w:val="Zdraznn"/>
          <w:rFonts w:ascii="Arial" w:hAnsi="Arial" w:cs="Arial"/>
          <w:sz w:val="22"/>
          <w:szCs w:val="22"/>
        </w:rPr>
        <w:t xml:space="preserve">Počet přítomných členů: </w:t>
      </w:r>
      <w:r w:rsidR="009603CF">
        <w:rPr>
          <w:rStyle w:val="Zdraznn"/>
          <w:rFonts w:ascii="Arial" w:hAnsi="Arial" w:cs="Arial"/>
          <w:b/>
          <w:bCs/>
          <w:sz w:val="22"/>
          <w:szCs w:val="22"/>
        </w:rPr>
        <w:t>7</w:t>
      </w:r>
    </w:p>
    <w:p w14:paraId="3D05AD79" w14:textId="159EF76D" w:rsidR="00B31AF5" w:rsidRPr="00D202A1" w:rsidRDefault="00B31AF5" w:rsidP="00525887">
      <w:pPr>
        <w:jc w:val="both"/>
        <w:rPr>
          <w:rStyle w:val="Zdraznn"/>
          <w:rFonts w:ascii="Arial" w:hAnsi="Arial" w:cs="Arial"/>
          <w:sz w:val="22"/>
          <w:szCs w:val="22"/>
        </w:rPr>
      </w:pPr>
    </w:p>
    <w:p w14:paraId="78F5C6C0" w14:textId="1DCBA41C" w:rsidR="00C66E87" w:rsidRDefault="00C66E87" w:rsidP="00525887">
      <w:pPr>
        <w:jc w:val="both"/>
        <w:rPr>
          <w:rStyle w:val="Zdraznn"/>
          <w:rFonts w:ascii="Arial" w:hAnsi="Arial" w:cs="Arial"/>
          <w:sz w:val="22"/>
          <w:szCs w:val="22"/>
        </w:rPr>
      </w:pPr>
      <w:r w:rsidRPr="00D202A1">
        <w:rPr>
          <w:rStyle w:val="Zdraznn"/>
          <w:rFonts w:ascii="Arial" w:hAnsi="Arial" w:cs="Arial"/>
          <w:sz w:val="22"/>
          <w:szCs w:val="22"/>
        </w:rPr>
        <w:t xml:space="preserve">Přítomni: Miroslav Kabourek, </w:t>
      </w:r>
      <w:r w:rsidR="00A73A85">
        <w:rPr>
          <w:rStyle w:val="Zdraznn"/>
          <w:rFonts w:ascii="Arial" w:hAnsi="Arial" w:cs="Arial"/>
          <w:sz w:val="22"/>
          <w:szCs w:val="22"/>
        </w:rPr>
        <w:t xml:space="preserve">Josef Hruška, </w:t>
      </w:r>
      <w:r w:rsidR="00FC3172" w:rsidRPr="00D202A1">
        <w:rPr>
          <w:rStyle w:val="Zdraznn"/>
          <w:rFonts w:ascii="Arial" w:hAnsi="Arial" w:cs="Arial"/>
          <w:sz w:val="22"/>
          <w:szCs w:val="22"/>
        </w:rPr>
        <w:t>Milan</w:t>
      </w:r>
      <w:r w:rsidR="00FC3172">
        <w:rPr>
          <w:rStyle w:val="Zdraznn"/>
          <w:rFonts w:ascii="Arial" w:hAnsi="Arial" w:cs="Arial"/>
          <w:sz w:val="22"/>
          <w:szCs w:val="22"/>
        </w:rPr>
        <w:t xml:space="preserve"> </w:t>
      </w:r>
      <w:r w:rsidR="00FC3172" w:rsidRPr="00D202A1">
        <w:rPr>
          <w:rStyle w:val="Zdraznn"/>
          <w:rFonts w:ascii="Arial" w:hAnsi="Arial" w:cs="Arial"/>
          <w:sz w:val="22"/>
          <w:szCs w:val="22"/>
        </w:rPr>
        <w:t>Polák</w:t>
      </w:r>
      <w:r w:rsidR="001132A2">
        <w:rPr>
          <w:rStyle w:val="Zdraznn"/>
          <w:rFonts w:ascii="Arial" w:hAnsi="Arial" w:cs="Arial"/>
          <w:sz w:val="22"/>
          <w:szCs w:val="22"/>
        </w:rPr>
        <w:t>,</w:t>
      </w:r>
      <w:r w:rsidR="00FC3172" w:rsidRPr="00D202A1">
        <w:rPr>
          <w:rStyle w:val="Zdraznn"/>
          <w:rFonts w:ascii="Arial" w:hAnsi="Arial" w:cs="Arial"/>
          <w:sz w:val="22"/>
          <w:szCs w:val="22"/>
        </w:rPr>
        <w:t xml:space="preserve"> </w:t>
      </w:r>
      <w:r w:rsidR="005660E8">
        <w:rPr>
          <w:rStyle w:val="Zdraznn"/>
          <w:rFonts w:ascii="Arial" w:hAnsi="Arial" w:cs="Arial"/>
          <w:sz w:val="22"/>
          <w:szCs w:val="22"/>
        </w:rPr>
        <w:t>Václav Sladký</w:t>
      </w:r>
      <w:r w:rsidRPr="00D202A1">
        <w:rPr>
          <w:rStyle w:val="Zdraznn"/>
          <w:rFonts w:ascii="Arial" w:hAnsi="Arial" w:cs="Arial"/>
          <w:sz w:val="22"/>
          <w:szCs w:val="22"/>
        </w:rPr>
        <w:t>,</w:t>
      </w:r>
      <w:r w:rsidR="00D11C20" w:rsidRPr="00D202A1">
        <w:rPr>
          <w:rStyle w:val="Zdraznn"/>
          <w:rFonts w:ascii="Arial" w:hAnsi="Arial" w:cs="Arial"/>
          <w:sz w:val="22"/>
          <w:szCs w:val="22"/>
        </w:rPr>
        <w:t xml:space="preserve"> Václav Velek,</w:t>
      </w:r>
      <w:r w:rsidRPr="00D202A1">
        <w:rPr>
          <w:rStyle w:val="Zdraznn"/>
          <w:rFonts w:ascii="Arial" w:hAnsi="Arial" w:cs="Arial"/>
          <w:sz w:val="22"/>
          <w:szCs w:val="22"/>
        </w:rPr>
        <w:t xml:space="preserve"> Helena Wiesnerová</w:t>
      </w:r>
      <w:r w:rsidR="00A73A85">
        <w:rPr>
          <w:rStyle w:val="Zdraznn"/>
          <w:rFonts w:ascii="Arial" w:hAnsi="Arial" w:cs="Arial"/>
          <w:sz w:val="22"/>
          <w:szCs w:val="22"/>
        </w:rPr>
        <w:t>, Aleš Kalenda.</w:t>
      </w:r>
    </w:p>
    <w:p w14:paraId="043F17D4" w14:textId="5D623CD9" w:rsidR="00330386" w:rsidRDefault="00330386" w:rsidP="00525887">
      <w:pPr>
        <w:jc w:val="both"/>
        <w:rPr>
          <w:rStyle w:val="Zdraznn"/>
          <w:rFonts w:ascii="Arial" w:hAnsi="Arial" w:cs="Arial"/>
          <w:sz w:val="22"/>
          <w:szCs w:val="22"/>
        </w:rPr>
      </w:pPr>
      <w:r>
        <w:rPr>
          <w:rStyle w:val="Zdraznn"/>
          <w:rFonts w:ascii="Arial" w:hAnsi="Arial" w:cs="Arial"/>
          <w:sz w:val="22"/>
          <w:szCs w:val="22"/>
        </w:rPr>
        <w:t>Omluveni</w:t>
      </w:r>
      <w:r w:rsidR="008F482E">
        <w:rPr>
          <w:rStyle w:val="Zdraznn"/>
          <w:rFonts w:ascii="Arial" w:hAnsi="Arial" w:cs="Arial"/>
          <w:sz w:val="22"/>
          <w:szCs w:val="22"/>
        </w:rPr>
        <w:t xml:space="preserve">: </w:t>
      </w:r>
      <w:r w:rsidR="00A73A85">
        <w:rPr>
          <w:rStyle w:val="Zdraznn"/>
          <w:rFonts w:ascii="Arial" w:hAnsi="Arial" w:cs="Arial"/>
          <w:sz w:val="22"/>
          <w:szCs w:val="22"/>
        </w:rPr>
        <w:t xml:space="preserve">0 </w:t>
      </w:r>
    </w:p>
    <w:p w14:paraId="3D40D7BF" w14:textId="77777777" w:rsidR="000841B3" w:rsidRDefault="000841B3" w:rsidP="00525887">
      <w:pPr>
        <w:spacing w:after="120"/>
        <w:jc w:val="both"/>
        <w:rPr>
          <w:rStyle w:val="Zdraznn"/>
          <w:rFonts w:ascii="Arial" w:hAnsi="Arial" w:cs="Arial"/>
          <w:b/>
          <w:bCs/>
          <w:sz w:val="22"/>
          <w:szCs w:val="22"/>
          <w:u w:val="single"/>
        </w:rPr>
      </w:pPr>
      <w:r w:rsidRPr="00D202A1">
        <w:rPr>
          <w:rStyle w:val="Zdraznn"/>
          <w:rFonts w:ascii="Arial" w:hAnsi="Arial" w:cs="Arial"/>
          <w:b/>
          <w:bCs/>
          <w:sz w:val="22"/>
          <w:szCs w:val="22"/>
          <w:u w:val="single"/>
        </w:rPr>
        <w:t>Program:</w:t>
      </w:r>
    </w:p>
    <w:p w14:paraId="37518322" w14:textId="77777777" w:rsidR="00F24CE1" w:rsidRDefault="00F24CE1" w:rsidP="00F24CE1">
      <w:pPr>
        <w:pStyle w:val="Bezmezer"/>
        <w:numPr>
          <w:ilvl w:val="0"/>
          <w:numId w:val="24"/>
        </w:numPr>
        <w:jc w:val="both"/>
        <w:rPr>
          <w:rFonts w:ascii="Arial" w:hAnsi="Arial" w:cs="Arial"/>
          <w:bCs/>
          <w:i/>
          <w:iCs/>
        </w:rPr>
      </w:pPr>
      <w:r w:rsidRPr="008E388D">
        <w:rPr>
          <w:rFonts w:ascii="Arial" w:hAnsi="Arial" w:cs="Arial"/>
          <w:bCs/>
          <w:i/>
          <w:iCs/>
          <w:sz w:val="22"/>
          <w:szCs w:val="22"/>
        </w:rPr>
        <w:t>Zahájení</w:t>
      </w:r>
    </w:p>
    <w:p w14:paraId="4D208EBC" w14:textId="77777777" w:rsidR="00F24CE1" w:rsidRPr="008E388D" w:rsidRDefault="00F24CE1" w:rsidP="00F24CE1">
      <w:pPr>
        <w:pStyle w:val="Bezmezer"/>
        <w:numPr>
          <w:ilvl w:val="0"/>
          <w:numId w:val="24"/>
        </w:numPr>
        <w:jc w:val="both"/>
        <w:rPr>
          <w:rFonts w:ascii="Arial" w:hAnsi="Arial" w:cs="Arial"/>
          <w:bCs/>
          <w:i/>
          <w:iCs/>
          <w:sz w:val="22"/>
          <w:szCs w:val="22"/>
        </w:rPr>
      </w:pPr>
      <w:r w:rsidRPr="008E388D">
        <w:rPr>
          <w:rFonts w:ascii="Arial" w:hAnsi="Arial" w:cs="Arial"/>
          <w:bCs/>
          <w:i/>
          <w:iCs/>
          <w:sz w:val="22"/>
          <w:szCs w:val="22"/>
        </w:rPr>
        <w:t>Schválení programu a určení ověřovatele zápisu</w:t>
      </w:r>
    </w:p>
    <w:p w14:paraId="7510A4E6" w14:textId="77777777" w:rsidR="00F24CE1" w:rsidRDefault="00F24CE1" w:rsidP="00F24CE1">
      <w:pPr>
        <w:pStyle w:val="Bezmezer"/>
        <w:numPr>
          <w:ilvl w:val="0"/>
          <w:numId w:val="24"/>
        </w:numPr>
        <w:rPr>
          <w:rFonts w:ascii="Arial" w:hAnsi="Arial" w:cs="Arial"/>
          <w:bCs/>
          <w:i/>
          <w:iCs/>
          <w:sz w:val="22"/>
          <w:szCs w:val="22"/>
        </w:rPr>
      </w:pPr>
      <w:r w:rsidRPr="008E388D">
        <w:rPr>
          <w:rFonts w:ascii="Arial" w:hAnsi="Arial" w:cs="Arial"/>
          <w:bCs/>
          <w:i/>
          <w:iCs/>
          <w:sz w:val="22"/>
          <w:szCs w:val="22"/>
        </w:rPr>
        <w:t>Kontrola plnění usnesení</w:t>
      </w:r>
    </w:p>
    <w:p w14:paraId="2C239E8F" w14:textId="7322242D" w:rsidR="005A32E4" w:rsidRDefault="00141FBA" w:rsidP="00F24CE1">
      <w:pPr>
        <w:pStyle w:val="Bezmezer"/>
        <w:numPr>
          <w:ilvl w:val="0"/>
          <w:numId w:val="24"/>
        </w:numPr>
        <w:rPr>
          <w:rFonts w:ascii="Arial" w:hAnsi="Arial" w:cs="Arial"/>
          <w:bCs/>
          <w:i/>
          <w:iCs/>
          <w:sz w:val="22"/>
          <w:szCs w:val="22"/>
        </w:rPr>
      </w:pPr>
      <w:r>
        <w:rPr>
          <w:rFonts w:ascii="Arial" w:hAnsi="Arial" w:cs="Arial"/>
          <w:bCs/>
          <w:i/>
          <w:iCs/>
          <w:sz w:val="22"/>
          <w:szCs w:val="22"/>
        </w:rPr>
        <w:t>Rozpočtová opatření č. 1</w:t>
      </w:r>
      <w:r w:rsidR="00145BF2">
        <w:rPr>
          <w:rFonts w:ascii="Arial" w:hAnsi="Arial" w:cs="Arial"/>
          <w:bCs/>
          <w:i/>
          <w:iCs/>
          <w:sz w:val="22"/>
          <w:szCs w:val="22"/>
        </w:rPr>
        <w:t xml:space="preserve">, č. </w:t>
      </w:r>
      <w:r>
        <w:rPr>
          <w:rFonts w:ascii="Arial" w:hAnsi="Arial" w:cs="Arial"/>
          <w:bCs/>
          <w:i/>
          <w:iCs/>
          <w:sz w:val="22"/>
          <w:szCs w:val="22"/>
        </w:rPr>
        <w:t xml:space="preserve"> 2</w:t>
      </w:r>
    </w:p>
    <w:p w14:paraId="7F01109F" w14:textId="3F9F3B74" w:rsidR="005A32E4" w:rsidRDefault="008C651C" w:rsidP="00F24CE1">
      <w:pPr>
        <w:pStyle w:val="Bezmezer"/>
        <w:numPr>
          <w:ilvl w:val="0"/>
          <w:numId w:val="24"/>
        </w:numPr>
        <w:rPr>
          <w:rFonts w:ascii="Arial" w:hAnsi="Arial" w:cs="Arial"/>
          <w:bCs/>
          <w:i/>
          <w:iCs/>
          <w:sz w:val="22"/>
          <w:szCs w:val="22"/>
        </w:rPr>
      </w:pPr>
      <w:r>
        <w:rPr>
          <w:rFonts w:ascii="Arial" w:hAnsi="Arial" w:cs="Arial"/>
          <w:bCs/>
          <w:i/>
          <w:iCs/>
          <w:sz w:val="22"/>
          <w:szCs w:val="22"/>
        </w:rPr>
        <w:t>Nájemní smlouva č. 75N25/30</w:t>
      </w:r>
    </w:p>
    <w:p w14:paraId="10734B44" w14:textId="21BC691D" w:rsidR="00876DC2" w:rsidRDefault="00876DC2" w:rsidP="00F24CE1">
      <w:pPr>
        <w:pStyle w:val="Bezmezer"/>
        <w:numPr>
          <w:ilvl w:val="0"/>
          <w:numId w:val="24"/>
        </w:numPr>
        <w:rPr>
          <w:rFonts w:ascii="Arial" w:hAnsi="Arial" w:cs="Arial"/>
          <w:bCs/>
          <w:i/>
          <w:iCs/>
          <w:sz w:val="22"/>
          <w:szCs w:val="22"/>
        </w:rPr>
      </w:pPr>
      <w:r>
        <w:rPr>
          <w:rFonts w:ascii="Arial" w:hAnsi="Arial" w:cs="Arial"/>
          <w:bCs/>
          <w:i/>
          <w:iCs/>
          <w:sz w:val="22"/>
          <w:szCs w:val="22"/>
        </w:rPr>
        <w:t xml:space="preserve">Dodatek k nájemní </w:t>
      </w:r>
      <w:r w:rsidR="005A0327">
        <w:rPr>
          <w:rFonts w:ascii="Arial" w:hAnsi="Arial" w:cs="Arial"/>
          <w:bCs/>
          <w:i/>
          <w:iCs/>
          <w:sz w:val="22"/>
          <w:szCs w:val="22"/>
        </w:rPr>
        <w:t>smlouvě č. 65N17/30</w:t>
      </w:r>
    </w:p>
    <w:p w14:paraId="40C83916" w14:textId="48E76B89" w:rsidR="003B0E06" w:rsidRDefault="003B0E06" w:rsidP="00F24CE1">
      <w:pPr>
        <w:pStyle w:val="Bezmezer"/>
        <w:numPr>
          <w:ilvl w:val="0"/>
          <w:numId w:val="24"/>
        </w:numPr>
        <w:rPr>
          <w:rFonts w:ascii="Arial" w:hAnsi="Arial" w:cs="Arial"/>
          <w:bCs/>
          <w:i/>
          <w:iCs/>
          <w:sz w:val="22"/>
          <w:szCs w:val="22"/>
        </w:rPr>
      </w:pPr>
      <w:r>
        <w:rPr>
          <w:rFonts w:ascii="Arial" w:hAnsi="Arial" w:cs="Arial"/>
          <w:bCs/>
          <w:i/>
          <w:iCs/>
          <w:sz w:val="22"/>
          <w:szCs w:val="22"/>
        </w:rPr>
        <w:t>Různé</w:t>
      </w:r>
    </w:p>
    <w:p w14:paraId="57F4CB7D" w14:textId="1347A297" w:rsidR="003B0E06" w:rsidRDefault="003B0E06" w:rsidP="00F24CE1">
      <w:pPr>
        <w:pStyle w:val="Bezmezer"/>
        <w:numPr>
          <w:ilvl w:val="0"/>
          <w:numId w:val="24"/>
        </w:numPr>
        <w:rPr>
          <w:rFonts w:ascii="Arial" w:hAnsi="Arial" w:cs="Arial"/>
          <w:bCs/>
          <w:i/>
          <w:iCs/>
          <w:sz w:val="22"/>
          <w:szCs w:val="22"/>
        </w:rPr>
      </w:pPr>
      <w:r>
        <w:rPr>
          <w:rFonts w:ascii="Arial" w:hAnsi="Arial" w:cs="Arial"/>
          <w:bCs/>
          <w:i/>
          <w:iCs/>
          <w:sz w:val="22"/>
          <w:szCs w:val="22"/>
        </w:rPr>
        <w:t>Diskuse</w:t>
      </w:r>
    </w:p>
    <w:p w14:paraId="1AC07339" w14:textId="2FB2131E" w:rsidR="003B0E06" w:rsidRPr="008E388D" w:rsidRDefault="003B0E06" w:rsidP="00F24CE1">
      <w:pPr>
        <w:pStyle w:val="Bezmezer"/>
        <w:numPr>
          <w:ilvl w:val="0"/>
          <w:numId w:val="24"/>
        </w:numPr>
        <w:rPr>
          <w:rFonts w:ascii="Arial" w:hAnsi="Arial" w:cs="Arial"/>
          <w:bCs/>
          <w:i/>
          <w:iCs/>
          <w:sz w:val="22"/>
          <w:szCs w:val="22"/>
        </w:rPr>
      </w:pPr>
      <w:r>
        <w:rPr>
          <w:rFonts w:ascii="Arial" w:hAnsi="Arial" w:cs="Arial"/>
          <w:bCs/>
          <w:i/>
          <w:iCs/>
          <w:sz w:val="22"/>
          <w:szCs w:val="22"/>
        </w:rPr>
        <w:t>Závěr</w:t>
      </w:r>
    </w:p>
    <w:p w14:paraId="50DB0E0A" w14:textId="77777777" w:rsidR="00B2568C" w:rsidRPr="00D202A1" w:rsidRDefault="00B2568C" w:rsidP="00525887">
      <w:pPr>
        <w:jc w:val="both"/>
        <w:rPr>
          <w:rStyle w:val="Zdraznn"/>
          <w:rFonts w:ascii="Arial" w:hAnsi="Arial" w:cs="Arial"/>
          <w:sz w:val="22"/>
          <w:szCs w:val="22"/>
        </w:rPr>
      </w:pPr>
    </w:p>
    <w:p w14:paraId="1B231C7C" w14:textId="77777777" w:rsidR="000841B3" w:rsidRPr="00D202A1" w:rsidRDefault="000841B3" w:rsidP="006107FC">
      <w:pPr>
        <w:spacing w:after="120"/>
        <w:jc w:val="both"/>
        <w:rPr>
          <w:rStyle w:val="Zdraznn"/>
          <w:rFonts w:ascii="Arial" w:hAnsi="Arial" w:cs="Arial"/>
          <w:b/>
          <w:bCs/>
          <w:i w:val="0"/>
          <w:iCs/>
          <w:sz w:val="22"/>
          <w:szCs w:val="22"/>
          <w:u w:val="single"/>
        </w:rPr>
      </w:pPr>
      <w:r w:rsidRPr="00D202A1">
        <w:rPr>
          <w:rStyle w:val="Zdraznn"/>
          <w:rFonts w:ascii="Arial" w:hAnsi="Arial" w:cs="Arial"/>
          <w:b/>
          <w:bCs/>
          <w:i w:val="0"/>
          <w:iCs/>
          <w:sz w:val="22"/>
          <w:szCs w:val="22"/>
          <w:u w:val="single"/>
        </w:rPr>
        <w:t xml:space="preserve">1. Zahájení </w:t>
      </w:r>
    </w:p>
    <w:p w14:paraId="04AB77DD" w14:textId="3F1DBA40" w:rsidR="00104036" w:rsidRPr="00D202A1" w:rsidRDefault="000841B3" w:rsidP="00A17FB1">
      <w:pPr>
        <w:spacing w:after="360"/>
        <w:jc w:val="both"/>
        <w:rPr>
          <w:rStyle w:val="Zdraznn"/>
          <w:rFonts w:ascii="Arial" w:hAnsi="Arial" w:cs="Arial"/>
          <w:sz w:val="22"/>
          <w:szCs w:val="22"/>
        </w:rPr>
      </w:pPr>
      <w:r w:rsidRPr="00D202A1">
        <w:rPr>
          <w:rStyle w:val="Zdraznn"/>
          <w:rFonts w:ascii="Arial" w:hAnsi="Arial" w:cs="Arial"/>
          <w:sz w:val="22"/>
          <w:szCs w:val="22"/>
        </w:rPr>
        <w:t>Zasedání zahájil starosta obce Bc. Miroslav Kabourek</w:t>
      </w:r>
      <w:r w:rsidR="00610F2E" w:rsidRPr="00D202A1">
        <w:rPr>
          <w:rStyle w:val="Zdraznn"/>
          <w:rFonts w:ascii="Arial" w:hAnsi="Arial" w:cs="Arial"/>
          <w:sz w:val="22"/>
          <w:szCs w:val="22"/>
        </w:rPr>
        <w:t xml:space="preserve"> v 17.00</w:t>
      </w:r>
      <w:r w:rsidR="00A4654A" w:rsidRPr="00D202A1">
        <w:rPr>
          <w:rStyle w:val="Zdraznn"/>
          <w:rFonts w:ascii="Arial" w:hAnsi="Arial" w:cs="Arial"/>
          <w:sz w:val="22"/>
          <w:szCs w:val="22"/>
        </w:rPr>
        <w:t xml:space="preserve"> hod.</w:t>
      </w:r>
      <w:r w:rsidR="00483B63" w:rsidRPr="00D202A1">
        <w:rPr>
          <w:rStyle w:val="Zdraznn"/>
          <w:rFonts w:ascii="Arial" w:hAnsi="Arial" w:cs="Arial"/>
          <w:sz w:val="22"/>
          <w:szCs w:val="22"/>
        </w:rPr>
        <w:t xml:space="preserve"> </w:t>
      </w:r>
      <w:r w:rsidR="00525887" w:rsidRPr="00D202A1">
        <w:rPr>
          <w:rStyle w:val="Zdraznn"/>
          <w:rFonts w:ascii="Arial" w:hAnsi="Arial" w:cs="Arial"/>
          <w:sz w:val="22"/>
          <w:szCs w:val="22"/>
        </w:rPr>
        <w:t xml:space="preserve">Konstatoval, že je přítomno </w:t>
      </w:r>
      <w:r w:rsidR="004A16B1">
        <w:rPr>
          <w:rStyle w:val="Zdraznn"/>
          <w:rFonts w:ascii="Arial" w:hAnsi="Arial" w:cs="Arial"/>
          <w:sz w:val="22"/>
          <w:szCs w:val="22"/>
        </w:rPr>
        <w:t>7</w:t>
      </w:r>
      <w:r w:rsidR="00525887" w:rsidRPr="00D202A1">
        <w:rPr>
          <w:rStyle w:val="Zdraznn"/>
          <w:rFonts w:ascii="Arial" w:hAnsi="Arial" w:cs="Arial"/>
          <w:sz w:val="22"/>
          <w:szCs w:val="22"/>
        </w:rPr>
        <w:t xml:space="preserve"> člen</w:t>
      </w:r>
      <w:r w:rsidR="00C66E87" w:rsidRPr="00D202A1">
        <w:rPr>
          <w:rStyle w:val="Zdraznn"/>
          <w:rFonts w:ascii="Arial" w:hAnsi="Arial" w:cs="Arial"/>
          <w:sz w:val="22"/>
          <w:szCs w:val="22"/>
        </w:rPr>
        <w:t>ů</w:t>
      </w:r>
      <w:r w:rsidR="00525887" w:rsidRPr="00D202A1">
        <w:rPr>
          <w:rStyle w:val="Zdraznn"/>
          <w:rFonts w:ascii="Arial" w:hAnsi="Arial" w:cs="Arial"/>
          <w:sz w:val="22"/>
          <w:szCs w:val="22"/>
        </w:rPr>
        <w:t xml:space="preserve"> z celkového </w:t>
      </w:r>
      <w:r w:rsidR="00A1724D">
        <w:rPr>
          <w:rStyle w:val="Zdraznn"/>
          <w:rFonts w:ascii="Arial" w:hAnsi="Arial" w:cs="Arial"/>
          <w:sz w:val="22"/>
          <w:szCs w:val="22"/>
        </w:rPr>
        <w:t>7</w:t>
      </w:r>
      <w:r w:rsidR="00525887" w:rsidRPr="00D202A1">
        <w:rPr>
          <w:rStyle w:val="Zdraznn"/>
          <w:rFonts w:ascii="Arial" w:hAnsi="Arial" w:cs="Arial"/>
          <w:sz w:val="22"/>
          <w:szCs w:val="22"/>
        </w:rPr>
        <w:t>- členného zastupitelstva, a tímto je zastupitelstvo usnášeníschopné.</w:t>
      </w:r>
    </w:p>
    <w:p w14:paraId="3BCEDB75" w14:textId="48D30717" w:rsidR="00F675A4" w:rsidRPr="00D202A1" w:rsidRDefault="000841B3" w:rsidP="00D116E7">
      <w:pPr>
        <w:spacing w:after="120"/>
        <w:jc w:val="both"/>
        <w:rPr>
          <w:rStyle w:val="Zdraznn"/>
          <w:rFonts w:ascii="Arial" w:hAnsi="Arial" w:cs="Arial"/>
          <w:b/>
          <w:bCs/>
          <w:i w:val="0"/>
          <w:iCs/>
          <w:sz w:val="22"/>
          <w:szCs w:val="22"/>
          <w:u w:val="single"/>
        </w:rPr>
      </w:pPr>
      <w:r w:rsidRPr="00D202A1">
        <w:rPr>
          <w:rStyle w:val="Zdraznn"/>
          <w:rFonts w:ascii="Arial" w:hAnsi="Arial" w:cs="Arial"/>
          <w:b/>
          <w:bCs/>
          <w:i w:val="0"/>
          <w:iCs/>
          <w:sz w:val="22"/>
          <w:szCs w:val="22"/>
          <w:u w:val="single"/>
        </w:rPr>
        <w:t>2. Schválení programu</w:t>
      </w:r>
      <w:r w:rsidR="00276B4E">
        <w:rPr>
          <w:rStyle w:val="Zdraznn"/>
          <w:rFonts w:ascii="Arial" w:hAnsi="Arial" w:cs="Arial"/>
          <w:b/>
          <w:bCs/>
          <w:i w:val="0"/>
          <w:iCs/>
          <w:sz w:val="22"/>
          <w:szCs w:val="22"/>
          <w:u w:val="single"/>
        </w:rPr>
        <w:t xml:space="preserve">,  </w:t>
      </w:r>
      <w:r w:rsidRPr="00D202A1">
        <w:rPr>
          <w:rStyle w:val="Zdraznn"/>
          <w:rFonts w:ascii="Arial" w:hAnsi="Arial" w:cs="Arial"/>
          <w:b/>
          <w:bCs/>
          <w:i w:val="0"/>
          <w:iCs/>
          <w:sz w:val="22"/>
          <w:szCs w:val="22"/>
          <w:u w:val="single"/>
        </w:rPr>
        <w:t>určení ověřovatele zápisu</w:t>
      </w:r>
      <w:r w:rsidR="00276B4E">
        <w:rPr>
          <w:rStyle w:val="Zdraznn"/>
          <w:rFonts w:ascii="Arial" w:hAnsi="Arial" w:cs="Arial"/>
          <w:b/>
          <w:bCs/>
          <w:i w:val="0"/>
          <w:iCs/>
          <w:sz w:val="22"/>
          <w:szCs w:val="22"/>
          <w:u w:val="single"/>
        </w:rPr>
        <w:t xml:space="preserve"> a zapisovatele</w:t>
      </w:r>
    </w:p>
    <w:p w14:paraId="56D6C2B7" w14:textId="7EFE4712" w:rsidR="00F675A4" w:rsidRPr="00D202A1" w:rsidRDefault="00F675A4" w:rsidP="00F675A4">
      <w:pPr>
        <w:jc w:val="both"/>
        <w:rPr>
          <w:rStyle w:val="Zdraznn"/>
          <w:rFonts w:ascii="Arial" w:hAnsi="Arial" w:cs="Arial"/>
          <w:sz w:val="22"/>
          <w:szCs w:val="22"/>
        </w:rPr>
      </w:pPr>
      <w:r w:rsidRPr="00D202A1">
        <w:rPr>
          <w:rStyle w:val="Zdraznn"/>
          <w:rFonts w:ascii="Arial" w:hAnsi="Arial" w:cs="Arial"/>
          <w:sz w:val="22"/>
          <w:szCs w:val="22"/>
        </w:rPr>
        <w:t>Ověřovateli zápisu byli určeni</w:t>
      </w:r>
      <w:r w:rsidR="005A3AAD" w:rsidRPr="00D202A1">
        <w:rPr>
          <w:rStyle w:val="Zdraznn"/>
          <w:rFonts w:ascii="Arial" w:hAnsi="Arial" w:cs="Arial"/>
          <w:sz w:val="22"/>
          <w:szCs w:val="22"/>
        </w:rPr>
        <w:t>:</w:t>
      </w:r>
      <w:r w:rsidRPr="00D202A1">
        <w:rPr>
          <w:rStyle w:val="Zdraznn"/>
          <w:rFonts w:ascii="Arial" w:hAnsi="Arial" w:cs="Arial"/>
          <w:sz w:val="22"/>
          <w:szCs w:val="22"/>
        </w:rPr>
        <w:t xml:space="preserve"> </w:t>
      </w:r>
      <w:r w:rsidR="00B77284">
        <w:rPr>
          <w:rStyle w:val="Zdraznn"/>
          <w:rFonts w:ascii="Arial" w:hAnsi="Arial" w:cs="Arial"/>
          <w:sz w:val="22"/>
          <w:szCs w:val="22"/>
        </w:rPr>
        <w:t>Milan Polák</w:t>
      </w:r>
      <w:r w:rsidR="00817417">
        <w:rPr>
          <w:rStyle w:val="Zdraznn"/>
          <w:rFonts w:ascii="Arial" w:hAnsi="Arial" w:cs="Arial"/>
          <w:sz w:val="22"/>
          <w:szCs w:val="22"/>
        </w:rPr>
        <w:t xml:space="preserve"> a Václav Sladký</w:t>
      </w:r>
      <w:r w:rsidR="00C66E87" w:rsidRPr="00D202A1">
        <w:rPr>
          <w:rStyle w:val="Zdraznn"/>
          <w:rFonts w:ascii="Arial" w:hAnsi="Arial" w:cs="Arial"/>
          <w:sz w:val="22"/>
          <w:szCs w:val="22"/>
        </w:rPr>
        <w:t>.</w:t>
      </w:r>
    </w:p>
    <w:p w14:paraId="56725086" w14:textId="26A78D26" w:rsidR="00F5387E" w:rsidRPr="00D202A1" w:rsidRDefault="00F675A4" w:rsidP="00F675A4">
      <w:pPr>
        <w:spacing w:after="120"/>
        <w:jc w:val="both"/>
        <w:rPr>
          <w:rStyle w:val="Zdraznn"/>
          <w:rFonts w:ascii="Arial" w:hAnsi="Arial" w:cs="Arial"/>
          <w:sz w:val="22"/>
          <w:szCs w:val="22"/>
        </w:rPr>
      </w:pPr>
      <w:r w:rsidRPr="00D202A1">
        <w:rPr>
          <w:rStyle w:val="Zdraznn"/>
          <w:rFonts w:ascii="Arial" w:hAnsi="Arial" w:cs="Arial"/>
          <w:sz w:val="22"/>
          <w:szCs w:val="22"/>
        </w:rPr>
        <w:t>Zapisovatel</w:t>
      </w:r>
      <w:r w:rsidR="00A1724D">
        <w:rPr>
          <w:rStyle w:val="Zdraznn"/>
          <w:rFonts w:ascii="Arial" w:hAnsi="Arial" w:cs="Arial"/>
          <w:sz w:val="22"/>
          <w:szCs w:val="22"/>
        </w:rPr>
        <w:t>kou</w:t>
      </w:r>
      <w:r w:rsidR="006107FC" w:rsidRPr="00D202A1">
        <w:rPr>
          <w:rStyle w:val="Zdraznn"/>
          <w:rFonts w:ascii="Arial" w:hAnsi="Arial" w:cs="Arial"/>
          <w:sz w:val="22"/>
          <w:szCs w:val="22"/>
        </w:rPr>
        <w:t xml:space="preserve"> byl</w:t>
      </w:r>
      <w:r w:rsidR="00A1724D">
        <w:rPr>
          <w:rStyle w:val="Zdraznn"/>
          <w:rFonts w:ascii="Arial" w:hAnsi="Arial" w:cs="Arial"/>
          <w:sz w:val="22"/>
          <w:szCs w:val="22"/>
        </w:rPr>
        <w:t>a</w:t>
      </w:r>
      <w:r w:rsidR="00F511AA" w:rsidRPr="00D202A1">
        <w:rPr>
          <w:rStyle w:val="Zdraznn"/>
          <w:rFonts w:ascii="Arial" w:hAnsi="Arial" w:cs="Arial"/>
          <w:sz w:val="22"/>
          <w:szCs w:val="22"/>
        </w:rPr>
        <w:t xml:space="preserve"> určen</w:t>
      </w:r>
      <w:r w:rsidR="00A1724D">
        <w:rPr>
          <w:rStyle w:val="Zdraznn"/>
          <w:rFonts w:ascii="Arial" w:hAnsi="Arial" w:cs="Arial"/>
          <w:sz w:val="22"/>
          <w:szCs w:val="22"/>
        </w:rPr>
        <w:t>a</w:t>
      </w:r>
      <w:r w:rsidR="00817417">
        <w:rPr>
          <w:rStyle w:val="Zdraznn"/>
          <w:rFonts w:ascii="Arial" w:hAnsi="Arial" w:cs="Arial"/>
          <w:sz w:val="22"/>
          <w:szCs w:val="22"/>
        </w:rPr>
        <w:t xml:space="preserve">: </w:t>
      </w:r>
      <w:r w:rsidR="003B16A9">
        <w:rPr>
          <w:rStyle w:val="Zdraznn"/>
          <w:rFonts w:ascii="Arial" w:hAnsi="Arial" w:cs="Arial"/>
          <w:sz w:val="22"/>
          <w:szCs w:val="22"/>
        </w:rPr>
        <w:t>Hana Škoríková</w:t>
      </w:r>
    </w:p>
    <w:p w14:paraId="65CC4C9D" w14:textId="77777777" w:rsidR="00265D45" w:rsidRDefault="00265D45" w:rsidP="00A17FB1">
      <w:pPr>
        <w:tabs>
          <w:tab w:val="left" w:pos="480"/>
        </w:tabs>
        <w:spacing w:before="120"/>
        <w:jc w:val="both"/>
        <w:rPr>
          <w:rStyle w:val="Zdraznn"/>
          <w:rFonts w:ascii="Arial" w:hAnsi="Arial" w:cs="Arial"/>
          <w:b/>
          <w:bCs/>
          <w:sz w:val="22"/>
          <w:szCs w:val="22"/>
          <w:highlight w:val="yellow"/>
          <w:u w:val="single"/>
        </w:rPr>
      </w:pPr>
    </w:p>
    <w:p w14:paraId="00957DA7" w14:textId="5FB2B4BB" w:rsidR="002957DB" w:rsidRPr="00D202A1" w:rsidRDefault="00C55C96" w:rsidP="00A17FB1">
      <w:pPr>
        <w:tabs>
          <w:tab w:val="left" w:pos="480"/>
        </w:tabs>
        <w:spacing w:before="120"/>
        <w:jc w:val="both"/>
        <w:rPr>
          <w:rStyle w:val="Zdraznn"/>
          <w:rFonts w:ascii="Arial" w:hAnsi="Arial" w:cs="Arial"/>
          <w:b/>
          <w:bCs/>
          <w:sz w:val="22"/>
          <w:szCs w:val="22"/>
          <w:u w:val="single"/>
        </w:rPr>
      </w:pPr>
      <w:r w:rsidRPr="00D202A1">
        <w:rPr>
          <w:rStyle w:val="Zdraznn"/>
          <w:rFonts w:ascii="Arial" w:hAnsi="Arial" w:cs="Arial"/>
          <w:b/>
          <w:bCs/>
          <w:sz w:val="22"/>
          <w:szCs w:val="22"/>
          <w:highlight w:val="yellow"/>
          <w:u w:val="single"/>
        </w:rPr>
        <w:t>Návrh usnesení č.</w:t>
      </w:r>
      <w:r w:rsidR="00610F2E" w:rsidRPr="00D202A1">
        <w:rPr>
          <w:rStyle w:val="Zdraznn"/>
          <w:rFonts w:ascii="Arial" w:hAnsi="Arial" w:cs="Arial"/>
          <w:b/>
          <w:bCs/>
          <w:sz w:val="22"/>
          <w:szCs w:val="22"/>
          <w:highlight w:val="yellow"/>
          <w:u w:val="single"/>
        </w:rPr>
        <w:t xml:space="preserve"> </w:t>
      </w:r>
      <w:r w:rsidR="004A16B1">
        <w:rPr>
          <w:rStyle w:val="Zdraznn"/>
          <w:rFonts w:ascii="Arial" w:hAnsi="Arial" w:cs="Arial"/>
          <w:b/>
          <w:bCs/>
          <w:sz w:val="22"/>
          <w:szCs w:val="22"/>
          <w:highlight w:val="yellow"/>
          <w:u w:val="single"/>
        </w:rPr>
        <w:t>20</w:t>
      </w:r>
      <w:r w:rsidR="0006074E" w:rsidRPr="00D202A1">
        <w:rPr>
          <w:rStyle w:val="Zdraznn"/>
          <w:rFonts w:ascii="Arial" w:hAnsi="Arial" w:cs="Arial"/>
          <w:b/>
          <w:bCs/>
          <w:sz w:val="22"/>
          <w:szCs w:val="22"/>
          <w:highlight w:val="yellow"/>
          <w:u w:val="single"/>
        </w:rPr>
        <w:t>/</w:t>
      </w:r>
      <w:r w:rsidR="006107FC" w:rsidRPr="00D202A1">
        <w:rPr>
          <w:rStyle w:val="Zdraznn"/>
          <w:rFonts w:ascii="Arial" w:hAnsi="Arial" w:cs="Arial"/>
          <w:b/>
          <w:bCs/>
          <w:sz w:val="22"/>
          <w:szCs w:val="22"/>
          <w:highlight w:val="yellow"/>
          <w:u w:val="single"/>
        </w:rPr>
        <w:t>1</w:t>
      </w:r>
    </w:p>
    <w:p w14:paraId="5C2FA754" w14:textId="7B14086C" w:rsidR="006107FC" w:rsidRPr="00D202A1" w:rsidRDefault="002957DB" w:rsidP="00525887">
      <w:pPr>
        <w:jc w:val="both"/>
        <w:rPr>
          <w:rStyle w:val="Zdraznn"/>
          <w:rFonts w:ascii="Arial" w:hAnsi="Arial" w:cs="Arial"/>
          <w:b/>
          <w:bCs/>
          <w:sz w:val="22"/>
          <w:szCs w:val="22"/>
        </w:rPr>
      </w:pPr>
      <w:r w:rsidRPr="00D202A1">
        <w:rPr>
          <w:rStyle w:val="Zdraznn"/>
          <w:rFonts w:ascii="Arial" w:hAnsi="Arial" w:cs="Arial"/>
          <w:b/>
          <w:bCs/>
          <w:sz w:val="22"/>
          <w:szCs w:val="22"/>
        </w:rPr>
        <w:t>Zastupitelstvo obce schvaluje</w:t>
      </w:r>
      <w:r w:rsidR="00144479" w:rsidRPr="00D202A1">
        <w:rPr>
          <w:rStyle w:val="Zdraznn"/>
          <w:rFonts w:ascii="Arial" w:hAnsi="Arial" w:cs="Arial"/>
          <w:b/>
          <w:bCs/>
          <w:sz w:val="22"/>
          <w:szCs w:val="22"/>
        </w:rPr>
        <w:t xml:space="preserve"> navržené ověřovatele</w:t>
      </w:r>
      <w:r w:rsidR="00CA0E2B" w:rsidRPr="00D202A1">
        <w:rPr>
          <w:rStyle w:val="Zdraznn"/>
          <w:rFonts w:ascii="Arial" w:hAnsi="Arial" w:cs="Arial"/>
          <w:b/>
          <w:bCs/>
          <w:sz w:val="22"/>
          <w:szCs w:val="22"/>
        </w:rPr>
        <w:t xml:space="preserve"> zápi</w:t>
      </w:r>
      <w:r w:rsidR="001B4798" w:rsidRPr="00D202A1">
        <w:rPr>
          <w:rStyle w:val="Zdraznn"/>
          <w:rFonts w:ascii="Arial" w:hAnsi="Arial" w:cs="Arial"/>
          <w:b/>
          <w:bCs/>
          <w:sz w:val="22"/>
          <w:szCs w:val="22"/>
        </w:rPr>
        <w:t>su</w:t>
      </w:r>
      <w:r w:rsidR="009F6EDC">
        <w:rPr>
          <w:rStyle w:val="Zdraznn"/>
          <w:rFonts w:ascii="Arial" w:hAnsi="Arial" w:cs="Arial"/>
          <w:b/>
          <w:bCs/>
          <w:sz w:val="22"/>
          <w:szCs w:val="22"/>
        </w:rPr>
        <w:t xml:space="preserve"> </w:t>
      </w:r>
      <w:r w:rsidR="003B16A9">
        <w:rPr>
          <w:rStyle w:val="Zdraznn"/>
          <w:rFonts w:ascii="Arial" w:hAnsi="Arial" w:cs="Arial"/>
          <w:b/>
          <w:bCs/>
          <w:sz w:val="22"/>
          <w:szCs w:val="22"/>
        </w:rPr>
        <w:t>Milana Poláka</w:t>
      </w:r>
      <w:r w:rsidR="00525D11">
        <w:rPr>
          <w:rStyle w:val="Zdraznn"/>
          <w:rFonts w:ascii="Arial" w:hAnsi="Arial" w:cs="Arial"/>
          <w:b/>
          <w:bCs/>
          <w:sz w:val="22"/>
          <w:szCs w:val="22"/>
        </w:rPr>
        <w:t xml:space="preserve"> </w:t>
      </w:r>
      <w:r w:rsidR="004C35C3">
        <w:rPr>
          <w:rStyle w:val="Zdraznn"/>
          <w:rFonts w:ascii="Arial" w:hAnsi="Arial" w:cs="Arial"/>
          <w:b/>
          <w:bCs/>
          <w:sz w:val="22"/>
          <w:szCs w:val="22"/>
        </w:rPr>
        <w:t>a Václava Sladkého</w:t>
      </w:r>
      <w:r w:rsidR="00D05BE4">
        <w:rPr>
          <w:rStyle w:val="Zdraznn"/>
          <w:rFonts w:ascii="Arial" w:hAnsi="Arial" w:cs="Arial"/>
          <w:b/>
          <w:bCs/>
          <w:sz w:val="22"/>
          <w:szCs w:val="22"/>
        </w:rPr>
        <w:t xml:space="preserve"> a</w:t>
      </w:r>
      <w:r w:rsidR="00276196">
        <w:rPr>
          <w:rStyle w:val="Zdraznn"/>
          <w:rFonts w:ascii="Arial" w:hAnsi="Arial" w:cs="Arial"/>
          <w:b/>
          <w:bCs/>
          <w:sz w:val="22"/>
          <w:szCs w:val="22"/>
        </w:rPr>
        <w:t xml:space="preserve"> </w:t>
      </w:r>
      <w:r w:rsidR="00D05BE4">
        <w:rPr>
          <w:rStyle w:val="Zdraznn"/>
          <w:rFonts w:ascii="Arial" w:hAnsi="Arial" w:cs="Arial"/>
          <w:b/>
          <w:bCs/>
          <w:sz w:val="22"/>
          <w:szCs w:val="22"/>
        </w:rPr>
        <w:t>z</w:t>
      </w:r>
      <w:r w:rsidR="0061634A" w:rsidRPr="00D202A1">
        <w:rPr>
          <w:rStyle w:val="Zdraznn"/>
          <w:rFonts w:ascii="Arial" w:hAnsi="Arial" w:cs="Arial"/>
          <w:b/>
          <w:bCs/>
          <w:sz w:val="22"/>
          <w:szCs w:val="22"/>
        </w:rPr>
        <w:t>apisova</w:t>
      </w:r>
      <w:r w:rsidR="00687114">
        <w:rPr>
          <w:rStyle w:val="Zdraznn"/>
          <w:rFonts w:ascii="Arial" w:hAnsi="Arial" w:cs="Arial"/>
          <w:b/>
          <w:bCs/>
          <w:sz w:val="22"/>
          <w:szCs w:val="22"/>
        </w:rPr>
        <w:t>te</w:t>
      </w:r>
      <w:r w:rsidR="004C35C3">
        <w:rPr>
          <w:rStyle w:val="Zdraznn"/>
          <w:rFonts w:ascii="Arial" w:hAnsi="Arial" w:cs="Arial"/>
          <w:b/>
          <w:bCs/>
          <w:sz w:val="22"/>
          <w:szCs w:val="22"/>
        </w:rPr>
        <w:t>l</w:t>
      </w:r>
      <w:r w:rsidR="00A1724D">
        <w:rPr>
          <w:rStyle w:val="Zdraznn"/>
          <w:rFonts w:ascii="Arial" w:hAnsi="Arial" w:cs="Arial"/>
          <w:b/>
          <w:bCs/>
          <w:sz w:val="22"/>
          <w:szCs w:val="22"/>
        </w:rPr>
        <w:t>ku</w:t>
      </w:r>
      <w:r w:rsidR="002153A5" w:rsidRPr="00D202A1">
        <w:rPr>
          <w:rStyle w:val="Zdraznn"/>
          <w:rFonts w:ascii="Arial" w:hAnsi="Arial" w:cs="Arial"/>
          <w:b/>
          <w:bCs/>
          <w:sz w:val="22"/>
          <w:szCs w:val="22"/>
        </w:rPr>
        <w:t xml:space="preserve"> </w:t>
      </w:r>
      <w:r w:rsidR="003B16A9">
        <w:rPr>
          <w:rStyle w:val="Zdraznn"/>
          <w:rFonts w:ascii="Arial" w:hAnsi="Arial" w:cs="Arial"/>
          <w:b/>
          <w:bCs/>
          <w:sz w:val="22"/>
          <w:szCs w:val="22"/>
        </w:rPr>
        <w:t xml:space="preserve">Hanu </w:t>
      </w:r>
      <w:proofErr w:type="spellStart"/>
      <w:r w:rsidR="003B16A9">
        <w:rPr>
          <w:rStyle w:val="Zdraznn"/>
          <w:rFonts w:ascii="Arial" w:hAnsi="Arial" w:cs="Arial"/>
          <w:b/>
          <w:bCs/>
          <w:sz w:val="22"/>
          <w:szCs w:val="22"/>
        </w:rPr>
        <w:t>Škoríkovou</w:t>
      </w:r>
      <w:proofErr w:type="spellEnd"/>
      <w:r w:rsidR="00BB735F" w:rsidRPr="00D202A1">
        <w:rPr>
          <w:rStyle w:val="Zdraznn"/>
          <w:rFonts w:ascii="Arial" w:hAnsi="Arial" w:cs="Arial"/>
          <w:b/>
          <w:bCs/>
          <w:sz w:val="22"/>
          <w:szCs w:val="22"/>
        </w:rPr>
        <w:t>.</w:t>
      </w:r>
    </w:p>
    <w:p w14:paraId="60D0D580" w14:textId="77777777" w:rsidR="007E6074" w:rsidRPr="00D202A1" w:rsidRDefault="007E6074" w:rsidP="00525887">
      <w:pPr>
        <w:jc w:val="both"/>
        <w:rPr>
          <w:rStyle w:val="Zdraznn"/>
          <w:rFonts w:ascii="Arial" w:hAnsi="Arial" w:cs="Arial"/>
          <w:sz w:val="22"/>
          <w:szCs w:val="22"/>
        </w:rPr>
      </w:pPr>
    </w:p>
    <w:p w14:paraId="01C60560" w14:textId="25B36503" w:rsidR="00CA0E2B" w:rsidRDefault="006107FC" w:rsidP="00525887">
      <w:pPr>
        <w:jc w:val="both"/>
        <w:rPr>
          <w:rStyle w:val="Zdraznn"/>
          <w:rFonts w:ascii="Arial" w:hAnsi="Arial" w:cs="Arial"/>
          <w:sz w:val="22"/>
          <w:szCs w:val="22"/>
        </w:rPr>
      </w:pPr>
      <w:r w:rsidRPr="00D202A1">
        <w:rPr>
          <w:rStyle w:val="Zdraznn"/>
          <w:rFonts w:ascii="Arial" w:hAnsi="Arial" w:cs="Arial"/>
          <w:b/>
          <w:bCs/>
          <w:sz w:val="22"/>
          <w:szCs w:val="22"/>
        </w:rPr>
        <w:t>Výsledek hlasování</w:t>
      </w:r>
      <w:r w:rsidR="004C5DFB">
        <w:rPr>
          <w:rStyle w:val="Zdraznn"/>
          <w:rFonts w:ascii="Arial" w:hAnsi="Arial" w:cs="Arial"/>
          <w:b/>
          <w:bCs/>
          <w:sz w:val="22"/>
          <w:szCs w:val="22"/>
        </w:rPr>
        <w:t>:</w:t>
      </w:r>
      <w:r w:rsidRPr="00D202A1">
        <w:rPr>
          <w:rStyle w:val="Zdraznn"/>
          <w:rFonts w:ascii="Arial" w:hAnsi="Arial" w:cs="Arial"/>
          <w:sz w:val="22"/>
          <w:szCs w:val="22"/>
        </w:rPr>
        <w:tab/>
      </w:r>
      <w:r w:rsidR="00CB7D5F" w:rsidRPr="00D202A1">
        <w:rPr>
          <w:rStyle w:val="Zdraznn"/>
          <w:rFonts w:ascii="Arial" w:hAnsi="Arial" w:cs="Arial"/>
          <w:sz w:val="22"/>
          <w:szCs w:val="22"/>
        </w:rPr>
        <w:t xml:space="preserve"> </w:t>
      </w:r>
      <w:proofErr w:type="gramStart"/>
      <w:r w:rsidR="00CB7D5F" w:rsidRPr="00D202A1">
        <w:rPr>
          <w:rStyle w:val="Zdraznn"/>
          <w:rFonts w:ascii="Arial" w:hAnsi="Arial" w:cs="Arial"/>
          <w:sz w:val="22"/>
          <w:szCs w:val="22"/>
        </w:rPr>
        <w:t>Pro</w:t>
      </w:r>
      <w:r w:rsidR="00C36361">
        <w:rPr>
          <w:rStyle w:val="Zdraznn"/>
          <w:rFonts w:ascii="Arial" w:hAnsi="Arial" w:cs="Arial"/>
          <w:sz w:val="22"/>
          <w:szCs w:val="22"/>
        </w:rPr>
        <w:t xml:space="preserve"> </w:t>
      </w:r>
      <w:r w:rsidR="004C5DFB">
        <w:rPr>
          <w:rStyle w:val="Zdraznn"/>
          <w:rFonts w:ascii="Arial" w:hAnsi="Arial" w:cs="Arial"/>
          <w:sz w:val="22"/>
          <w:szCs w:val="22"/>
        </w:rPr>
        <w:t xml:space="preserve"> </w:t>
      </w:r>
      <w:r w:rsidR="00072853">
        <w:rPr>
          <w:rStyle w:val="Zdraznn"/>
          <w:rFonts w:ascii="Arial" w:hAnsi="Arial" w:cs="Arial"/>
          <w:sz w:val="22"/>
          <w:szCs w:val="22"/>
        </w:rPr>
        <w:t>7</w:t>
      </w:r>
      <w:proofErr w:type="gramEnd"/>
      <w:r w:rsidR="00F74E4F">
        <w:rPr>
          <w:rStyle w:val="Zdraznn"/>
          <w:rFonts w:ascii="Arial" w:hAnsi="Arial" w:cs="Arial"/>
          <w:sz w:val="22"/>
          <w:szCs w:val="22"/>
        </w:rPr>
        <w:tab/>
      </w:r>
      <w:r w:rsidR="00CB7D5F" w:rsidRPr="00D202A1">
        <w:rPr>
          <w:rStyle w:val="Zdraznn"/>
          <w:rFonts w:ascii="Arial" w:hAnsi="Arial" w:cs="Arial"/>
          <w:sz w:val="22"/>
          <w:szCs w:val="22"/>
        </w:rPr>
        <w:t xml:space="preserve"> </w:t>
      </w:r>
      <w:r w:rsidR="001D7767" w:rsidRPr="00D202A1">
        <w:rPr>
          <w:rStyle w:val="Zdraznn"/>
          <w:rFonts w:ascii="Arial" w:hAnsi="Arial" w:cs="Arial"/>
          <w:sz w:val="22"/>
          <w:szCs w:val="22"/>
        </w:rPr>
        <w:t xml:space="preserve">  </w:t>
      </w:r>
      <w:r w:rsidR="00CA0E2B" w:rsidRPr="00D202A1">
        <w:rPr>
          <w:rStyle w:val="Zdraznn"/>
          <w:rFonts w:ascii="Arial" w:hAnsi="Arial" w:cs="Arial"/>
          <w:sz w:val="22"/>
          <w:szCs w:val="22"/>
        </w:rPr>
        <w:tab/>
        <w:t>Proti</w:t>
      </w:r>
      <w:r w:rsidR="002153A5" w:rsidRPr="00D202A1">
        <w:rPr>
          <w:rStyle w:val="Zdraznn"/>
          <w:rFonts w:ascii="Arial" w:hAnsi="Arial" w:cs="Arial"/>
          <w:sz w:val="22"/>
          <w:szCs w:val="22"/>
        </w:rPr>
        <w:tab/>
      </w:r>
      <w:r w:rsidR="00CA0E2B" w:rsidRPr="00D202A1">
        <w:rPr>
          <w:rStyle w:val="Zdraznn"/>
          <w:rFonts w:ascii="Arial" w:hAnsi="Arial" w:cs="Arial"/>
          <w:sz w:val="22"/>
          <w:szCs w:val="22"/>
        </w:rPr>
        <w:t xml:space="preserve"> </w:t>
      </w:r>
      <w:r w:rsidR="009A47F1" w:rsidRPr="00D202A1">
        <w:rPr>
          <w:rStyle w:val="Zdraznn"/>
          <w:rFonts w:ascii="Arial" w:hAnsi="Arial" w:cs="Arial"/>
          <w:sz w:val="22"/>
          <w:szCs w:val="22"/>
        </w:rPr>
        <w:t>0</w:t>
      </w:r>
      <w:r w:rsidR="00CA0E2B" w:rsidRPr="00D202A1">
        <w:rPr>
          <w:rStyle w:val="Zdraznn"/>
          <w:rFonts w:ascii="Arial" w:hAnsi="Arial" w:cs="Arial"/>
          <w:sz w:val="22"/>
          <w:szCs w:val="22"/>
        </w:rPr>
        <w:tab/>
        <w:t xml:space="preserve"> </w:t>
      </w:r>
      <w:r w:rsidR="00CB7D5F" w:rsidRPr="00D202A1">
        <w:rPr>
          <w:rStyle w:val="Zdraznn"/>
          <w:rFonts w:ascii="Arial" w:hAnsi="Arial" w:cs="Arial"/>
          <w:sz w:val="22"/>
          <w:szCs w:val="22"/>
        </w:rPr>
        <w:t xml:space="preserve">    Zdržel se </w:t>
      </w:r>
      <w:r w:rsidR="009A47F1" w:rsidRPr="00D202A1">
        <w:rPr>
          <w:rStyle w:val="Zdraznn"/>
          <w:rFonts w:ascii="Arial" w:hAnsi="Arial" w:cs="Arial"/>
          <w:sz w:val="22"/>
          <w:szCs w:val="22"/>
        </w:rPr>
        <w:t>0</w:t>
      </w:r>
    </w:p>
    <w:p w14:paraId="46E796E8" w14:textId="3F8DA9F4" w:rsidR="001044F1" w:rsidRPr="002836CE" w:rsidRDefault="001044F1" w:rsidP="009B471D">
      <w:pPr>
        <w:tabs>
          <w:tab w:val="left" w:pos="480"/>
        </w:tabs>
        <w:spacing w:after="240"/>
        <w:jc w:val="both"/>
        <w:rPr>
          <w:rStyle w:val="Zdraznn"/>
          <w:rFonts w:ascii="Arial" w:hAnsi="Arial" w:cs="Arial"/>
          <w:color w:val="1F497D" w:themeColor="text2"/>
          <w:sz w:val="22"/>
          <w:szCs w:val="22"/>
        </w:rPr>
      </w:pPr>
      <w:r w:rsidRPr="00D202A1">
        <w:rPr>
          <w:rStyle w:val="Zdraznn"/>
          <w:rFonts w:ascii="Arial" w:hAnsi="Arial" w:cs="Arial"/>
          <w:color w:val="1F497D" w:themeColor="text2"/>
          <w:sz w:val="22"/>
          <w:szCs w:val="22"/>
        </w:rPr>
        <w:t xml:space="preserve">Usnesení č. </w:t>
      </w:r>
      <w:r>
        <w:rPr>
          <w:rStyle w:val="Zdraznn"/>
          <w:rFonts w:ascii="Arial" w:hAnsi="Arial" w:cs="Arial"/>
          <w:color w:val="1F497D" w:themeColor="text2"/>
          <w:sz w:val="22"/>
          <w:szCs w:val="22"/>
        </w:rPr>
        <w:t>21</w:t>
      </w:r>
      <w:r w:rsidRPr="00D202A1">
        <w:rPr>
          <w:rStyle w:val="Zdraznn"/>
          <w:rFonts w:ascii="Arial" w:hAnsi="Arial" w:cs="Arial"/>
          <w:color w:val="1F497D" w:themeColor="text2"/>
          <w:sz w:val="22"/>
          <w:szCs w:val="22"/>
        </w:rPr>
        <w:t>/1 bylo schváleno</w:t>
      </w:r>
    </w:p>
    <w:p w14:paraId="4591FA3B" w14:textId="05CB16AE" w:rsidR="00D13840" w:rsidRPr="00026025" w:rsidRDefault="00B56D82" w:rsidP="00026025">
      <w:pPr>
        <w:spacing w:after="120"/>
        <w:jc w:val="both"/>
        <w:rPr>
          <w:rStyle w:val="Zdraznn"/>
          <w:rFonts w:ascii="Arial" w:hAnsi="Arial" w:cs="Arial"/>
          <w:sz w:val="22"/>
          <w:szCs w:val="22"/>
        </w:rPr>
      </w:pPr>
      <w:r w:rsidRPr="00D202A1">
        <w:rPr>
          <w:rStyle w:val="Zdraznn"/>
          <w:rFonts w:ascii="Arial" w:hAnsi="Arial" w:cs="Arial"/>
          <w:sz w:val="22"/>
          <w:szCs w:val="22"/>
        </w:rPr>
        <w:t xml:space="preserve">Starosta seznámil zastupitele obce s návrhem programu zasedání ZO v souladu s informací zveřejněnou na úřední desce. </w:t>
      </w:r>
    </w:p>
    <w:p w14:paraId="104381A0" w14:textId="77777777" w:rsidR="000C6929" w:rsidRDefault="000C6929" w:rsidP="000C6929">
      <w:pPr>
        <w:jc w:val="both"/>
        <w:rPr>
          <w:rStyle w:val="Zdraznn"/>
          <w:rFonts w:ascii="Arial" w:hAnsi="Arial" w:cs="Arial"/>
          <w:b/>
          <w:bCs/>
          <w:sz w:val="22"/>
          <w:szCs w:val="22"/>
        </w:rPr>
      </w:pPr>
    </w:p>
    <w:p w14:paraId="39B310EC" w14:textId="784A90FB" w:rsidR="007E6074" w:rsidRDefault="007E6074" w:rsidP="006107FC">
      <w:pPr>
        <w:jc w:val="both"/>
        <w:rPr>
          <w:rStyle w:val="Zdraznn"/>
          <w:rFonts w:ascii="Arial" w:hAnsi="Arial" w:cs="Arial"/>
          <w:sz w:val="22"/>
          <w:szCs w:val="22"/>
        </w:rPr>
      </w:pPr>
      <w:r w:rsidRPr="00D202A1">
        <w:rPr>
          <w:rStyle w:val="Zdraznn"/>
          <w:rFonts w:ascii="Arial" w:hAnsi="Arial" w:cs="Arial"/>
          <w:sz w:val="22"/>
          <w:szCs w:val="22"/>
        </w:rPr>
        <w:t>Předsedající dal hlasovat o návrhu programu.</w:t>
      </w:r>
    </w:p>
    <w:p w14:paraId="5F99C9B4" w14:textId="77777777" w:rsidR="001044F1" w:rsidRDefault="001044F1" w:rsidP="001044F1">
      <w:pPr>
        <w:pStyle w:val="Bezmezer"/>
        <w:numPr>
          <w:ilvl w:val="0"/>
          <w:numId w:val="42"/>
        </w:numPr>
        <w:jc w:val="both"/>
        <w:rPr>
          <w:rFonts w:ascii="Arial" w:hAnsi="Arial" w:cs="Arial"/>
          <w:bCs/>
          <w:i/>
          <w:iCs/>
        </w:rPr>
      </w:pPr>
      <w:r w:rsidRPr="008E388D">
        <w:rPr>
          <w:rFonts w:ascii="Arial" w:hAnsi="Arial" w:cs="Arial"/>
          <w:bCs/>
          <w:i/>
          <w:iCs/>
          <w:sz w:val="22"/>
          <w:szCs w:val="22"/>
        </w:rPr>
        <w:t>Zahájení</w:t>
      </w:r>
    </w:p>
    <w:p w14:paraId="29DBE9EA" w14:textId="77777777" w:rsidR="001044F1" w:rsidRPr="008E388D" w:rsidRDefault="001044F1" w:rsidP="001044F1">
      <w:pPr>
        <w:pStyle w:val="Bezmezer"/>
        <w:numPr>
          <w:ilvl w:val="0"/>
          <w:numId w:val="42"/>
        </w:numPr>
        <w:jc w:val="both"/>
        <w:rPr>
          <w:rFonts w:ascii="Arial" w:hAnsi="Arial" w:cs="Arial"/>
          <w:bCs/>
          <w:i/>
          <w:iCs/>
          <w:sz w:val="22"/>
          <w:szCs w:val="22"/>
        </w:rPr>
      </w:pPr>
      <w:r w:rsidRPr="008E388D">
        <w:rPr>
          <w:rFonts w:ascii="Arial" w:hAnsi="Arial" w:cs="Arial"/>
          <w:bCs/>
          <w:i/>
          <w:iCs/>
          <w:sz w:val="22"/>
          <w:szCs w:val="22"/>
        </w:rPr>
        <w:t>Schválení programu a určení ověřovatele zápisu</w:t>
      </w:r>
    </w:p>
    <w:p w14:paraId="74A98295" w14:textId="77777777" w:rsidR="001044F1" w:rsidRDefault="001044F1" w:rsidP="001044F1">
      <w:pPr>
        <w:pStyle w:val="Bezmezer"/>
        <w:numPr>
          <w:ilvl w:val="0"/>
          <w:numId w:val="42"/>
        </w:numPr>
        <w:rPr>
          <w:rFonts w:ascii="Arial" w:hAnsi="Arial" w:cs="Arial"/>
          <w:bCs/>
          <w:i/>
          <w:iCs/>
          <w:sz w:val="22"/>
          <w:szCs w:val="22"/>
        </w:rPr>
      </w:pPr>
      <w:r w:rsidRPr="008E388D">
        <w:rPr>
          <w:rFonts w:ascii="Arial" w:hAnsi="Arial" w:cs="Arial"/>
          <w:bCs/>
          <w:i/>
          <w:iCs/>
          <w:sz w:val="22"/>
          <w:szCs w:val="22"/>
        </w:rPr>
        <w:t>Kontrola plnění usnesení</w:t>
      </w:r>
    </w:p>
    <w:p w14:paraId="26038065" w14:textId="77777777" w:rsidR="001044F1" w:rsidRDefault="001044F1" w:rsidP="001044F1">
      <w:pPr>
        <w:pStyle w:val="Bezmezer"/>
        <w:numPr>
          <w:ilvl w:val="0"/>
          <w:numId w:val="42"/>
        </w:numPr>
        <w:rPr>
          <w:rFonts w:ascii="Arial" w:hAnsi="Arial" w:cs="Arial"/>
          <w:bCs/>
          <w:i/>
          <w:iCs/>
          <w:sz w:val="22"/>
          <w:szCs w:val="22"/>
        </w:rPr>
      </w:pPr>
      <w:r>
        <w:rPr>
          <w:rFonts w:ascii="Arial" w:hAnsi="Arial" w:cs="Arial"/>
          <w:bCs/>
          <w:i/>
          <w:iCs/>
          <w:sz w:val="22"/>
          <w:szCs w:val="22"/>
        </w:rPr>
        <w:t>Rozpočtová opatření č. 1, č.  2</w:t>
      </w:r>
    </w:p>
    <w:p w14:paraId="6F617CAD" w14:textId="77777777" w:rsidR="001044F1" w:rsidRDefault="001044F1" w:rsidP="001044F1">
      <w:pPr>
        <w:pStyle w:val="Bezmezer"/>
        <w:numPr>
          <w:ilvl w:val="0"/>
          <w:numId w:val="42"/>
        </w:numPr>
        <w:rPr>
          <w:rFonts w:ascii="Arial" w:hAnsi="Arial" w:cs="Arial"/>
          <w:bCs/>
          <w:i/>
          <w:iCs/>
          <w:sz w:val="22"/>
          <w:szCs w:val="22"/>
        </w:rPr>
      </w:pPr>
      <w:r>
        <w:rPr>
          <w:rFonts w:ascii="Arial" w:hAnsi="Arial" w:cs="Arial"/>
          <w:bCs/>
          <w:i/>
          <w:iCs/>
          <w:sz w:val="22"/>
          <w:szCs w:val="22"/>
        </w:rPr>
        <w:t>Nájemní smlouva č. 75N25/30</w:t>
      </w:r>
    </w:p>
    <w:p w14:paraId="09F8FED3" w14:textId="77777777" w:rsidR="001044F1" w:rsidRDefault="001044F1" w:rsidP="001044F1">
      <w:pPr>
        <w:pStyle w:val="Bezmezer"/>
        <w:numPr>
          <w:ilvl w:val="0"/>
          <w:numId w:val="42"/>
        </w:numPr>
        <w:rPr>
          <w:rFonts w:ascii="Arial" w:hAnsi="Arial" w:cs="Arial"/>
          <w:bCs/>
          <w:i/>
          <w:iCs/>
          <w:sz w:val="22"/>
          <w:szCs w:val="22"/>
        </w:rPr>
      </w:pPr>
      <w:r>
        <w:rPr>
          <w:rFonts w:ascii="Arial" w:hAnsi="Arial" w:cs="Arial"/>
          <w:bCs/>
          <w:i/>
          <w:iCs/>
          <w:sz w:val="22"/>
          <w:szCs w:val="22"/>
        </w:rPr>
        <w:t>Dodatek k nájemní smlouvě č. 65N17/30</w:t>
      </w:r>
    </w:p>
    <w:p w14:paraId="30548F70" w14:textId="77777777" w:rsidR="001044F1" w:rsidRDefault="001044F1" w:rsidP="001044F1">
      <w:pPr>
        <w:pStyle w:val="Bezmezer"/>
        <w:numPr>
          <w:ilvl w:val="0"/>
          <w:numId w:val="42"/>
        </w:numPr>
        <w:rPr>
          <w:rFonts w:ascii="Arial" w:hAnsi="Arial" w:cs="Arial"/>
          <w:bCs/>
          <w:i/>
          <w:iCs/>
          <w:sz w:val="22"/>
          <w:szCs w:val="22"/>
        </w:rPr>
      </w:pPr>
      <w:r>
        <w:rPr>
          <w:rFonts w:ascii="Arial" w:hAnsi="Arial" w:cs="Arial"/>
          <w:bCs/>
          <w:i/>
          <w:iCs/>
          <w:sz w:val="22"/>
          <w:szCs w:val="22"/>
        </w:rPr>
        <w:lastRenderedPageBreak/>
        <w:t>Různé</w:t>
      </w:r>
    </w:p>
    <w:p w14:paraId="370F8AAA" w14:textId="77777777" w:rsidR="001044F1" w:rsidRDefault="001044F1" w:rsidP="001044F1">
      <w:pPr>
        <w:pStyle w:val="Bezmezer"/>
        <w:numPr>
          <w:ilvl w:val="0"/>
          <w:numId w:val="42"/>
        </w:numPr>
        <w:rPr>
          <w:rFonts w:ascii="Arial" w:hAnsi="Arial" w:cs="Arial"/>
          <w:bCs/>
          <w:i/>
          <w:iCs/>
          <w:sz w:val="22"/>
          <w:szCs w:val="22"/>
        </w:rPr>
      </w:pPr>
      <w:r>
        <w:rPr>
          <w:rFonts w:ascii="Arial" w:hAnsi="Arial" w:cs="Arial"/>
          <w:bCs/>
          <w:i/>
          <w:iCs/>
          <w:sz w:val="22"/>
          <w:szCs w:val="22"/>
        </w:rPr>
        <w:t>Diskuse</w:t>
      </w:r>
    </w:p>
    <w:p w14:paraId="6A476077" w14:textId="77777777" w:rsidR="001044F1" w:rsidRPr="008E388D" w:rsidRDefault="001044F1" w:rsidP="001044F1">
      <w:pPr>
        <w:pStyle w:val="Bezmezer"/>
        <w:numPr>
          <w:ilvl w:val="0"/>
          <w:numId w:val="42"/>
        </w:numPr>
        <w:rPr>
          <w:rFonts w:ascii="Arial" w:hAnsi="Arial" w:cs="Arial"/>
          <w:bCs/>
          <w:i/>
          <w:iCs/>
          <w:sz w:val="22"/>
          <w:szCs w:val="22"/>
        </w:rPr>
      </w:pPr>
      <w:r>
        <w:rPr>
          <w:rFonts w:ascii="Arial" w:hAnsi="Arial" w:cs="Arial"/>
          <w:bCs/>
          <w:i/>
          <w:iCs/>
          <w:sz w:val="22"/>
          <w:szCs w:val="22"/>
        </w:rPr>
        <w:t>Závěr</w:t>
      </w:r>
    </w:p>
    <w:p w14:paraId="4F4CA4B9" w14:textId="77777777" w:rsidR="001044F1" w:rsidRPr="00D202A1" w:rsidRDefault="001044F1" w:rsidP="001044F1">
      <w:pPr>
        <w:jc w:val="both"/>
        <w:rPr>
          <w:rStyle w:val="Zdraznn"/>
          <w:rFonts w:ascii="Arial" w:hAnsi="Arial" w:cs="Arial"/>
          <w:sz w:val="22"/>
          <w:szCs w:val="22"/>
        </w:rPr>
      </w:pPr>
    </w:p>
    <w:p w14:paraId="7E8C18A1" w14:textId="77777777" w:rsidR="001044F1" w:rsidRDefault="001044F1" w:rsidP="006107FC">
      <w:pPr>
        <w:jc w:val="both"/>
        <w:rPr>
          <w:rStyle w:val="Zdraznn"/>
          <w:rFonts w:ascii="Arial" w:hAnsi="Arial" w:cs="Arial"/>
          <w:sz w:val="22"/>
          <w:szCs w:val="22"/>
        </w:rPr>
      </w:pPr>
    </w:p>
    <w:p w14:paraId="00390EBE" w14:textId="1FAADF6A" w:rsidR="007E6074" w:rsidRPr="00D202A1" w:rsidRDefault="007E6074" w:rsidP="00A17FB1">
      <w:pPr>
        <w:tabs>
          <w:tab w:val="left" w:pos="480"/>
        </w:tabs>
        <w:spacing w:before="120"/>
        <w:jc w:val="both"/>
        <w:rPr>
          <w:rStyle w:val="Zdraznn"/>
          <w:rFonts w:ascii="Arial" w:hAnsi="Arial" w:cs="Arial"/>
          <w:b/>
          <w:bCs/>
          <w:sz w:val="22"/>
          <w:szCs w:val="22"/>
          <w:u w:val="single"/>
        </w:rPr>
      </w:pPr>
      <w:r w:rsidRPr="00D202A1">
        <w:rPr>
          <w:rStyle w:val="Zdraznn"/>
          <w:rFonts w:ascii="Arial" w:hAnsi="Arial" w:cs="Arial"/>
          <w:b/>
          <w:bCs/>
          <w:sz w:val="22"/>
          <w:szCs w:val="22"/>
          <w:highlight w:val="yellow"/>
          <w:u w:val="single"/>
        </w:rPr>
        <w:t xml:space="preserve">Návrh usnesení č. </w:t>
      </w:r>
      <w:r w:rsidR="00EB32D8">
        <w:rPr>
          <w:rStyle w:val="Zdraznn"/>
          <w:rFonts w:ascii="Arial" w:hAnsi="Arial" w:cs="Arial"/>
          <w:b/>
          <w:bCs/>
          <w:sz w:val="22"/>
          <w:szCs w:val="22"/>
          <w:highlight w:val="yellow"/>
          <w:u w:val="single"/>
        </w:rPr>
        <w:t>2</w:t>
      </w:r>
      <w:r w:rsidR="001044F1">
        <w:rPr>
          <w:rStyle w:val="Zdraznn"/>
          <w:rFonts w:ascii="Arial" w:hAnsi="Arial" w:cs="Arial"/>
          <w:b/>
          <w:bCs/>
          <w:sz w:val="22"/>
          <w:szCs w:val="22"/>
          <w:highlight w:val="yellow"/>
          <w:u w:val="single"/>
        </w:rPr>
        <w:t>1</w:t>
      </w:r>
      <w:r w:rsidR="004B3C7F" w:rsidRPr="00D202A1">
        <w:rPr>
          <w:rStyle w:val="Zdraznn"/>
          <w:rFonts w:ascii="Arial" w:hAnsi="Arial" w:cs="Arial"/>
          <w:b/>
          <w:bCs/>
          <w:sz w:val="22"/>
          <w:szCs w:val="22"/>
          <w:highlight w:val="yellow"/>
          <w:u w:val="single"/>
        </w:rPr>
        <w:t>/</w:t>
      </w:r>
      <w:r w:rsidR="00007B15" w:rsidRPr="00C36361">
        <w:rPr>
          <w:rStyle w:val="Zdraznn"/>
          <w:rFonts w:ascii="Arial" w:hAnsi="Arial" w:cs="Arial"/>
          <w:b/>
          <w:bCs/>
          <w:sz w:val="22"/>
          <w:szCs w:val="22"/>
          <w:highlight w:val="yellow"/>
          <w:u w:val="single"/>
        </w:rPr>
        <w:t>2</w:t>
      </w:r>
    </w:p>
    <w:p w14:paraId="09BB5EF1" w14:textId="274B08CF" w:rsidR="005F4775" w:rsidRPr="00D202A1" w:rsidRDefault="007E6074" w:rsidP="0020096A">
      <w:pPr>
        <w:spacing w:after="120"/>
        <w:jc w:val="both"/>
        <w:rPr>
          <w:rStyle w:val="Zdraznn"/>
          <w:rFonts w:ascii="Arial" w:hAnsi="Arial" w:cs="Arial"/>
          <w:sz w:val="22"/>
          <w:szCs w:val="22"/>
        </w:rPr>
      </w:pPr>
      <w:r w:rsidRPr="00D202A1">
        <w:rPr>
          <w:rStyle w:val="Zdraznn"/>
          <w:rFonts w:ascii="Arial" w:hAnsi="Arial" w:cs="Arial"/>
          <w:b/>
          <w:bCs/>
          <w:sz w:val="22"/>
          <w:szCs w:val="22"/>
        </w:rPr>
        <w:t>Zastupitelstvo obce schvaluje program zasedání ZO</w:t>
      </w:r>
      <w:r w:rsidR="00BA100D">
        <w:rPr>
          <w:rStyle w:val="Zdraznn"/>
          <w:rFonts w:ascii="Arial" w:hAnsi="Arial" w:cs="Arial"/>
          <w:sz w:val="22"/>
          <w:szCs w:val="22"/>
        </w:rPr>
        <w:t>.</w:t>
      </w:r>
    </w:p>
    <w:p w14:paraId="5403F712" w14:textId="7949ACFC" w:rsidR="007E6074" w:rsidRPr="00D202A1" w:rsidRDefault="007E6074" w:rsidP="007E6074">
      <w:pPr>
        <w:jc w:val="both"/>
        <w:rPr>
          <w:rStyle w:val="Zdraznn"/>
          <w:rFonts w:ascii="Arial" w:hAnsi="Arial" w:cs="Arial"/>
          <w:sz w:val="22"/>
          <w:szCs w:val="22"/>
        </w:rPr>
      </w:pPr>
      <w:r w:rsidRPr="00D202A1">
        <w:rPr>
          <w:rStyle w:val="Zdraznn"/>
          <w:rFonts w:ascii="Arial" w:hAnsi="Arial" w:cs="Arial"/>
          <w:b/>
          <w:bCs/>
          <w:sz w:val="22"/>
          <w:szCs w:val="22"/>
        </w:rPr>
        <w:t>Výsledek hlasování</w:t>
      </w:r>
      <w:r w:rsidR="004C5DFB">
        <w:rPr>
          <w:rStyle w:val="Zdraznn"/>
          <w:rFonts w:ascii="Arial" w:hAnsi="Arial" w:cs="Arial"/>
          <w:b/>
          <w:bCs/>
          <w:sz w:val="22"/>
          <w:szCs w:val="22"/>
        </w:rPr>
        <w:t>:</w:t>
      </w:r>
      <w:r w:rsidRPr="00D202A1">
        <w:rPr>
          <w:rStyle w:val="Zdraznn"/>
          <w:rFonts w:ascii="Arial" w:hAnsi="Arial" w:cs="Arial"/>
          <w:sz w:val="22"/>
          <w:szCs w:val="22"/>
        </w:rPr>
        <w:tab/>
        <w:t xml:space="preserve"> Pro</w:t>
      </w:r>
      <w:r w:rsidR="004C5DFB">
        <w:rPr>
          <w:rStyle w:val="Zdraznn"/>
          <w:rFonts w:ascii="Arial" w:hAnsi="Arial" w:cs="Arial"/>
          <w:sz w:val="22"/>
          <w:szCs w:val="22"/>
        </w:rPr>
        <w:t xml:space="preserve"> </w:t>
      </w:r>
      <w:r w:rsidRPr="00D202A1">
        <w:rPr>
          <w:rStyle w:val="Zdraznn"/>
          <w:rFonts w:ascii="Arial" w:hAnsi="Arial" w:cs="Arial"/>
          <w:sz w:val="22"/>
          <w:szCs w:val="22"/>
        </w:rPr>
        <w:tab/>
      </w:r>
      <w:r w:rsidR="00572DFC">
        <w:rPr>
          <w:rStyle w:val="Zdraznn"/>
          <w:rFonts w:ascii="Arial" w:hAnsi="Arial" w:cs="Arial"/>
          <w:sz w:val="22"/>
          <w:szCs w:val="22"/>
        </w:rPr>
        <w:t>7</w:t>
      </w:r>
      <w:r w:rsidR="00C02E66" w:rsidRPr="00D202A1">
        <w:rPr>
          <w:rStyle w:val="Zdraznn"/>
          <w:rFonts w:ascii="Arial" w:hAnsi="Arial" w:cs="Arial"/>
          <w:sz w:val="22"/>
          <w:szCs w:val="22"/>
        </w:rPr>
        <w:t xml:space="preserve">    </w:t>
      </w:r>
      <w:r w:rsidRPr="00D202A1">
        <w:rPr>
          <w:rStyle w:val="Zdraznn"/>
          <w:rFonts w:ascii="Arial" w:hAnsi="Arial" w:cs="Arial"/>
          <w:sz w:val="22"/>
          <w:szCs w:val="22"/>
        </w:rPr>
        <w:t>Prot</w:t>
      </w:r>
      <w:r w:rsidR="004C5DFB">
        <w:rPr>
          <w:rStyle w:val="Zdraznn"/>
          <w:rFonts w:ascii="Arial" w:hAnsi="Arial" w:cs="Arial"/>
          <w:sz w:val="22"/>
          <w:szCs w:val="22"/>
        </w:rPr>
        <w:t>i</w:t>
      </w:r>
      <w:r w:rsidR="00576069" w:rsidRPr="00D202A1">
        <w:rPr>
          <w:rStyle w:val="Zdraznn"/>
          <w:rFonts w:ascii="Arial" w:hAnsi="Arial" w:cs="Arial"/>
          <w:sz w:val="22"/>
          <w:szCs w:val="22"/>
        </w:rPr>
        <w:t> </w:t>
      </w:r>
      <w:r w:rsidRPr="00D202A1">
        <w:rPr>
          <w:rStyle w:val="Zdraznn"/>
          <w:rFonts w:ascii="Arial" w:hAnsi="Arial" w:cs="Arial"/>
          <w:sz w:val="22"/>
          <w:szCs w:val="22"/>
        </w:rPr>
        <w:t>0</w:t>
      </w:r>
      <w:r w:rsidRPr="00D202A1">
        <w:rPr>
          <w:rStyle w:val="Zdraznn"/>
          <w:rFonts w:ascii="Arial" w:hAnsi="Arial" w:cs="Arial"/>
          <w:sz w:val="22"/>
          <w:szCs w:val="22"/>
        </w:rPr>
        <w:tab/>
        <w:t xml:space="preserve">     </w:t>
      </w:r>
      <w:r w:rsidR="004C5DFB">
        <w:rPr>
          <w:rStyle w:val="Zdraznn"/>
          <w:rFonts w:ascii="Arial" w:hAnsi="Arial" w:cs="Arial"/>
          <w:sz w:val="22"/>
          <w:szCs w:val="22"/>
        </w:rPr>
        <w:tab/>
      </w:r>
      <w:r w:rsidRPr="00D202A1">
        <w:rPr>
          <w:rStyle w:val="Zdraznn"/>
          <w:rFonts w:ascii="Arial" w:hAnsi="Arial" w:cs="Arial"/>
          <w:sz w:val="22"/>
          <w:szCs w:val="22"/>
        </w:rPr>
        <w:t>Zdržel se 0</w:t>
      </w:r>
    </w:p>
    <w:p w14:paraId="2E12668D" w14:textId="7A04279D" w:rsidR="009B2A1D" w:rsidRPr="009D6945" w:rsidRDefault="007E6074" w:rsidP="00A17FB1">
      <w:pPr>
        <w:tabs>
          <w:tab w:val="left" w:pos="480"/>
        </w:tabs>
        <w:spacing w:after="360"/>
        <w:jc w:val="both"/>
        <w:rPr>
          <w:rFonts w:ascii="Arial" w:hAnsi="Arial" w:cs="Arial"/>
          <w:i/>
          <w:sz w:val="22"/>
          <w:szCs w:val="22"/>
        </w:rPr>
      </w:pPr>
      <w:r w:rsidRPr="00D202A1">
        <w:rPr>
          <w:rStyle w:val="Zdraznn"/>
          <w:rFonts w:ascii="Arial" w:hAnsi="Arial" w:cs="Arial"/>
          <w:color w:val="1F497D" w:themeColor="text2"/>
          <w:sz w:val="22"/>
          <w:szCs w:val="22"/>
        </w:rPr>
        <w:t xml:space="preserve">Usnesení č. </w:t>
      </w:r>
      <w:r w:rsidR="00572DFC">
        <w:rPr>
          <w:rStyle w:val="Zdraznn"/>
          <w:rFonts w:ascii="Arial" w:hAnsi="Arial" w:cs="Arial"/>
          <w:color w:val="1F497D" w:themeColor="text2"/>
          <w:sz w:val="22"/>
          <w:szCs w:val="22"/>
        </w:rPr>
        <w:t>2</w:t>
      </w:r>
      <w:r w:rsidR="001044F1">
        <w:rPr>
          <w:rStyle w:val="Zdraznn"/>
          <w:rFonts w:ascii="Arial" w:hAnsi="Arial" w:cs="Arial"/>
          <w:color w:val="1F497D" w:themeColor="text2"/>
          <w:sz w:val="22"/>
          <w:szCs w:val="22"/>
        </w:rPr>
        <w:t>1</w:t>
      </w:r>
      <w:r w:rsidRPr="00D202A1">
        <w:rPr>
          <w:rStyle w:val="Zdraznn"/>
          <w:rFonts w:ascii="Arial" w:hAnsi="Arial" w:cs="Arial"/>
          <w:color w:val="1F497D" w:themeColor="text2"/>
          <w:sz w:val="22"/>
          <w:szCs w:val="22"/>
        </w:rPr>
        <w:t>/</w:t>
      </w:r>
      <w:r w:rsidR="00007B15">
        <w:rPr>
          <w:rStyle w:val="Zdraznn"/>
          <w:rFonts w:ascii="Arial" w:hAnsi="Arial" w:cs="Arial"/>
          <w:color w:val="1F497D" w:themeColor="text2"/>
          <w:sz w:val="22"/>
          <w:szCs w:val="22"/>
        </w:rPr>
        <w:t>2</w:t>
      </w:r>
      <w:r w:rsidRPr="00D202A1">
        <w:rPr>
          <w:rStyle w:val="Zdraznn"/>
          <w:rFonts w:ascii="Arial" w:hAnsi="Arial" w:cs="Arial"/>
          <w:color w:val="1F497D" w:themeColor="text2"/>
          <w:sz w:val="22"/>
          <w:szCs w:val="22"/>
        </w:rPr>
        <w:t xml:space="preserve"> bylo schváleno</w:t>
      </w:r>
      <w:r w:rsidRPr="00D202A1">
        <w:rPr>
          <w:rStyle w:val="Zdraznn"/>
          <w:rFonts w:ascii="Arial" w:hAnsi="Arial" w:cs="Arial"/>
          <w:sz w:val="22"/>
          <w:szCs w:val="22"/>
        </w:rPr>
        <w:t>.</w:t>
      </w:r>
    </w:p>
    <w:p w14:paraId="177536B8" w14:textId="30B075D7" w:rsidR="00EB4AC1" w:rsidRPr="00D202A1" w:rsidRDefault="005E6CD0" w:rsidP="00282A4A">
      <w:pPr>
        <w:pStyle w:val="Bezmezer"/>
        <w:jc w:val="both"/>
        <w:rPr>
          <w:rStyle w:val="Zdraznn"/>
          <w:rFonts w:ascii="Arial" w:hAnsi="Arial" w:cs="Arial"/>
          <w:b/>
          <w:bCs/>
          <w:i w:val="0"/>
          <w:iCs/>
          <w:sz w:val="22"/>
          <w:szCs w:val="22"/>
          <w:u w:val="single"/>
        </w:rPr>
      </w:pPr>
      <w:r>
        <w:rPr>
          <w:rStyle w:val="Zdraznn"/>
          <w:rFonts w:ascii="Arial" w:hAnsi="Arial" w:cs="Arial"/>
          <w:b/>
          <w:bCs/>
          <w:i w:val="0"/>
          <w:iCs/>
          <w:sz w:val="22"/>
          <w:szCs w:val="22"/>
          <w:u w:val="single"/>
        </w:rPr>
        <w:t>3</w:t>
      </w:r>
      <w:r w:rsidR="00A8604D" w:rsidRPr="00D202A1">
        <w:rPr>
          <w:rStyle w:val="Zdraznn"/>
          <w:rFonts w:ascii="Arial" w:hAnsi="Arial" w:cs="Arial"/>
          <w:b/>
          <w:bCs/>
          <w:i w:val="0"/>
          <w:iCs/>
          <w:sz w:val="22"/>
          <w:szCs w:val="22"/>
          <w:u w:val="single"/>
        </w:rPr>
        <w:t xml:space="preserve">. </w:t>
      </w:r>
      <w:r>
        <w:rPr>
          <w:rStyle w:val="Zdraznn"/>
          <w:rFonts w:ascii="Arial" w:hAnsi="Arial" w:cs="Arial"/>
          <w:b/>
          <w:bCs/>
          <w:i w:val="0"/>
          <w:iCs/>
          <w:sz w:val="22"/>
          <w:szCs w:val="22"/>
          <w:u w:val="single"/>
        </w:rPr>
        <w:t>Kontrola plnění usnesení</w:t>
      </w:r>
    </w:p>
    <w:p w14:paraId="2BC4C566" w14:textId="1AF4ECCE" w:rsidR="005E6CD0" w:rsidRPr="00414665" w:rsidRDefault="005E6CD0" w:rsidP="00A17FB1">
      <w:pPr>
        <w:spacing w:before="120" w:after="360" w:line="276" w:lineRule="auto"/>
        <w:jc w:val="both"/>
        <w:rPr>
          <w:rStyle w:val="Zdraznn"/>
          <w:rFonts w:ascii="Arial" w:hAnsi="Arial" w:cs="Arial"/>
          <w:i w:val="0"/>
          <w:iCs/>
          <w:sz w:val="22"/>
          <w:szCs w:val="22"/>
        </w:rPr>
      </w:pPr>
      <w:r w:rsidRPr="00414665">
        <w:rPr>
          <w:rStyle w:val="Zdraznn"/>
          <w:rFonts w:ascii="Arial" w:hAnsi="Arial" w:cs="Arial"/>
          <w:i w:val="0"/>
          <w:iCs/>
          <w:sz w:val="22"/>
          <w:szCs w:val="22"/>
        </w:rPr>
        <w:t xml:space="preserve">Bez </w:t>
      </w:r>
      <w:r w:rsidR="000101AE" w:rsidRPr="00414665">
        <w:rPr>
          <w:rStyle w:val="Zdraznn"/>
          <w:rFonts w:ascii="Arial" w:hAnsi="Arial" w:cs="Arial"/>
          <w:i w:val="0"/>
          <w:iCs/>
          <w:sz w:val="22"/>
          <w:szCs w:val="22"/>
        </w:rPr>
        <w:t>závad</w:t>
      </w:r>
      <w:r w:rsidR="00A17FB1">
        <w:rPr>
          <w:rStyle w:val="Zdraznn"/>
          <w:rFonts w:ascii="Arial" w:hAnsi="Arial" w:cs="Arial"/>
          <w:i w:val="0"/>
          <w:iCs/>
          <w:sz w:val="22"/>
          <w:szCs w:val="22"/>
        </w:rPr>
        <w:t>.</w:t>
      </w:r>
    </w:p>
    <w:p w14:paraId="6014E134" w14:textId="325206E1" w:rsidR="00E17E13" w:rsidRDefault="00265D45" w:rsidP="00104036">
      <w:pPr>
        <w:spacing w:before="120" w:line="276" w:lineRule="auto"/>
        <w:jc w:val="both"/>
        <w:rPr>
          <w:rFonts w:ascii="Arial" w:hAnsi="Arial" w:cs="Arial"/>
          <w:b/>
          <w:bCs/>
          <w:sz w:val="22"/>
          <w:szCs w:val="22"/>
          <w:u w:val="single"/>
        </w:rPr>
      </w:pPr>
      <w:r>
        <w:rPr>
          <w:rFonts w:ascii="Arial" w:hAnsi="Arial" w:cs="Arial"/>
          <w:b/>
          <w:bCs/>
          <w:sz w:val="22"/>
          <w:szCs w:val="22"/>
          <w:u w:val="single"/>
        </w:rPr>
        <w:t>4.</w:t>
      </w:r>
      <w:r w:rsidR="001044F1">
        <w:rPr>
          <w:rFonts w:ascii="Arial" w:hAnsi="Arial" w:cs="Arial"/>
          <w:b/>
          <w:bCs/>
          <w:sz w:val="22"/>
          <w:szCs w:val="22"/>
          <w:u w:val="single"/>
        </w:rPr>
        <w:t xml:space="preserve">  Rozpočtové opatření č. 1</w:t>
      </w:r>
      <w:r w:rsidR="002929CB">
        <w:rPr>
          <w:rFonts w:ascii="Arial" w:hAnsi="Arial" w:cs="Arial"/>
          <w:b/>
          <w:bCs/>
          <w:sz w:val="22"/>
          <w:szCs w:val="22"/>
          <w:u w:val="single"/>
        </w:rPr>
        <w:t xml:space="preserve"> a 2.</w:t>
      </w:r>
    </w:p>
    <w:p w14:paraId="1FA08B35" w14:textId="230E6951" w:rsidR="002929CB" w:rsidRDefault="002836CE" w:rsidP="003C7B74">
      <w:pPr>
        <w:tabs>
          <w:tab w:val="left" w:pos="480"/>
        </w:tabs>
        <w:spacing w:before="120"/>
        <w:jc w:val="both"/>
        <w:rPr>
          <w:rStyle w:val="Zdraznn"/>
          <w:rFonts w:ascii="Arial" w:hAnsi="Arial" w:cs="Arial"/>
          <w:i w:val="0"/>
          <w:iCs/>
          <w:sz w:val="22"/>
          <w:szCs w:val="22"/>
        </w:rPr>
      </w:pPr>
      <w:r w:rsidRPr="002836CE">
        <w:rPr>
          <w:rStyle w:val="Zdraznn"/>
          <w:rFonts w:ascii="Arial" w:hAnsi="Arial" w:cs="Arial"/>
          <w:i w:val="0"/>
          <w:iCs/>
          <w:sz w:val="22"/>
          <w:szCs w:val="22"/>
        </w:rPr>
        <w:t>Účetní obce seznámila zastupitele obce s rozpočtovým opatřením č. 1</w:t>
      </w:r>
      <w:r>
        <w:rPr>
          <w:rStyle w:val="Zdraznn"/>
          <w:rFonts w:ascii="Arial" w:hAnsi="Arial" w:cs="Arial"/>
          <w:i w:val="0"/>
          <w:iCs/>
          <w:sz w:val="22"/>
          <w:szCs w:val="22"/>
        </w:rPr>
        <w:t>, které bylo v kompetenci starosty obce a ten jej schválil dne 16.6.2025 – viz příloha č. 1.</w:t>
      </w:r>
    </w:p>
    <w:p w14:paraId="29354063" w14:textId="5D979E05" w:rsidR="002836CE" w:rsidRPr="002836CE" w:rsidRDefault="002836CE" w:rsidP="003C7B74">
      <w:pPr>
        <w:tabs>
          <w:tab w:val="left" w:pos="480"/>
        </w:tabs>
        <w:spacing w:before="120"/>
        <w:jc w:val="both"/>
        <w:rPr>
          <w:rStyle w:val="Zdraznn"/>
          <w:rFonts w:ascii="Arial" w:hAnsi="Arial" w:cs="Arial"/>
          <w:i w:val="0"/>
          <w:iCs/>
          <w:sz w:val="22"/>
          <w:szCs w:val="22"/>
        </w:rPr>
      </w:pPr>
      <w:r w:rsidRPr="002836CE">
        <w:rPr>
          <w:rStyle w:val="Zdraznn"/>
          <w:rFonts w:ascii="Arial" w:hAnsi="Arial" w:cs="Arial"/>
          <w:i w:val="0"/>
          <w:iCs/>
          <w:sz w:val="22"/>
          <w:szCs w:val="22"/>
        </w:rPr>
        <w:t xml:space="preserve">Účetní obce seznámila zastupitele obce s rozpočtovým opatřením č. </w:t>
      </w:r>
      <w:r>
        <w:rPr>
          <w:rStyle w:val="Zdraznn"/>
          <w:rFonts w:ascii="Arial" w:hAnsi="Arial" w:cs="Arial"/>
          <w:i w:val="0"/>
          <w:iCs/>
          <w:sz w:val="22"/>
          <w:szCs w:val="22"/>
        </w:rPr>
        <w:t>2. Rozpočtové opatření č. 2 je navrženo jako schodkové a schodek bude kryt z přebytků minulých ket – viz příloha č. 2.</w:t>
      </w:r>
    </w:p>
    <w:p w14:paraId="384D509A" w14:textId="1EAD29CE" w:rsidR="003C7B74" w:rsidRPr="00D202A1" w:rsidRDefault="003C7B74" w:rsidP="003C7B74">
      <w:pPr>
        <w:tabs>
          <w:tab w:val="left" w:pos="480"/>
        </w:tabs>
        <w:spacing w:before="120"/>
        <w:jc w:val="both"/>
        <w:rPr>
          <w:rStyle w:val="Zdraznn"/>
          <w:rFonts w:ascii="Arial" w:hAnsi="Arial" w:cs="Arial"/>
          <w:b/>
          <w:bCs/>
          <w:sz w:val="22"/>
          <w:szCs w:val="22"/>
          <w:u w:val="single"/>
        </w:rPr>
      </w:pPr>
      <w:r w:rsidRPr="00BA100D">
        <w:rPr>
          <w:rStyle w:val="Zdraznn"/>
          <w:rFonts w:ascii="Arial" w:hAnsi="Arial" w:cs="Arial"/>
          <w:b/>
          <w:bCs/>
          <w:sz w:val="22"/>
          <w:szCs w:val="22"/>
          <w:highlight w:val="yellow"/>
          <w:u w:val="single"/>
        </w:rPr>
        <w:t>Návrh usnesení č. 2</w:t>
      </w:r>
      <w:r w:rsidR="002929CB">
        <w:rPr>
          <w:rStyle w:val="Zdraznn"/>
          <w:rFonts w:ascii="Arial" w:hAnsi="Arial" w:cs="Arial"/>
          <w:b/>
          <w:bCs/>
          <w:sz w:val="22"/>
          <w:szCs w:val="22"/>
          <w:highlight w:val="yellow"/>
          <w:u w:val="single"/>
        </w:rPr>
        <w:t>1</w:t>
      </w:r>
      <w:r w:rsidRPr="00BA100D">
        <w:rPr>
          <w:rStyle w:val="Zdraznn"/>
          <w:rFonts w:ascii="Arial" w:hAnsi="Arial" w:cs="Arial"/>
          <w:b/>
          <w:bCs/>
          <w:sz w:val="22"/>
          <w:szCs w:val="22"/>
          <w:highlight w:val="yellow"/>
          <w:u w:val="single"/>
        </w:rPr>
        <w:t>/3</w:t>
      </w:r>
    </w:p>
    <w:p w14:paraId="0EBC4A0F" w14:textId="258FA209" w:rsidR="005C6F61" w:rsidRPr="00BA100D" w:rsidRDefault="003C7B74" w:rsidP="00BA100D">
      <w:pPr>
        <w:spacing w:after="120" w:line="276" w:lineRule="auto"/>
        <w:jc w:val="both"/>
        <w:rPr>
          <w:rFonts w:ascii="Arial" w:hAnsi="Arial" w:cs="Arial"/>
          <w:b/>
          <w:bCs/>
          <w:sz w:val="22"/>
          <w:szCs w:val="22"/>
        </w:rPr>
      </w:pPr>
      <w:r w:rsidRPr="00BA100D">
        <w:rPr>
          <w:rStyle w:val="Zdraznn"/>
          <w:rFonts w:ascii="Arial" w:hAnsi="Arial" w:cs="Arial"/>
          <w:b/>
          <w:bCs/>
          <w:sz w:val="22"/>
          <w:szCs w:val="22"/>
        </w:rPr>
        <w:t>Zastupitelstvo obce schvaluje</w:t>
      </w:r>
      <w:r w:rsidR="002929CB">
        <w:rPr>
          <w:rStyle w:val="Zdraznn"/>
          <w:rFonts w:ascii="Arial" w:hAnsi="Arial" w:cs="Arial"/>
          <w:b/>
          <w:bCs/>
          <w:sz w:val="22"/>
          <w:szCs w:val="22"/>
        </w:rPr>
        <w:t xml:space="preserve"> rozpočtov</w:t>
      </w:r>
      <w:r w:rsidR="00C83CE2">
        <w:rPr>
          <w:rStyle w:val="Zdraznn"/>
          <w:rFonts w:ascii="Arial" w:hAnsi="Arial" w:cs="Arial"/>
          <w:b/>
          <w:bCs/>
          <w:sz w:val="22"/>
          <w:szCs w:val="22"/>
        </w:rPr>
        <w:t>é</w:t>
      </w:r>
      <w:r w:rsidR="002929CB">
        <w:rPr>
          <w:rStyle w:val="Zdraznn"/>
          <w:rFonts w:ascii="Arial" w:hAnsi="Arial" w:cs="Arial"/>
          <w:b/>
          <w:bCs/>
          <w:sz w:val="22"/>
          <w:szCs w:val="22"/>
        </w:rPr>
        <w:t xml:space="preserve"> opatření č. 2</w:t>
      </w:r>
      <w:r w:rsidR="002836CE">
        <w:rPr>
          <w:rStyle w:val="Zdraznn"/>
          <w:rFonts w:ascii="Arial" w:hAnsi="Arial" w:cs="Arial"/>
          <w:b/>
          <w:bCs/>
          <w:sz w:val="22"/>
          <w:szCs w:val="22"/>
        </w:rPr>
        <w:t xml:space="preserve"> dle přílohy č. 2</w:t>
      </w:r>
    </w:p>
    <w:p w14:paraId="0BB84CDA" w14:textId="4B17EEE8" w:rsidR="0000604E" w:rsidRPr="0000604E" w:rsidRDefault="003C7B74" w:rsidP="0000604E">
      <w:pPr>
        <w:jc w:val="both"/>
        <w:rPr>
          <w:rStyle w:val="Zdraznn"/>
          <w:rFonts w:ascii="Arial" w:hAnsi="Arial" w:cs="Arial"/>
          <w:sz w:val="22"/>
          <w:szCs w:val="22"/>
        </w:rPr>
      </w:pPr>
      <w:r w:rsidRPr="00D202A1">
        <w:rPr>
          <w:rStyle w:val="Zdraznn"/>
          <w:rFonts w:ascii="Arial" w:hAnsi="Arial" w:cs="Arial"/>
          <w:b/>
          <w:bCs/>
          <w:sz w:val="22"/>
          <w:szCs w:val="22"/>
        </w:rPr>
        <w:t>Výsledek hlasování</w:t>
      </w:r>
      <w:r>
        <w:rPr>
          <w:rStyle w:val="Zdraznn"/>
          <w:rFonts w:ascii="Arial" w:hAnsi="Arial" w:cs="Arial"/>
          <w:b/>
          <w:bCs/>
          <w:sz w:val="22"/>
          <w:szCs w:val="22"/>
        </w:rPr>
        <w:t>:</w:t>
      </w:r>
      <w:r w:rsidRPr="00D202A1">
        <w:rPr>
          <w:rStyle w:val="Zdraznn"/>
          <w:rFonts w:ascii="Arial" w:hAnsi="Arial" w:cs="Arial"/>
          <w:sz w:val="22"/>
          <w:szCs w:val="22"/>
        </w:rPr>
        <w:tab/>
        <w:t xml:space="preserve"> </w:t>
      </w:r>
      <w:proofErr w:type="gramStart"/>
      <w:r w:rsidRPr="00D202A1">
        <w:rPr>
          <w:rStyle w:val="Zdraznn"/>
          <w:rFonts w:ascii="Arial" w:hAnsi="Arial" w:cs="Arial"/>
          <w:sz w:val="22"/>
          <w:szCs w:val="22"/>
        </w:rPr>
        <w:t>Pro</w:t>
      </w:r>
      <w:r>
        <w:rPr>
          <w:rStyle w:val="Zdraznn"/>
          <w:rFonts w:ascii="Arial" w:hAnsi="Arial" w:cs="Arial"/>
          <w:sz w:val="22"/>
          <w:szCs w:val="22"/>
        </w:rPr>
        <w:t xml:space="preserve"> </w:t>
      </w:r>
      <w:r w:rsidR="00072853">
        <w:rPr>
          <w:rStyle w:val="Zdraznn"/>
          <w:rFonts w:ascii="Arial" w:hAnsi="Arial" w:cs="Arial"/>
          <w:sz w:val="22"/>
          <w:szCs w:val="22"/>
        </w:rPr>
        <w:t xml:space="preserve"> 7</w:t>
      </w:r>
      <w:proofErr w:type="gramEnd"/>
      <w:r w:rsidRPr="00D202A1">
        <w:rPr>
          <w:rStyle w:val="Zdraznn"/>
          <w:rFonts w:ascii="Arial" w:hAnsi="Arial" w:cs="Arial"/>
          <w:sz w:val="22"/>
          <w:szCs w:val="22"/>
        </w:rPr>
        <w:tab/>
        <w:t xml:space="preserve">     Prot</w:t>
      </w:r>
      <w:r>
        <w:rPr>
          <w:rStyle w:val="Zdraznn"/>
          <w:rFonts w:ascii="Arial" w:hAnsi="Arial" w:cs="Arial"/>
          <w:sz w:val="22"/>
          <w:szCs w:val="22"/>
        </w:rPr>
        <w:t>i</w:t>
      </w:r>
      <w:r w:rsidRPr="00D202A1">
        <w:rPr>
          <w:rStyle w:val="Zdraznn"/>
          <w:rFonts w:ascii="Arial" w:hAnsi="Arial" w:cs="Arial"/>
          <w:sz w:val="22"/>
          <w:szCs w:val="22"/>
        </w:rPr>
        <w:t> 0</w:t>
      </w:r>
      <w:r w:rsidRPr="00D202A1">
        <w:rPr>
          <w:rStyle w:val="Zdraznn"/>
          <w:rFonts w:ascii="Arial" w:hAnsi="Arial" w:cs="Arial"/>
          <w:sz w:val="22"/>
          <w:szCs w:val="22"/>
        </w:rPr>
        <w:tab/>
        <w:t xml:space="preserve">     </w:t>
      </w:r>
      <w:r>
        <w:rPr>
          <w:rStyle w:val="Zdraznn"/>
          <w:rFonts w:ascii="Arial" w:hAnsi="Arial" w:cs="Arial"/>
          <w:sz w:val="22"/>
          <w:szCs w:val="22"/>
        </w:rPr>
        <w:tab/>
      </w:r>
      <w:r w:rsidRPr="00D202A1">
        <w:rPr>
          <w:rStyle w:val="Zdraznn"/>
          <w:rFonts w:ascii="Arial" w:hAnsi="Arial" w:cs="Arial"/>
          <w:sz w:val="22"/>
          <w:szCs w:val="22"/>
        </w:rPr>
        <w:t>Zdržel se 0</w:t>
      </w:r>
    </w:p>
    <w:p w14:paraId="1174D300" w14:textId="6EDED61D" w:rsidR="003C7B74" w:rsidRDefault="0000604E" w:rsidP="003C7B74">
      <w:pPr>
        <w:tabs>
          <w:tab w:val="left" w:pos="480"/>
        </w:tabs>
        <w:spacing w:after="360"/>
        <w:jc w:val="both"/>
        <w:rPr>
          <w:rStyle w:val="Zdraznn"/>
          <w:rFonts w:ascii="Arial" w:hAnsi="Arial" w:cs="Arial"/>
          <w:sz w:val="22"/>
          <w:szCs w:val="22"/>
        </w:rPr>
      </w:pPr>
      <w:r>
        <w:rPr>
          <w:rStyle w:val="Zdraznn"/>
          <w:rFonts w:ascii="Arial" w:hAnsi="Arial" w:cs="Arial"/>
          <w:color w:val="1F497D" w:themeColor="text2"/>
          <w:sz w:val="22"/>
          <w:szCs w:val="22"/>
        </w:rPr>
        <w:t>U</w:t>
      </w:r>
      <w:r w:rsidR="003C7B74" w:rsidRPr="00D202A1">
        <w:rPr>
          <w:rStyle w:val="Zdraznn"/>
          <w:rFonts w:ascii="Arial" w:hAnsi="Arial" w:cs="Arial"/>
          <w:color w:val="1F497D" w:themeColor="text2"/>
          <w:sz w:val="22"/>
          <w:szCs w:val="22"/>
        </w:rPr>
        <w:t xml:space="preserve">snesení č. </w:t>
      </w:r>
      <w:r w:rsidR="003C7B74">
        <w:rPr>
          <w:rStyle w:val="Zdraznn"/>
          <w:rFonts w:ascii="Arial" w:hAnsi="Arial" w:cs="Arial"/>
          <w:color w:val="1F497D" w:themeColor="text2"/>
          <w:sz w:val="22"/>
          <w:szCs w:val="22"/>
        </w:rPr>
        <w:t>2</w:t>
      </w:r>
      <w:r w:rsidR="002929CB">
        <w:rPr>
          <w:rStyle w:val="Zdraznn"/>
          <w:rFonts w:ascii="Arial" w:hAnsi="Arial" w:cs="Arial"/>
          <w:color w:val="1F497D" w:themeColor="text2"/>
          <w:sz w:val="22"/>
          <w:szCs w:val="22"/>
        </w:rPr>
        <w:t>1</w:t>
      </w:r>
      <w:r w:rsidR="003C7B74" w:rsidRPr="00D202A1">
        <w:rPr>
          <w:rStyle w:val="Zdraznn"/>
          <w:rFonts w:ascii="Arial" w:hAnsi="Arial" w:cs="Arial"/>
          <w:color w:val="1F497D" w:themeColor="text2"/>
          <w:sz w:val="22"/>
          <w:szCs w:val="22"/>
        </w:rPr>
        <w:t>/</w:t>
      </w:r>
      <w:r w:rsidR="005C6F61">
        <w:rPr>
          <w:rStyle w:val="Zdraznn"/>
          <w:rFonts w:ascii="Arial" w:hAnsi="Arial" w:cs="Arial"/>
          <w:color w:val="1F497D" w:themeColor="text2"/>
          <w:sz w:val="22"/>
          <w:szCs w:val="22"/>
        </w:rPr>
        <w:t>3</w:t>
      </w:r>
      <w:r w:rsidR="003C7B74" w:rsidRPr="00D202A1">
        <w:rPr>
          <w:rStyle w:val="Zdraznn"/>
          <w:rFonts w:ascii="Arial" w:hAnsi="Arial" w:cs="Arial"/>
          <w:color w:val="1F497D" w:themeColor="text2"/>
          <w:sz w:val="22"/>
          <w:szCs w:val="22"/>
        </w:rPr>
        <w:t xml:space="preserve"> bylo schváleno</w:t>
      </w:r>
      <w:r w:rsidR="003C7B74" w:rsidRPr="00D202A1">
        <w:rPr>
          <w:rStyle w:val="Zdraznn"/>
          <w:rFonts w:ascii="Arial" w:hAnsi="Arial" w:cs="Arial"/>
          <w:sz w:val="22"/>
          <w:szCs w:val="22"/>
        </w:rPr>
        <w:t>.</w:t>
      </w:r>
    </w:p>
    <w:p w14:paraId="54E3933D" w14:textId="77777777" w:rsidR="002836CE" w:rsidRDefault="00837736" w:rsidP="002836CE">
      <w:pPr>
        <w:tabs>
          <w:tab w:val="left" w:pos="480"/>
        </w:tabs>
        <w:spacing w:after="120"/>
        <w:jc w:val="both"/>
        <w:rPr>
          <w:rFonts w:ascii="Arial" w:hAnsi="Arial" w:cs="Arial"/>
          <w:i/>
          <w:sz w:val="22"/>
          <w:szCs w:val="22"/>
        </w:rPr>
      </w:pPr>
      <w:r>
        <w:rPr>
          <w:rFonts w:ascii="Arial" w:hAnsi="Arial" w:cs="Arial"/>
          <w:b/>
          <w:bCs/>
          <w:sz w:val="22"/>
          <w:szCs w:val="22"/>
          <w:u w:val="single"/>
        </w:rPr>
        <w:t xml:space="preserve">5.  </w:t>
      </w:r>
      <w:r w:rsidR="004F1674">
        <w:rPr>
          <w:rFonts w:ascii="Arial" w:hAnsi="Arial" w:cs="Arial"/>
          <w:b/>
          <w:bCs/>
          <w:sz w:val="22"/>
          <w:szCs w:val="22"/>
          <w:u w:val="single"/>
        </w:rPr>
        <w:t>Nájemní smlouva č. 75N25/30</w:t>
      </w:r>
    </w:p>
    <w:p w14:paraId="26AF6BD1" w14:textId="2A59B4C5" w:rsidR="002836CE" w:rsidRDefault="004F1674" w:rsidP="002836CE">
      <w:pPr>
        <w:tabs>
          <w:tab w:val="left" w:pos="480"/>
        </w:tabs>
        <w:spacing w:after="360"/>
        <w:jc w:val="both"/>
        <w:rPr>
          <w:rFonts w:ascii="Arial" w:hAnsi="Arial" w:cs="Arial"/>
          <w:sz w:val="22"/>
          <w:szCs w:val="22"/>
        </w:rPr>
      </w:pPr>
      <w:r>
        <w:rPr>
          <w:rFonts w:ascii="Arial" w:hAnsi="Arial" w:cs="Arial"/>
          <w:sz w:val="22"/>
          <w:szCs w:val="22"/>
        </w:rPr>
        <w:t>Česká republika – Státní pozemkový úřad</w:t>
      </w:r>
      <w:r w:rsidR="002836CE">
        <w:rPr>
          <w:rFonts w:ascii="Arial" w:hAnsi="Arial" w:cs="Arial"/>
          <w:sz w:val="22"/>
          <w:szCs w:val="22"/>
        </w:rPr>
        <w:t xml:space="preserve"> </w:t>
      </w:r>
      <w:r w:rsidR="00DD7097">
        <w:rPr>
          <w:rFonts w:ascii="Arial" w:hAnsi="Arial" w:cs="Arial"/>
          <w:sz w:val="22"/>
          <w:szCs w:val="22"/>
        </w:rPr>
        <w:t xml:space="preserve"> (pronajímatel) </w:t>
      </w:r>
      <w:r w:rsidR="002836CE">
        <w:rPr>
          <w:rFonts w:ascii="Arial" w:hAnsi="Arial" w:cs="Arial"/>
          <w:sz w:val="22"/>
          <w:szCs w:val="22"/>
        </w:rPr>
        <w:t xml:space="preserve">a </w:t>
      </w:r>
      <w:r>
        <w:rPr>
          <w:rFonts w:ascii="Arial" w:hAnsi="Arial" w:cs="Arial"/>
          <w:sz w:val="22"/>
          <w:szCs w:val="22"/>
        </w:rPr>
        <w:t>Obec Tlumačov</w:t>
      </w:r>
      <w:r w:rsidR="00DD7097">
        <w:rPr>
          <w:rFonts w:ascii="Arial" w:hAnsi="Arial" w:cs="Arial"/>
          <w:sz w:val="22"/>
          <w:szCs w:val="22"/>
        </w:rPr>
        <w:t xml:space="preserve"> (nájemce)</w:t>
      </w:r>
    </w:p>
    <w:p w14:paraId="1CC6E305" w14:textId="602A6212" w:rsidR="00DD7097" w:rsidRDefault="002836CE" w:rsidP="00DD7097">
      <w:pPr>
        <w:tabs>
          <w:tab w:val="left" w:pos="480"/>
        </w:tabs>
        <w:spacing w:before="120" w:after="120"/>
        <w:jc w:val="both"/>
        <w:rPr>
          <w:rFonts w:ascii="Arial" w:hAnsi="Arial" w:cs="Arial"/>
          <w:sz w:val="22"/>
          <w:szCs w:val="22"/>
        </w:rPr>
      </w:pPr>
      <w:r>
        <w:rPr>
          <w:rFonts w:ascii="Arial" w:hAnsi="Arial" w:cs="Arial"/>
          <w:sz w:val="22"/>
          <w:szCs w:val="22"/>
        </w:rPr>
        <w:t xml:space="preserve">Jedná se nájem </w:t>
      </w:r>
      <w:r w:rsidR="00DD7097">
        <w:rPr>
          <w:rFonts w:ascii="Arial" w:hAnsi="Arial" w:cs="Arial"/>
          <w:sz w:val="22"/>
          <w:szCs w:val="22"/>
        </w:rPr>
        <w:t xml:space="preserve">části </w:t>
      </w:r>
      <w:r>
        <w:rPr>
          <w:rFonts w:ascii="Arial" w:hAnsi="Arial" w:cs="Arial"/>
          <w:sz w:val="22"/>
          <w:szCs w:val="22"/>
        </w:rPr>
        <w:t>p</w:t>
      </w:r>
      <w:r w:rsidR="004F1674">
        <w:rPr>
          <w:rFonts w:ascii="Arial" w:hAnsi="Arial" w:cs="Arial"/>
          <w:sz w:val="22"/>
          <w:szCs w:val="22"/>
        </w:rPr>
        <w:t>arcel</w:t>
      </w:r>
      <w:r>
        <w:rPr>
          <w:rFonts w:ascii="Arial" w:hAnsi="Arial" w:cs="Arial"/>
          <w:sz w:val="22"/>
          <w:szCs w:val="22"/>
        </w:rPr>
        <w:t>y</w:t>
      </w:r>
      <w:r w:rsidR="004F1674">
        <w:rPr>
          <w:rFonts w:ascii="Arial" w:hAnsi="Arial" w:cs="Arial"/>
          <w:sz w:val="22"/>
          <w:szCs w:val="22"/>
        </w:rPr>
        <w:t xml:space="preserve"> č. 1908//29</w:t>
      </w:r>
      <w:r w:rsidR="001428EE">
        <w:rPr>
          <w:rFonts w:ascii="Arial" w:hAnsi="Arial" w:cs="Arial"/>
          <w:sz w:val="22"/>
          <w:szCs w:val="22"/>
        </w:rPr>
        <w:t xml:space="preserve"> </w:t>
      </w:r>
      <w:r w:rsidR="00DD7097">
        <w:rPr>
          <w:rFonts w:ascii="Arial" w:hAnsi="Arial" w:cs="Arial"/>
          <w:sz w:val="22"/>
          <w:szCs w:val="22"/>
        </w:rPr>
        <w:t>o v</w:t>
      </w:r>
      <w:r w:rsidR="001428EE">
        <w:rPr>
          <w:rFonts w:ascii="Arial" w:hAnsi="Arial" w:cs="Arial"/>
          <w:sz w:val="22"/>
          <w:szCs w:val="22"/>
        </w:rPr>
        <w:t>ýmě</w:t>
      </w:r>
      <w:r w:rsidR="00DD7097">
        <w:rPr>
          <w:rFonts w:ascii="Arial" w:hAnsi="Arial" w:cs="Arial"/>
          <w:sz w:val="22"/>
          <w:szCs w:val="22"/>
        </w:rPr>
        <w:t>ře</w:t>
      </w:r>
      <w:r w:rsidR="001428EE">
        <w:rPr>
          <w:rFonts w:ascii="Arial" w:hAnsi="Arial" w:cs="Arial"/>
          <w:sz w:val="22"/>
          <w:szCs w:val="22"/>
        </w:rPr>
        <w:t xml:space="preserve"> </w:t>
      </w:r>
      <w:r w:rsidR="00DD7097">
        <w:rPr>
          <w:rFonts w:ascii="Arial" w:hAnsi="Arial" w:cs="Arial"/>
          <w:sz w:val="22"/>
          <w:szCs w:val="22"/>
        </w:rPr>
        <w:t>75</w:t>
      </w:r>
      <w:r w:rsidR="001428EE">
        <w:rPr>
          <w:rFonts w:ascii="Arial" w:hAnsi="Arial" w:cs="Arial"/>
          <w:sz w:val="22"/>
          <w:szCs w:val="22"/>
        </w:rPr>
        <w:t xml:space="preserve"> m2</w:t>
      </w:r>
      <w:r w:rsidR="00DD7097">
        <w:rPr>
          <w:rFonts w:ascii="Arial" w:hAnsi="Arial" w:cs="Arial"/>
          <w:sz w:val="22"/>
          <w:szCs w:val="22"/>
        </w:rPr>
        <w:t>, d</w:t>
      </w:r>
      <w:r w:rsidR="001428EE">
        <w:rPr>
          <w:rFonts w:ascii="Arial" w:hAnsi="Arial" w:cs="Arial"/>
          <w:sz w:val="22"/>
          <w:szCs w:val="22"/>
        </w:rPr>
        <w:t xml:space="preserve">ruh pozemku </w:t>
      </w:r>
      <w:r w:rsidR="007C40BA">
        <w:rPr>
          <w:rFonts w:ascii="Arial" w:hAnsi="Arial" w:cs="Arial"/>
          <w:sz w:val="22"/>
          <w:szCs w:val="22"/>
        </w:rPr>
        <w:t>ostatní plocha</w:t>
      </w:r>
      <w:r w:rsidR="00DD7097">
        <w:rPr>
          <w:rFonts w:ascii="Arial" w:hAnsi="Arial" w:cs="Arial"/>
          <w:sz w:val="22"/>
          <w:szCs w:val="22"/>
        </w:rPr>
        <w:t xml:space="preserve">, </w:t>
      </w:r>
      <w:proofErr w:type="spellStart"/>
      <w:r w:rsidR="00DD7097">
        <w:rPr>
          <w:rFonts w:ascii="Arial" w:hAnsi="Arial" w:cs="Arial"/>
          <w:sz w:val="22"/>
          <w:szCs w:val="22"/>
        </w:rPr>
        <w:t>k.ú</w:t>
      </w:r>
      <w:proofErr w:type="spellEnd"/>
      <w:r w:rsidR="00DD7097">
        <w:rPr>
          <w:rFonts w:ascii="Arial" w:hAnsi="Arial" w:cs="Arial"/>
          <w:sz w:val="22"/>
          <w:szCs w:val="22"/>
        </w:rPr>
        <w:t xml:space="preserve">. Tlumačov u Domažlic. </w:t>
      </w:r>
      <w:r w:rsidR="007C40BA">
        <w:rPr>
          <w:rFonts w:ascii="Arial" w:hAnsi="Arial" w:cs="Arial"/>
          <w:sz w:val="22"/>
          <w:szCs w:val="22"/>
        </w:rPr>
        <w:t>Pronajímatel přenechává</w:t>
      </w:r>
      <w:r w:rsidR="005F5097">
        <w:rPr>
          <w:rFonts w:ascii="Arial" w:hAnsi="Arial" w:cs="Arial"/>
          <w:sz w:val="22"/>
          <w:szCs w:val="22"/>
        </w:rPr>
        <w:t xml:space="preserve"> nájemci pozemek do užívání za účelem realizace stavby III/19</w:t>
      </w:r>
      <w:r w:rsidR="004006CD">
        <w:rPr>
          <w:rFonts w:ascii="Arial" w:hAnsi="Arial" w:cs="Arial"/>
          <w:sz w:val="22"/>
          <w:szCs w:val="22"/>
        </w:rPr>
        <w:t>3 a III/1905 Tlumačov.</w:t>
      </w:r>
      <w:r w:rsidR="00DD7097">
        <w:rPr>
          <w:rFonts w:ascii="Arial" w:hAnsi="Arial" w:cs="Arial"/>
          <w:sz w:val="22"/>
          <w:szCs w:val="22"/>
        </w:rPr>
        <w:t xml:space="preserve"> </w:t>
      </w:r>
      <w:r w:rsidR="004006CD">
        <w:rPr>
          <w:rFonts w:ascii="Arial" w:hAnsi="Arial" w:cs="Arial"/>
          <w:sz w:val="22"/>
          <w:szCs w:val="22"/>
        </w:rPr>
        <w:t>Roční nájemné ve výši 500</w:t>
      </w:r>
      <w:r w:rsidR="00AF755B">
        <w:rPr>
          <w:rFonts w:ascii="Arial" w:hAnsi="Arial" w:cs="Arial"/>
          <w:sz w:val="22"/>
          <w:szCs w:val="22"/>
        </w:rPr>
        <w:t xml:space="preserve"> Kč. ročně.</w:t>
      </w:r>
    </w:p>
    <w:p w14:paraId="015F10C7" w14:textId="77777777" w:rsidR="00DD7097" w:rsidRDefault="00AF755B" w:rsidP="00DD7097">
      <w:pPr>
        <w:tabs>
          <w:tab w:val="left" w:pos="480"/>
        </w:tabs>
        <w:jc w:val="both"/>
        <w:rPr>
          <w:rStyle w:val="Zdraznn"/>
          <w:rFonts w:ascii="Arial" w:hAnsi="Arial" w:cs="Arial"/>
          <w:i w:val="0"/>
          <w:sz w:val="22"/>
          <w:szCs w:val="22"/>
        </w:rPr>
      </w:pPr>
      <w:r w:rsidRPr="00DD7097">
        <w:rPr>
          <w:rStyle w:val="Zdraznn"/>
          <w:rFonts w:ascii="Arial" w:hAnsi="Arial" w:cs="Arial"/>
          <w:b/>
          <w:bCs/>
          <w:sz w:val="22"/>
          <w:szCs w:val="22"/>
          <w:highlight w:val="yellow"/>
          <w:u w:val="single"/>
        </w:rPr>
        <w:t>Návrh usnesení č. 21/4</w:t>
      </w:r>
    </w:p>
    <w:p w14:paraId="3CABAE42" w14:textId="77777777" w:rsidR="00DD7097" w:rsidRDefault="00AF755B" w:rsidP="00DD7097">
      <w:pPr>
        <w:tabs>
          <w:tab w:val="left" w:pos="480"/>
        </w:tabs>
        <w:spacing w:after="360"/>
        <w:jc w:val="both"/>
        <w:rPr>
          <w:rFonts w:ascii="Arial" w:hAnsi="Arial" w:cs="Arial"/>
          <w:b/>
          <w:bCs/>
          <w:sz w:val="22"/>
          <w:szCs w:val="22"/>
        </w:rPr>
      </w:pPr>
      <w:r w:rsidRPr="00DD7097">
        <w:rPr>
          <w:rStyle w:val="Zdraznn"/>
          <w:rFonts w:ascii="Arial" w:hAnsi="Arial" w:cs="Arial"/>
          <w:b/>
          <w:bCs/>
          <w:sz w:val="22"/>
          <w:szCs w:val="22"/>
        </w:rPr>
        <w:t xml:space="preserve">Zastupitelstvo obce schvaluje </w:t>
      </w:r>
      <w:r w:rsidRPr="00DD7097">
        <w:rPr>
          <w:rFonts w:ascii="Arial" w:hAnsi="Arial" w:cs="Arial"/>
          <w:b/>
          <w:bCs/>
          <w:sz w:val="22"/>
          <w:szCs w:val="22"/>
        </w:rPr>
        <w:t>nájemní smlouva č. 75N25/30</w:t>
      </w:r>
      <w:r w:rsidR="00DD7097" w:rsidRPr="00DD7097">
        <w:rPr>
          <w:rFonts w:ascii="Arial" w:hAnsi="Arial" w:cs="Arial"/>
          <w:b/>
          <w:bCs/>
          <w:sz w:val="22"/>
          <w:szCs w:val="22"/>
        </w:rPr>
        <w:t xml:space="preserve"> mezi ČR – Státní pozemkovým fondem (pronajímatel) a obcí Tlumačov (nájemcem) za cenu</w:t>
      </w:r>
      <w:r w:rsidR="00DD7097">
        <w:rPr>
          <w:rFonts w:ascii="Arial" w:hAnsi="Arial" w:cs="Arial"/>
          <w:b/>
          <w:bCs/>
          <w:sz w:val="22"/>
          <w:szCs w:val="22"/>
        </w:rPr>
        <w:t xml:space="preserve"> nájmu</w:t>
      </w:r>
      <w:r w:rsidR="00DD7097" w:rsidRPr="00DD7097">
        <w:rPr>
          <w:rFonts w:ascii="Arial" w:hAnsi="Arial" w:cs="Arial"/>
          <w:b/>
          <w:bCs/>
          <w:sz w:val="22"/>
          <w:szCs w:val="22"/>
        </w:rPr>
        <w:t xml:space="preserve"> 500 Kč za rok.</w:t>
      </w:r>
    </w:p>
    <w:p w14:paraId="6860EFB9" w14:textId="0572FBAA" w:rsidR="00AF755B" w:rsidRPr="00DD7097" w:rsidRDefault="00AF755B" w:rsidP="00DD7097">
      <w:pPr>
        <w:tabs>
          <w:tab w:val="left" w:pos="480"/>
        </w:tabs>
        <w:jc w:val="both"/>
        <w:rPr>
          <w:rStyle w:val="Zdraznn"/>
          <w:rFonts w:ascii="Arial" w:hAnsi="Arial" w:cs="Arial"/>
          <w:b/>
          <w:bCs/>
          <w:i w:val="0"/>
          <w:sz w:val="22"/>
          <w:szCs w:val="22"/>
        </w:rPr>
      </w:pPr>
      <w:r w:rsidRPr="00D202A1">
        <w:rPr>
          <w:rStyle w:val="Zdraznn"/>
          <w:rFonts w:ascii="Arial" w:hAnsi="Arial" w:cs="Arial"/>
          <w:b/>
          <w:bCs/>
          <w:sz w:val="22"/>
          <w:szCs w:val="22"/>
        </w:rPr>
        <w:t>Výsledek hlasování</w:t>
      </w:r>
      <w:r>
        <w:rPr>
          <w:rStyle w:val="Zdraznn"/>
          <w:rFonts w:ascii="Arial" w:hAnsi="Arial" w:cs="Arial"/>
          <w:b/>
          <w:bCs/>
          <w:sz w:val="22"/>
          <w:szCs w:val="22"/>
        </w:rPr>
        <w:t>:</w:t>
      </w:r>
      <w:r w:rsidRPr="00D202A1">
        <w:rPr>
          <w:rStyle w:val="Zdraznn"/>
          <w:rFonts w:ascii="Arial" w:hAnsi="Arial" w:cs="Arial"/>
          <w:sz w:val="22"/>
          <w:szCs w:val="22"/>
        </w:rPr>
        <w:tab/>
        <w:t xml:space="preserve"> Pro</w:t>
      </w:r>
      <w:r>
        <w:rPr>
          <w:rStyle w:val="Zdraznn"/>
          <w:rFonts w:ascii="Arial" w:hAnsi="Arial" w:cs="Arial"/>
          <w:sz w:val="22"/>
          <w:szCs w:val="22"/>
        </w:rPr>
        <w:t xml:space="preserve"> </w:t>
      </w:r>
      <w:r w:rsidRPr="00D202A1">
        <w:rPr>
          <w:rStyle w:val="Zdraznn"/>
          <w:rFonts w:ascii="Arial" w:hAnsi="Arial" w:cs="Arial"/>
          <w:sz w:val="22"/>
          <w:szCs w:val="22"/>
        </w:rPr>
        <w:tab/>
      </w:r>
      <w:r w:rsidR="00072853">
        <w:rPr>
          <w:rStyle w:val="Zdraznn"/>
          <w:rFonts w:ascii="Arial" w:hAnsi="Arial" w:cs="Arial"/>
          <w:sz w:val="22"/>
          <w:szCs w:val="22"/>
        </w:rPr>
        <w:t>7</w:t>
      </w:r>
      <w:r w:rsidRPr="00D202A1">
        <w:rPr>
          <w:rStyle w:val="Zdraznn"/>
          <w:rFonts w:ascii="Arial" w:hAnsi="Arial" w:cs="Arial"/>
          <w:sz w:val="22"/>
          <w:szCs w:val="22"/>
        </w:rPr>
        <w:t xml:space="preserve">     Prot</w:t>
      </w:r>
      <w:r>
        <w:rPr>
          <w:rStyle w:val="Zdraznn"/>
          <w:rFonts w:ascii="Arial" w:hAnsi="Arial" w:cs="Arial"/>
          <w:sz w:val="22"/>
          <w:szCs w:val="22"/>
        </w:rPr>
        <w:t>i</w:t>
      </w:r>
      <w:r w:rsidRPr="00D202A1">
        <w:rPr>
          <w:rStyle w:val="Zdraznn"/>
          <w:rFonts w:ascii="Arial" w:hAnsi="Arial" w:cs="Arial"/>
          <w:sz w:val="22"/>
          <w:szCs w:val="22"/>
        </w:rPr>
        <w:t> 0</w:t>
      </w:r>
      <w:r w:rsidRPr="00D202A1">
        <w:rPr>
          <w:rStyle w:val="Zdraznn"/>
          <w:rFonts w:ascii="Arial" w:hAnsi="Arial" w:cs="Arial"/>
          <w:sz w:val="22"/>
          <w:szCs w:val="22"/>
        </w:rPr>
        <w:tab/>
        <w:t xml:space="preserve">     </w:t>
      </w:r>
      <w:r>
        <w:rPr>
          <w:rStyle w:val="Zdraznn"/>
          <w:rFonts w:ascii="Arial" w:hAnsi="Arial" w:cs="Arial"/>
          <w:sz w:val="22"/>
          <w:szCs w:val="22"/>
        </w:rPr>
        <w:tab/>
      </w:r>
      <w:r w:rsidRPr="00D202A1">
        <w:rPr>
          <w:rStyle w:val="Zdraznn"/>
          <w:rFonts w:ascii="Arial" w:hAnsi="Arial" w:cs="Arial"/>
          <w:sz w:val="22"/>
          <w:szCs w:val="22"/>
        </w:rPr>
        <w:t>Zdržel se 0</w:t>
      </w:r>
    </w:p>
    <w:p w14:paraId="69D985F7" w14:textId="10DF5924" w:rsidR="00AF755B" w:rsidRDefault="00AF755B" w:rsidP="00AF755B">
      <w:pPr>
        <w:tabs>
          <w:tab w:val="left" w:pos="480"/>
        </w:tabs>
        <w:spacing w:after="360"/>
        <w:jc w:val="both"/>
        <w:rPr>
          <w:rStyle w:val="Zdraznn"/>
          <w:rFonts w:ascii="Arial" w:hAnsi="Arial" w:cs="Arial"/>
          <w:sz w:val="22"/>
          <w:szCs w:val="22"/>
        </w:rPr>
      </w:pPr>
      <w:r>
        <w:rPr>
          <w:rStyle w:val="Zdraznn"/>
          <w:rFonts w:ascii="Arial" w:hAnsi="Arial" w:cs="Arial"/>
          <w:color w:val="1F497D" w:themeColor="text2"/>
          <w:sz w:val="22"/>
          <w:szCs w:val="22"/>
        </w:rPr>
        <w:t>U</w:t>
      </w:r>
      <w:r w:rsidRPr="00D202A1">
        <w:rPr>
          <w:rStyle w:val="Zdraznn"/>
          <w:rFonts w:ascii="Arial" w:hAnsi="Arial" w:cs="Arial"/>
          <w:color w:val="1F497D" w:themeColor="text2"/>
          <w:sz w:val="22"/>
          <w:szCs w:val="22"/>
        </w:rPr>
        <w:t xml:space="preserve">snesení č. </w:t>
      </w:r>
      <w:r>
        <w:rPr>
          <w:rStyle w:val="Zdraznn"/>
          <w:rFonts w:ascii="Arial" w:hAnsi="Arial" w:cs="Arial"/>
          <w:color w:val="1F497D" w:themeColor="text2"/>
          <w:sz w:val="22"/>
          <w:szCs w:val="22"/>
        </w:rPr>
        <w:t>21</w:t>
      </w:r>
      <w:r w:rsidRPr="00D202A1">
        <w:rPr>
          <w:rStyle w:val="Zdraznn"/>
          <w:rFonts w:ascii="Arial" w:hAnsi="Arial" w:cs="Arial"/>
          <w:color w:val="1F497D" w:themeColor="text2"/>
          <w:sz w:val="22"/>
          <w:szCs w:val="22"/>
        </w:rPr>
        <w:t>/</w:t>
      </w:r>
      <w:r>
        <w:rPr>
          <w:rStyle w:val="Zdraznn"/>
          <w:rFonts w:ascii="Arial" w:hAnsi="Arial" w:cs="Arial"/>
          <w:color w:val="1F497D" w:themeColor="text2"/>
          <w:sz w:val="22"/>
          <w:szCs w:val="22"/>
        </w:rPr>
        <w:t>4</w:t>
      </w:r>
      <w:r w:rsidRPr="00D202A1">
        <w:rPr>
          <w:rStyle w:val="Zdraznn"/>
          <w:rFonts w:ascii="Arial" w:hAnsi="Arial" w:cs="Arial"/>
          <w:color w:val="1F497D" w:themeColor="text2"/>
          <w:sz w:val="22"/>
          <w:szCs w:val="22"/>
        </w:rPr>
        <w:t xml:space="preserve"> bylo schváleno</w:t>
      </w:r>
      <w:r w:rsidRPr="00D202A1">
        <w:rPr>
          <w:rStyle w:val="Zdraznn"/>
          <w:rFonts w:ascii="Arial" w:hAnsi="Arial" w:cs="Arial"/>
          <w:sz w:val="22"/>
          <w:szCs w:val="22"/>
        </w:rPr>
        <w:t>.</w:t>
      </w:r>
    </w:p>
    <w:p w14:paraId="7CA3846A" w14:textId="233266B0" w:rsidR="00AF755B" w:rsidRDefault="005F7DA1" w:rsidP="00AF755B">
      <w:pPr>
        <w:tabs>
          <w:tab w:val="left" w:pos="480"/>
        </w:tabs>
        <w:spacing w:after="360"/>
        <w:jc w:val="both"/>
        <w:rPr>
          <w:rStyle w:val="Zdraznn"/>
          <w:rFonts w:ascii="Arial" w:hAnsi="Arial" w:cs="Arial"/>
          <w:sz w:val="22"/>
          <w:szCs w:val="22"/>
        </w:rPr>
      </w:pPr>
      <w:r>
        <w:rPr>
          <w:rFonts w:ascii="Arial" w:hAnsi="Arial" w:cs="Arial"/>
          <w:b/>
          <w:bCs/>
          <w:sz w:val="22"/>
          <w:szCs w:val="22"/>
          <w:u w:val="single"/>
        </w:rPr>
        <w:t>6</w:t>
      </w:r>
      <w:r w:rsidR="00AF755B">
        <w:rPr>
          <w:rFonts w:ascii="Arial" w:hAnsi="Arial" w:cs="Arial"/>
          <w:b/>
          <w:bCs/>
          <w:sz w:val="22"/>
          <w:szCs w:val="22"/>
          <w:u w:val="single"/>
        </w:rPr>
        <w:t xml:space="preserve">.  </w:t>
      </w:r>
      <w:r>
        <w:rPr>
          <w:rFonts w:ascii="Arial" w:hAnsi="Arial" w:cs="Arial"/>
          <w:b/>
          <w:bCs/>
          <w:sz w:val="22"/>
          <w:szCs w:val="22"/>
          <w:u w:val="single"/>
        </w:rPr>
        <w:t xml:space="preserve">Dodatek č. 65N17/30 </w:t>
      </w:r>
      <w:r w:rsidR="004A7806">
        <w:rPr>
          <w:rFonts w:ascii="Arial" w:hAnsi="Arial" w:cs="Arial"/>
          <w:b/>
          <w:bCs/>
          <w:sz w:val="22"/>
          <w:szCs w:val="22"/>
          <w:u w:val="single"/>
        </w:rPr>
        <w:t>k nájemní smlouvě.</w:t>
      </w:r>
    </w:p>
    <w:p w14:paraId="2CC5B0BA" w14:textId="3E02AC22" w:rsidR="009F6036" w:rsidRDefault="009F6036" w:rsidP="009F6036">
      <w:pPr>
        <w:spacing w:before="120" w:line="276" w:lineRule="auto"/>
        <w:jc w:val="both"/>
        <w:rPr>
          <w:rFonts w:ascii="Arial" w:hAnsi="Arial" w:cs="Arial"/>
          <w:sz w:val="22"/>
          <w:szCs w:val="22"/>
        </w:rPr>
      </w:pPr>
      <w:r>
        <w:rPr>
          <w:rFonts w:ascii="Arial" w:hAnsi="Arial" w:cs="Arial"/>
          <w:sz w:val="22"/>
          <w:szCs w:val="22"/>
        </w:rPr>
        <w:t>Česká republika – Státní pozemkový úřad</w:t>
      </w:r>
      <w:r w:rsidR="00DD7097">
        <w:rPr>
          <w:rFonts w:ascii="Arial" w:hAnsi="Arial" w:cs="Arial"/>
          <w:sz w:val="22"/>
          <w:szCs w:val="22"/>
        </w:rPr>
        <w:t xml:space="preserve"> (pronajímatel) a </w:t>
      </w:r>
      <w:r>
        <w:rPr>
          <w:rFonts w:ascii="Arial" w:hAnsi="Arial" w:cs="Arial"/>
          <w:sz w:val="22"/>
          <w:szCs w:val="22"/>
        </w:rPr>
        <w:t>Obec Tlumačov</w:t>
      </w:r>
      <w:r w:rsidR="00DD7097">
        <w:rPr>
          <w:rFonts w:ascii="Arial" w:hAnsi="Arial" w:cs="Arial"/>
          <w:sz w:val="22"/>
          <w:szCs w:val="22"/>
        </w:rPr>
        <w:t xml:space="preserve"> (nájemce)</w:t>
      </w:r>
    </w:p>
    <w:p w14:paraId="3719A537" w14:textId="5501354A" w:rsidR="009F6036" w:rsidRDefault="00DD7097" w:rsidP="009F6036">
      <w:pPr>
        <w:spacing w:before="120" w:line="276" w:lineRule="auto"/>
        <w:jc w:val="both"/>
        <w:rPr>
          <w:rFonts w:ascii="Arial" w:hAnsi="Arial" w:cs="Arial"/>
          <w:sz w:val="22"/>
          <w:szCs w:val="22"/>
        </w:rPr>
      </w:pPr>
      <w:r>
        <w:rPr>
          <w:rFonts w:ascii="Arial" w:hAnsi="Arial" w:cs="Arial"/>
          <w:sz w:val="22"/>
          <w:szCs w:val="22"/>
        </w:rPr>
        <w:t>Pronájem části p</w:t>
      </w:r>
      <w:r w:rsidR="009F6036">
        <w:rPr>
          <w:rFonts w:ascii="Arial" w:hAnsi="Arial" w:cs="Arial"/>
          <w:sz w:val="22"/>
          <w:szCs w:val="22"/>
        </w:rPr>
        <w:t>arcel</w:t>
      </w:r>
      <w:r>
        <w:rPr>
          <w:rFonts w:ascii="Arial" w:hAnsi="Arial" w:cs="Arial"/>
          <w:sz w:val="22"/>
          <w:szCs w:val="22"/>
        </w:rPr>
        <w:t>y</w:t>
      </w:r>
      <w:r w:rsidR="009F6036">
        <w:rPr>
          <w:rFonts w:ascii="Arial" w:hAnsi="Arial" w:cs="Arial"/>
          <w:sz w:val="22"/>
          <w:szCs w:val="22"/>
        </w:rPr>
        <w:t xml:space="preserve"> č. 1908//29 </w:t>
      </w:r>
      <w:r>
        <w:rPr>
          <w:rFonts w:ascii="Arial" w:hAnsi="Arial" w:cs="Arial"/>
          <w:sz w:val="22"/>
          <w:szCs w:val="22"/>
        </w:rPr>
        <w:t>o výměře</w:t>
      </w:r>
      <w:r w:rsidR="009F6036">
        <w:rPr>
          <w:rFonts w:ascii="Arial" w:hAnsi="Arial" w:cs="Arial"/>
          <w:sz w:val="22"/>
          <w:szCs w:val="22"/>
        </w:rPr>
        <w:t xml:space="preserve"> 75 m2</w:t>
      </w:r>
      <w:r>
        <w:rPr>
          <w:rFonts w:ascii="Arial" w:hAnsi="Arial" w:cs="Arial"/>
          <w:sz w:val="22"/>
          <w:szCs w:val="22"/>
        </w:rPr>
        <w:t>, d</w:t>
      </w:r>
      <w:r w:rsidR="009F6036">
        <w:rPr>
          <w:rFonts w:ascii="Arial" w:hAnsi="Arial" w:cs="Arial"/>
          <w:sz w:val="22"/>
          <w:szCs w:val="22"/>
        </w:rPr>
        <w:t>ruh pozemku ostatní plocha</w:t>
      </w:r>
      <w:r>
        <w:rPr>
          <w:rFonts w:ascii="Arial" w:hAnsi="Arial" w:cs="Arial"/>
          <w:sz w:val="22"/>
          <w:szCs w:val="22"/>
        </w:rPr>
        <w:t xml:space="preserve">, </w:t>
      </w:r>
      <w:proofErr w:type="spellStart"/>
      <w:r>
        <w:rPr>
          <w:rFonts w:ascii="Arial" w:hAnsi="Arial" w:cs="Arial"/>
          <w:sz w:val="22"/>
          <w:szCs w:val="22"/>
        </w:rPr>
        <w:t>k.ú</w:t>
      </w:r>
      <w:proofErr w:type="spellEnd"/>
      <w:r>
        <w:rPr>
          <w:rFonts w:ascii="Arial" w:hAnsi="Arial" w:cs="Arial"/>
          <w:sz w:val="22"/>
          <w:szCs w:val="22"/>
        </w:rPr>
        <w:t>. Tlumačov u Domažlic.</w:t>
      </w:r>
    </w:p>
    <w:p w14:paraId="5842988A" w14:textId="77777777" w:rsidR="003C52D9" w:rsidRDefault="003C52D9" w:rsidP="009F6036">
      <w:pPr>
        <w:spacing w:before="120" w:line="276" w:lineRule="auto"/>
        <w:jc w:val="both"/>
        <w:rPr>
          <w:rFonts w:ascii="Arial" w:hAnsi="Arial" w:cs="Arial"/>
          <w:sz w:val="22"/>
          <w:szCs w:val="22"/>
        </w:rPr>
      </w:pPr>
    </w:p>
    <w:p w14:paraId="0DBF6855" w14:textId="78F37FC1" w:rsidR="00AF755B" w:rsidRPr="00AC5CFD" w:rsidRDefault="0084562C" w:rsidP="00AC5CFD">
      <w:pPr>
        <w:spacing w:before="120" w:line="276" w:lineRule="auto"/>
        <w:jc w:val="both"/>
        <w:rPr>
          <w:rFonts w:ascii="Arial" w:hAnsi="Arial" w:cs="Arial"/>
          <w:sz w:val="22"/>
          <w:szCs w:val="22"/>
        </w:rPr>
      </w:pPr>
      <w:r w:rsidRPr="0084562C">
        <w:rPr>
          <w:noProof/>
        </w:rPr>
        <w:lastRenderedPageBreak/>
        <w:drawing>
          <wp:inline distT="0" distB="0" distL="0" distR="0" wp14:anchorId="30791144" wp14:editId="2F9824D0">
            <wp:extent cx="5880786" cy="792504"/>
            <wp:effectExtent l="0" t="0" r="5715" b="7620"/>
            <wp:docPr id="8422436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43675" name=""/>
                    <pic:cNvPicPr/>
                  </pic:nvPicPr>
                  <pic:blipFill>
                    <a:blip r:embed="rId11"/>
                    <a:stretch>
                      <a:fillRect/>
                    </a:stretch>
                  </pic:blipFill>
                  <pic:spPr>
                    <a:xfrm>
                      <a:off x="0" y="0"/>
                      <a:ext cx="5880786" cy="792504"/>
                    </a:xfrm>
                    <a:prstGeom prst="rect">
                      <a:avLst/>
                    </a:prstGeom>
                  </pic:spPr>
                </pic:pic>
              </a:graphicData>
            </a:graphic>
          </wp:inline>
        </w:drawing>
      </w:r>
    </w:p>
    <w:p w14:paraId="50634D77" w14:textId="52A6B0E6" w:rsidR="00290285" w:rsidRPr="00D202A1" w:rsidRDefault="00290285" w:rsidP="00290285">
      <w:pPr>
        <w:tabs>
          <w:tab w:val="left" w:pos="480"/>
        </w:tabs>
        <w:spacing w:before="120"/>
        <w:jc w:val="both"/>
        <w:rPr>
          <w:rStyle w:val="Zdraznn"/>
          <w:rFonts w:ascii="Arial" w:hAnsi="Arial" w:cs="Arial"/>
          <w:b/>
          <w:bCs/>
          <w:sz w:val="22"/>
          <w:szCs w:val="22"/>
          <w:u w:val="single"/>
        </w:rPr>
      </w:pPr>
      <w:r w:rsidRPr="00BA100D">
        <w:rPr>
          <w:rStyle w:val="Zdraznn"/>
          <w:rFonts w:ascii="Arial" w:hAnsi="Arial" w:cs="Arial"/>
          <w:b/>
          <w:bCs/>
          <w:sz w:val="22"/>
          <w:szCs w:val="22"/>
          <w:highlight w:val="yellow"/>
          <w:u w:val="single"/>
        </w:rPr>
        <w:t>Návrh usnesení č. 2</w:t>
      </w:r>
      <w:r>
        <w:rPr>
          <w:rStyle w:val="Zdraznn"/>
          <w:rFonts w:ascii="Arial" w:hAnsi="Arial" w:cs="Arial"/>
          <w:b/>
          <w:bCs/>
          <w:sz w:val="22"/>
          <w:szCs w:val="22"/>
          <w:highlight w:val="yellow"/>
          <w:u w:val="single"/>
        </w:rPr>
        <w:t>1</w:t>
      </w:r>
      <w:r w:rsidRPr="00BA100D">
        <w:rPr>
          <w:rStyle w:val="Zdraznn"/>
          <w:rFonts w:ascii="Arial" w:hAnsi="Arial" w:cs="Arial"/>
          <w:b/>
          <w:bCs/>
          <w:sz w:val="22"/>
          <w:szCs w:val="22"/>
          <w:highlight w:val="yellow"/>
          <w:u w:val="single"/>
        </w:rPr>
        <w:t>/</w:t>
      </w:r>
      <w:r w:rsidR="007B6BF8">
        <w:rPr>
          <w:rStyle w:val="Zdraznn"/>
          <w:rFonts w:ascii="Arial" w:hAnsi="Arial" w:cs="Arial"/>
          <w:b/>
          <w:bCs/>
          <w:sz w:val="22"/>
          <w:szCs w:val="22"/>
          <w:u w:val="single"/>
        </w:rPr>
        <w:t>5</w:t>
      </w:r>
    </w:p>
    <w:p w14:paraId="792F9B1A" w14:textId="272D5A96" w:rsidR="007B6BF8" w:rsidRPr="00072853" w:rsidRDefault="00290285" w:rsidP="007B6BF8">
      <w:pPr>
        <w:tabs>
          <w:tab w:val="left" w:pos="480"/>
        </w:tabs>
        <w:spacing w:after="360"/>
        <w:jc w:val="both"/>
        <w:rPr>
          <w:rFonts w:ascii="Arial" w:hAnsi="Arial" w:cs="Arial"/>
          <w:b/>
          <w:bCs/>
          <w:i/>
          <w:iCs/>
          <w:sz w:val="22"/>
          <w:szCs w:val="22"/>
        </w:rPr>
      </w:pPr>
      <w:r w:rsidRPr="00072853">
        <w:rPr>
          <w:rStyle w:val="Zdraznn"/>
          <w:rFonts w:ascii="Arial" w:hAnsi="Arial" w:cs="Arial"/>
          <w:b/>
          <w:bCs/>
          <w:i w:val="0"/>
          <w:iCs/>
          <w:sz w:val="22"/>
          <w:szCs w:val="22"/>
        </w:rPr>
        <w:t xml:space="preserve">Zastupitelstvo obce schvaluje </w:t>
      </w:r>
      <w:r w:rsidR="000F5520" w:rsidRPr="00072853">
        <w:rPr>
          <w:rStyle w:val="Zdraznn"/>
          <w:rFonts w:ascii="Arial" w:hAnsi="Arial" w:cs="Arial"/>
          <w:b/>
          <w:bCs/>
          <w:i w:val="0"/>
          <w:iCs/>
          <w:sz w:val="22"/>
          <w:szCs w:val="22"/>
        </w:rPr>
        <w:t xml:space="preserve">dodatek k </w:t>
      </w:r>
      <w:r w:rsidRPr="00072853">
        <w:rPr>
          <w:rFonts w:ascii="Arial" w:hAnsi="Arial" w:cs="Arial"/>
          <w:b/>
          <w:bCs/>
          <w:i/>
          <w:iCs/>
          <w:sz w:val="22"/>
          <w:szCs w:val="22"/>
        </w:rPr>
        <w:t>nájemní smlouv</w:t>
      </w:r>
      <w:r w:rsidR="000F5520" w:rsidRPr="00072853">
        <w:rPr>
          <w:rFonts w:ascii="Arial" w:hAnsi="Arial" w:cs="Arial"/>
          <w:b/>
          <w:bCs/>
          <w:i/>
          <w:iCs/>
          <w:sz w:val="22"/>
          <w:szCs w:val="22"/>
        </w:rPr>
        <w:t>ě</w:t>
      </w:r>
      <w:r w:rsidRPr="00072853">
        <w:rPr>
          <w:rFonts w:ascii="Arial" w:hAnsi="Arial" w:cs="Arial"/>
          <w:b/>
          <w:bCs/>
          <w:i/>
          <w:iCs/>
          <w:sz w:val="22"/>
          <w:szCs w:val="22"/>
        </w:rPr>
        <w:t xml:space="preserve"> č. </w:t>
      </w:r>
      <w:r w:rsidR="000F5520" w:rsidRPr="00072853">
        <w:rPr>
          <w:rFonts w:ascii="Arial" w:hAnsi="Arial" w:cs="Arial"/>
          <w:b/>
          <w:bCs/>
          <w:i/>
          <w:iCs/>
          <w:sz w:val="22"/>
          <w:szCs w:val="22"/>
        </w:rPr>
        <w:t>65N</w:t>
      </w:r>
      <w:r w:rsidR="009B7EE8" w:rsidRPr="00072853">
        <w:rPr>
          <w:rFonts w:ascii="Arial" w:hAnsi="Arial" w:cs="Arial"/>
          <w:b/>
          <w:bCs/>
          <w:i/>
          <w:iCs/>
          <w:sz w:val="22"/>
          <w:szCs w:val="22"/>
        </w:rPr>
        <w:t>17/30</w:t>
      </w:r>
      <w:r w:rsidR="00072853" w:rsidRPr="00072853">
        <w:rPr>
          <w:rFonts w:ascii="Arial" w:hAnsi="Arial" w:cs="Arial"/>
          <w:b/>
          <w:bCs/>
          <w:i/>
          <w:iCs/>
          <w:sz w:val="22"/>
          <w:szCs w:val="22"/>
        </w:rPr>
        <w:t>, který se týká doplatku pronájmu pozemku za období 1.10.2022 – 30.9.2025.</w:t>
      </w:r>
      <w:r w:rsidR="007B6BF8" w:rsidRPr="00072853">
        <w:rPr>
          <w:rFonts w:ascii="Arial" w:hAnsi="Arial" w:cs="Arial"/>
          <w:b/>
          <w:bCs/>
          <w:i/>
          <w:iCs/>
          <w:sz w:val="22"/>
          <w:szCs w:val="22"/>
        </w:rPr>
        <w:t>Doplate</w:t>
      </w:r>
      <w:r w:rsidR="001407BC" w:rsidRPr="00072853">
        <w:rPr>
          <w:rFonts w:ascii="Arial" w:hAnsi="Arial" w:cs="Arial"/>
          <w:b/>
          <w:bCs/>
          <w:i/>
          <w:iCs/>
          <w:sz w:val="22"/>
          <w:szCs w:val="22"/>
        </w:rPr>
        <w:t>k za nájemné za období od 1.10.2022 do 30.9.2025</w:t>
      </w:r>
      <w:r w:rsidR="009769E0" w:rsidRPr="00072853">
        <w:rPr>
          <w:rFonts w:ascii="Arial" w:hAnsi="Arial" w:cs="Arial"/>
          <w:b/>
          <w:bCs/>
          <w:i/>
          <w:iCs/>
          <w:sz w:val="22"/>
          <w:szCs w:val="22"/>
        </w:rPr>
        <w:t xml:space="preserve"> činí 1 701,00 Kč.</w:t>
      </w:r>
    </w:p>
    <w:p w14:paraId="2B38F8D5" w14:textId="015FEE26" w:rsidR="009769E0" w:rsidRPr="0000604E" w:rsidRDefault="009769E0" w:rsidP="009769E0">
      <w:pPr>
        <w:jc w:val="both"/>
        <w:rPr>
          <w:rStyle w:val="Zdraznn"/>
          <w:rFonts w:ascii="Arial" w:hAnsi="Arial" w:cs="Arial"/>
          <w:sz w:val="22"/>
          <w:szCs w:val="22"/>
        </w:rPr>
      </w:pPr>
      <w:r w:rsidRPr="00D202A1">
        <w:rPr>
          <w:rStyle w:val="Zdraznn"/>
          <w:rFonts w:ascii="Arial" w:hAnsi="Arial" w:cs="Arial"/>
          <w:b/>
          <w:bCs/>
          <w:sz w:val="22"/>
          <w:szCs w:val="22"/>
        </w:rPr>
        <w:t>Výsledek hlasování</w:t>
      </w:r>
      <w:r>
        <w:rPr>
          <w:rStyle w:val="Zdraznn"/>
          <w:rFonts w:ascii="Arial" w:hAnsi="Arial" w:cs="Arial"/>
          <w:b/>
          <w:bCs/>
          <w:sz w:val="22"/>
          <w:szCs w:val="22"/>
        </w:rPr>
        <w:t>:</w:t>
      </w:r>
      <w:r w:rsidRPr="00D202A1">
        <w:rPr>
          <w:rStyle w:val="Zdraznn"/>
          <w:rFonts w:ascii="Arial" w:hAnsi="Arial" w:cs="Arial"/>
          <w:sz w:val="22"/>
          <w:szCs w:val="22"/>
        </w:rPr>
        <w:tab/>
        <w:t xml:space="preserve"> </w:t>
      </w:r>
      <w:proofErr w:type="gramStart"/>
      <w:r w:rsidRPr="00D202A1">
        <w:rPr>
          <w:rStyle w:val="Zdraznn"/>
          <w:rFonts w:ascii="Arial" w:hAnsi="Arial" w:cs="Arial"/>
          <w:sz w:val="22"/>
          <w:szCs w:val="22"/>
        </w:rPr>
        <w:t>Pro</w:t>
      </w:r>
      <w:r>
        <w:rPr>
          <w:rStyle w:val="Zdraznn"/>
          <w:rFonts w:ascii="Arial" w:hAnsi="Arial" w:cs="Arial"/>
          <w:sz w:val="22"/>
          <w:szCs w:val="22"/>
        </w:rPr>
        <w:t xml:space="preserve"> </w:t>
      </w:r>
      <w:r w:rsidR="00C83CE2">
        <w:rPr>
          <w:rStyle w:val="Zdraznn"/>
          <w:rFonts w:ascii="Arial" w:hAnsi="Arial" w:cs="Arial"/>
          <w:sz w:val="22"/>
          <w:szCs w:val="22"/>
        </w:rPr>
        <w:t xml:space="preserve"> 7</w:t>
      </w:r>
      <w:proofErr w:type="gramEnd"/>
      <w:r w:rsidRPr="00D202A1">
        <w:rPr>
          <w:rStyle w:val="Zdraznn"/>
          <w:rFonts w:ascii="Arial" w:hAnsi="Arial" w:cs="Arial"/>
          <w:sz w:val="22"/>
          <w:szCs w:val="22"/>
        </w:rPr>
        <w:tab/>
        <w:t xml:space="preserve">     Prot</w:t>
      </w:r>
      <w:r>
        <w:rPr>
          <w:rStyle w:val="Zdraznn"/>
          <w:rFonts w:ascii="Arial" w:hAnsi="Arial" w:cs="Arial"/>
          <w:sz w:val="22"/>
          <w:szCs w:val="22"/>
        </w:rPr>
        <w:t>i</w:t>
      </w:r>
      <w:r w:rsidRPr="00D202A1">
        <w:rPr>
          <w:rStyle w:val="Zdraznn"/>
          <w:rFonts w:ascii="Arial" w:hAnsi="Arial" w:cs="Arial"/>
          <w:sz w:val="22"/>
          <w:szCs w:val="22"/>
        </w:rPr>
        <w:t> 0</w:t>
      </w:r>
      <w:r w:rsidRPr="00D202A1">
        <w:rPr>
          <w:rStyle w:val="Zdraznn"/>
          <w:rFonts w:ascii="Arial" w:hAnsi="Arial" w:cs="Arial"/>
          <w:sz w:val="22"/>
          <w:szCs w:val="22"/>
        </w:rPr>
        <w:tab/>
        <w:t xml:space="preserve">     </w:t>
      </w:r>
      <w:r>
        <w:rPr>
          <w:rStyle w:val="Zdraznn"/>
          <w:rFonts w:ascii="Arial" w:hAnsi="Arial" w:cs="Arial"/>
          <w:sz w:val="22"/>
          <w:szCs w:val="22"/>
        </w:rPr>
        <w:tab/>
      </w:r>
      <w:r w:rsidRPr="00D202A1">
        <w:rPr>
          <w:rStyle w:val="Zdraznn"/>
          <w:rFonts w:ascii="Arial" w:hAnsi="Arial" w:cs="Arial"/>
          <w:sz w:val="22"/>
          <w:szCs w:val="22"/>
        </w:rPr>
        <w:t>Zdržel se 0</w:t>
      </w:r>
    </w:p>
    <w:p w14:paraId="43AECFF5" w14:textId="77777777" w:rsidR="009769E0" w:rsidRDefault="009769E0" w:rsidP="009769E0">
      <w:pPr>
        <w:tabs>
          <w:tab w:val="left" w:pos="480"/>
        </w:tabs>
        <w:spacing w:after="360"/>
        <w:jc w:val="both"/>
        <w:rPr>
          <w:rStyle w:val="Zdraznn"/>
          <w:rFonts w:ascii="Arial" w:hAnsi="Arial" w:cs="Arial"/>
          <w:sz w:val="22"/>
          <w:szCs w:val="22"/>
        </w:rPr>
      </w:pPr>
      <w:r>
        <w:rPr>
          <w:rStyle w:val="Zdraznn"/>
          <w:rFonts w:ascii="Arial" w:hAnsi="Arial" w:cs="Arial"/>
          <w:color w:val="1F497D" w:themeColor="text2"/>
          <w:sz w:val="22"/>
          <w:szCs w:val="22"/>
        </w:rPr>
        <w:t>U</w:t>
      </w:r>
      <w:r w:rsidRPr="00D202A1">
        <w:rPr>
          <w:rStyle w:val="Zdraznn"/>
          <w:rFonts w:ascii="Arial" w:hAnsi="Arial" w:cs="Arial"/>
          <w:color w:val="1F497D" w:themeColor="text2"/>
          <w:sz w:val="22"/>
          <w:szCs w:val="22"/>
        </w:rPr>
        <w:t xml:space="preserve">snesení č. </w:t>
      </w:r>
      <w:r>
        <w:rPr>
          <w:rStyle w:val="Zdraznn"/>
          <w:rFonts w:ascii="Arial" w:hAnsi="Arial" w:cs="Arial"/>
          <w:color w:val="1F497D" w:themeColor="text2"/>
          <w:sz w:val="22"/>
          <w:szCs w:val="22"/>
        </w:rPr>
        <w:t>21</w:t>
      </w:r>
      <w:r w:rsidRPr="00D202A1">
        <w:rPr>
          <w:rStyle w:val="Zdraznn"/>
          <w:rFonts w:ascii="Arial" w:hAnsi="Arial" w:cs="Arial"/>
          <w:color w:val="1F497D" w:themeColor="text2"/>
          <w:sz w:val="22"/>
          <w:szCs w:val="22"/>
        </w:rPr>
        <w:t>/</w:t>
      </w:r>
      <w:r>
        <w:rPr>
          <w:rStyle w:val="Zdraznn"/>
          <w:rFonts w:ascii="Arial" w:hAnsi="Arial" w:cs="Arial"/>
          <w:color w:val="1F497D" w:themeColor="text2"/>
          <w:sz w:val="22"/>
          <w:szCs w:val="22"/>
        </w:rPr>
        <w:t>4</w:t>
      </w:r>
      <w:r w:rsidRPr="00D202A1">
        <w:rPr>
          <w:rStyle w:val="Zdraznn"/>
          <w:rFonts w:ascii="Arial" w:hAnsi="Arial" w:cs="Arial"/>
          <w:color w:val="1F497D" w:themeColor="text2"/>
          <w:sz w:val="22"/>
          <w:szCs w:val="22"/>
        </w:rPr>
        <w:t xml:space="preserve"> bylo schváleno</w:t>
      </w:r>
      <w:r w:rsidRPr="00D202A1">
        <w:rPr>
          <w:rStyle w:val="Zdraznn"/>
          <w:rFonts w:ascii="Arial" w:hAnsi="Arial" w:cs="Arial"/>
          <w:sz w:val="22"/>
          <w:szCs w:val="22"/>
        </w:rPr>
        <w:t>.</w:t>
      </w:r>
    </w:p>
    <w:p w14:paraId="726661B9" w14:textId="3A8198D4" w:rsidR="005E6CD0" w:rsidRDefault="00545B96" w:rsidP="00104036">
      <w:pPr>
        <w:spacing w:before="120" w:line="276" w:lineRule="auto"/>
        <w:jc w:val="both"/>
        <w:rPr>
          <w:rStyle w:val="Zdraznn"/>
          <w:rFonts w:ascii="Arial" w:hAnsi="Arial" w:cs="Arial"/>
          <w:sz w:val="22"/>
          <w:szCs w:val="22"/>
        </w:rPr>
      </w:pPr>
      <w:r>
        <w:rPr>
          <w:rFonts w:ascii="Arial" w:hAnsi="Arial" w:cs="Arial"/>
          <w:b/>
          <w:bCs/>
          <w:sz w:val="22"/>
          <w:szCs w:val="22"/>
          <w:u w:val="single"/>
        </w:rPr>
        <w:t>7</w:t>
      </w:r>
      <w:r w:rsidR="001838B6" w:rsidRPr="00003683">
        <w:rPr>
          <w:rFonts w:ascii="Arial" w:hAnsi="Arial" w:cs="Arial"/>
          <w:b/>
          <w:bCs/>
          <w:sz w:val="22"/>
          <w:szCs w:val="22"/>
          <w:u w:val="single"/>
        </w:rPr>
        <w:t xml:space="preserve">. </w:t>
      </w:r>
      <w:r w:rsidR="001838B6">
        <w:rPr>
          <w:rFonts w:ascii="Arial" w:hAnsi="Arial" w:cs="Arial"/>
          <w:b/>
          <w:bCs/>
          <w:sz w:val="22"/>
          <w:szCs w:val="22"/>
          <w:u w:val="single"/>
        </w:rPr>
        <w:t>Různé</w:t>
      </w:r>
    </w:p>
    <w:p w14:paraId="24BD2CD3" w14:textId="1D8A26AC" w:rsidR="001838B6" w:rsidRDefault="00345004" w:rsidP="008F52E8">
      <w:pPr>
        <w:pStyle w:val="Odstavecseseznamem"/>
        <w:numPr>
          <w:ilvl w:val="0"/>
          <w:numId w:val="41"/>
        </w:numPr>
        <w:spacing w:after="120" w:line="276" w:lineRule="auto"/>
        <w:jc w:val="both"/>
        <w:rPr>
          <w:rFonts w:ascii="Arial" w:hAnsi="Arial" w:cs="Arial"/>
          <w:sz w:val="22"/>
          <w:szCs w:val="22"/>
        </w:rPr>
      </w:pPr>
      <w:r w:rsidRPr="008F52E8">
        <w:rPr>
          <w:rFonts w:ascii="Arial" w:hAnsi="Arial" w:cs="Arial"/>
          <w:sz w:val="22"/>
          <w:szCs w:val="22"/>
        </w:rPr>
        <w:t>Starosta obce informoval zastupitele a přítomné občany se stavem probíhající stavby: III/1905 a III/1903 průtah Tlumačovem.</w:t>
      </w:r>
      <w:r w:rsidR="00D05BE4">
        <w:rPr>
          <w:rFonts w:ascii="Arial" w:hAnsi="Arial" w:cs="Arial"/>
          <w:sz w:val="22"/>
          <w:szCs w:val="22"/>
        </w:rPr>
        <w:t xml:space="preserve"> </w:t>
      </w:r>
    </w:p>
    <w:p w14:paraId="7C388B52" w14:textId="77777777" w:rsidR="00C83CE2" w:rsidRPr="00C83CE2" w:rsidRDefault="00C83CE2" w:rsidP="00C83CE2">
      <w:pPr>
        <w:spacing w:after="120" w:line="276" w:lineRule="auto"/>
        <w:jc w:val="both"/>
        <w:rPr>
          <w:rFonts w:ascii="Arial" w:hAnsi="Arial" w:cs="Arial"/>
          <w:sz w:val="22"/>
          <w:szCs w:val="22"/>
        </w:rPr>
      </w:pPr>
    </w:p>
    <w:p w14:paraId="1EC048A8" w14:textId="1D041F58" w:rsidR="001838B6" w:rsidRDefault="00C83CE2" w:rsidP="00104036">
      <w:pPr>
        <w:spacing w:before="120" w:line="276" w:lineRule="auto"/>
        <w:jc w:val="both"/>
        <w:rPr>
          <w:rStyle w:val="Zdraznn"/>
          <w:rFonts w:ascii="Arial" w:hAnsi="Arial" w:cs="Arial"/>
          <w:sz w:val="22"/>
          <w:szCs w:val="22"/>
        </w:rPr>
      </w:pPr>
      <w:r>
        <w:rPr>
          <w:rFonts w:ascii="Arial" w:hAnsi="Arial" w:cs="Arial"/>
          <w:b/>
          <w:bCs/>
          <w:sz w:val="22"/>
          <w:szCs w:val="22"/>
          <w:u w:val="single"/>
        </w:rPr>
        <w:t>8</w:t>
      </w:r>
      <w:r w:rsidR="005E11C8" w:rsidRPr="00003683">
        <w:rPr>
          <w:rFonts w:ascii="Arial" w:hAnsi="Arial" w:cs="Arial"/>
          <w:b/>
          <w:bCs/>
          <w:sz w:val="22"/>
          <w:szCs w:val="22"/>
          <w:u w:val="single"/>
        </w:rPr>
        <w:t xml:space="preserve">. </w:t>
      </w:r>
      <w:r w:rsidR="005E11C8">
        <w:rPr>
          <w:rFonts w:ascii="Arial" w:hAnsi="Arial" w:cs="Arial"/>
          <w:b/>
          <w:bCs/>
          <w:sz w:val="22"/>
          <w:szCs w:val="22"/>
          <w:u w:val="single"/>
        </w:rPr>
        <w:t>Diskuse</w:t>
      </w:r>
    </w:p>
    <w:p w14:paraId="35B70380" w14:textId="77777777" w:rsidR="00110EF9" w:rsidRDefault="009E2EEC" w:rsidP="00110EF9">
      <w:pPr>
        <w:spacing w:before="120" w:after="120" w:line="276" w:lineRule="auto"/>
        <w:jc w:val="both"/>
        <w:rPr>
          <w:rStyle w:val="Zdraznn"/>
          <w:rFonts w:ascii="Arial" w:hAnsi="Arial" w:cs="Arial"/>
          <w:sz w:val="22"/>
          <w:szCs w:val="22"/>
        </w:rPr>
      </w:pPr>
      <w:r>
        <w:rPr>
          <w:rStyle w:val="Zdraznn"/>
          <w:rFonts w:ascii="Arial" w:hAnsi="Arial" w:cs="Arial"/>
          <w:sz w:val="22"/>
          <w:szCs w:val="22"/>
        </w:rPr>
        <w:t xml:space="preserve">Starosta otevřel diskusi. </w:t>
      </w:r>
    </w:p>
    <w:p w14:paraId="7111DE01" w14:textId="77777777" w:rsidR="00C83CE2" w:rsidRDefault="00C83CE2" w:rsidP="00104036">
      <w:pPr>
        <w:spacing w:before="120" w:line="276" w:lineRule="auto"/>
        <w:jc w:val="both"/>
        <w:rPr>
          <w:rFonts w:ascii="Arial" w:hAnsi="Arial" w:cs="Arial"/>
          <w:b/>
          <w:bCs/>
          <w:sz w:val="22"/>
          <w:szCs w:val="22"/>
          <w:u w:val="single"/>
        </w:rPr>
      </w:pPr>
    </w:p>
    <w:p w14:paraId="122D056B" w14:textId="40A14637" w:rsidR="005E11C8" w:rsidRDefault="00C83CE2" w:rsidP="00104036">
      <w:pPr>
        <w:spacing w:before="120" w:line="276" w:lineRule="auto"/>
        <w:jc w:val="both"/>
        <w:rPr>
          <w:rStyle w:val="Zdraznn"/>
          <w:rFonts w:ascii="Arial" w:hAnsi="Arial" w:cs="Arial"/>
          <w:sz w:val="22"/>
          <w:szCs w:val="22"/>
        </w:rPr>
      </w:pPr>
      <w:r>
        <w:rPr>
          <w:rFonts w:ascii="Arial" w:hAnsi="Arial" w:cs="Arial"/>
          <w:b/>
          <w:bCs/>
          <w:sz w:val="22"/>
          <w:szCs w:val="22"/>
          <w:u w:val="single"/>
        </w:rPr>
        <w:t>9</w:t>
      </w:r>
      <w:r w:rsidR="005E11C8" w:rsidRPr="00003683">
        <w:rPr>
          <w:rFonts w:ascii="Arial" w:hAnsi="Arial" w:cs="Arial"/>
          <w:b/>
          <w:bCs/>
          <w:sz w:val="22"/>
          <w:szCs w:val="22"/>
          <w:u w:val="single"/>
        </w:rPr>
        <w:t xml:space="preserve">. </w:t>
      </w:r>
      <w:r w:rsidR="005E11C8">
        <w:rPr>
          <w:rFonts w:ascii="Arial" w:hAnsi="Arial" w:cs="Arial"/>
          <w:b/>
          <w:bCs/>
          <w:sz w:val="22"/>
          <w:szCs w:val="22"/>
          <w:u w:val="single"/>
        </w:rPr>
        <w:t>Závěr</w:t>
      </w:r>
    </w:p>
    <w:p w14:paraId="051E5E50" w14:textId="3DE82876" w:rsidR="00EE2CD2" w:rsidRDefault="000F4CB2" w:rsidP="00104036">
      <w:pPr>
        <w:spacing w:before="120" w:line="276" w:lineRule="auto"/>
        <w:jc w:val="both"/>
        <w:rPr>
          <w:rStyle w:val="Zdraznn"/>
          <w:rFonts w:ascii="Arial" w:hAnsi="Arial" w:cs="Arial"/>
          <w:sz w:val="22"/>
          <w:szCs w:val="22"/>
        </w:rPr>
      </w:pPr>
      <w:r w:rsidRPr="00D202A1">
        <w:rPr>
          <w:rStyle w:val="Zdraznn"/>
          <w:rFonts w:ascii="Arial" w:hAnsi="Arial" w:cs="Arial"/>
          <w:sz w:val="22"/>
          <w:szCs w:val="22"/>
        </w:rPr>
        <w:t>Starosta poděkoval přítomným za účast.</w:t>
      </w:r>
      <w:r w:rsidR="001F00A1" w:rsidRPr="00D202A1">
        <w:rPr>
          <w:rStyle w:val="Zdraznn"/>
          <w:rFonts w:ascii="Arial" w:hAnsi="Arial" w:cs="Arial"/>
          <w:sz w:val="22"/>
          <w:szCs w:val="22"/>
        </w:rPr>
        <w:t xml:space="preserve"> </w:t>
      </w:r>
      <w:r w:rsidR="00CD45D3" w:rsidRPr="00D202A1">
        <w:rPr>
          <w:rStyle w:val="Zdraznn"/>
          <w:rFonts w:ascii="Arial" w:hAnsi="Arial" w:cs="Arial"/>
          <w:sz w:val="22"/>
          <w:szCs w:val="22"/>
        </w:rPr>
        <w:t>Zastupit</w:t>
      </w:r>
      <w:r w:rsidR="00DB4721" w:rsidRPr="00D202A1">
        <w:rPr>
          <w:rStyle w:val="Zdraznn"/>
          <w:rFonts w:ascii="Arial" w:hAnsi="Arial" w:cs="Arial"/>
          <w:sz w:val="22"/>
          <w:szCs w:val="22"/>
        </w:rPr>
        <w:t xml:space="preserve">elstvo obce bylo ukončeno </w:t>
      </w:r>
      <w:r w:rsidR="003056BB" w:rsidRPr="00D202A1">
        <w:rPr>
          <w:rStyle w:val="Zdraznn"/>
          <w:rFonts w:ascii="Arial" w:hAnsi="Arial" w:cs="Arial"/>
          <w:sz w:val="22"/>
          <w:szCs w:val="22"/>
        </w:rPr>
        <w:t>v</w:t>
      </w:r>
      <w:r w:rsidR="00CD3847">
        <w:rPr>
          <w:rStyle w:val="Zdraznn"/>
          <w:rFonts w:ascii="Arial" w:hAnsi="Arial" w:cs="Arial"/>
          <w:sz w:val="22"/>
          <w:szCs w:val="22"/>
        </w:rPr>
        <w:t> 1</w:t>
      </w:r>
      <w:r w:rsidR="00C6496C">
        <w:rPr>
          <w:rStyle w:val="Zdraznn"/>
          <w:rFonts w:ascii="Arial" w:hAnsi="Arial" w:cs="Arial"/>
          <w:sz w:val="22"/>
          <w:szCs w:val="22"/>
        </w:rPr>
        <w:t>7</w:t>
      </w:r>
      <w:r w:rsidR="00CD3847">
        <w:rPr>
          <w:rStyle w:val="Zdraznn"/>
          <w:rFonts w:ascii="Arial" w:hAnsi="Arial" w:cs="Arial"/>
          <w:sz w:val="22"/>
          <w:szCs w:val="22"/>
        </w:rPr>
        <w:t>:</w:t>
      </w:r>
      <w:r w:rsidR="00517BB3">
        <w:rPr>
          <w:rStyle w:val="Zdraznn"/>
          <w:rFonts w:ascii="Arial" w:hAnsi="Arial" w:cs="Arial"/>
          <w:sz w:val="22"/>
          <w:szCs w:val="22"/>
        </w:rPr>
        <w:t>15</w:t>
      </w:r>
      <w:r w:rsidR="004B7828" w:rsidRPr="00D202A1">
        <w:rPr>
          <w:rStyle w:val="Zdraznn"/>
          <w:rFonts w:ascii="Arial" w:hAnsi="Arial" w:cs="Arial"/>
          <w:sz w:val="22"/>
          <w:szCs w:val="22"/>
        </w:rPr>
        <w:t xml:space="preserve"> </w:t>
      </w:r>
      <w:r w:rsidR="00CD45D3" w:rsidRPr="00D202A1">
        <w:rPr>
          <w:rStyle w:val="Zdraznn"/>
          <w:rFonts w:ascii="Arial" w:hAnsi="Arial" w:cs="Arial"/>
          <w:sz w:val="22"/>
          <w:szCs w:val="22"/>
        </w:rPr>
        <w:t>h</w:t>
      </w:r>
      <w:r w:rsidR="001F00A1" w:rsidRPr="00D202A1">
        <w:rPr>
          <w:rStyle w:val="Zdraznn"/>
          <w:rFonts w:ascii="Arial" w:hAnsi="Arial" w:cs="Arial"/>
          <w:sz w:val="22"/>
          <w:szCs w:val="22"/>
        </w:rPr>
        <w:t>od</w:t>
      </w:r>
      <w:r w:rsidR="00CD45D3" w:rsidRPr="00D202A1">
        <w:rPr>
          <w:rStyle w:val="Zdraznn"/>
          <w:rFonts w:ascii="Arial" w:hAnsi="Arial" w:cs="Arial"/>
          <w:sz w:val="22"/>
          <w:szCs w:val="22"/>
        </w:rPr>
        <w:t>.</w:t>
      </w:r>
    </w:p>
    <w:p w14:paraId="3471F14C" w14:textId="77777777" w:rsidR="00110EF9" w:rsidRPr="00D202A1" w:rsidRDefault="00110EF9" w:rsidP="00104036">
      <w:pPr>
        <w:spacing w:before="120" w:line="276" w:lineRule="auto"/>
        <w:jc w:val="both"/>
        <w:rPr>
          <w:rStyle w:val="Zdraznn"/>
          <w:rFonts w:ascii="Arial" w:hAnsi="Arial" w:cs="Arial"/>
          <w:sz w:val="22"/>
          <w:szCs w:val="22"/>
        </w:rPr>
      </w:pPr>
    </w:p>
    <w:p w14:paraId="4AA71BD1" w14:textId="77777777" w:rsidR="004D566B" w:rsidRDefault="004D566B" w:rsidP="00525887">
      <w:pPr>
        <w:spacing w:line="276" w:lineRule="auto"/>
        <w:jc w:val="both"/>
        <w:rPr>
          <w:rStyle w:val="Zdraznn"/>
          <w:rFonts w:ascii="Arial" w:hAnsi="Arial" w:cs="Arial"/>
          <w:sz w:val="22"/>
          <w:szCs w:val="22"/>
        </w:rPr>
      </w:pPr>
    </w:p>
    <w:p w14:paraId="539215A5" w14:textId="109D9919" w:rsidR="00CD45D3" w:rsidRPr="00D202A1" w:rsidRDefault="00F574B5" w:rsidP="00525887">
      <w:pPr>
        <w:spacing w:line="276" w:lineRule="auto"/>
        <w:jc w:val="both"/>
        <w:rPr>
          <w:rStyle w:val="Zdraznn"/>
          <w:rFonts w:ascii="Arial" w:hAnsi="Arial" w:cs="Arial"/>
          <w:sz w:val="22"/>
          <w:szCs w:val="22"/>
        </w:rPr>
      </w:pPr>
      <w:r w:rsidRPr="00D202A1">
        <w:rPr>
          <w:rStyle w:val="Zdraznn"/>
          <w:rFonts w:ascii="Arial" w:hAnsi="Arial" w:cs="Arial"/>
          <w:sz w:val="22"/>
          <w:szCs w:val="22"/>
        </w:rPr>
        <w:t>Zápis zapsal</w:t>
      </w:r>
      <w:r w:rsidR="008F52E8">
        <w:rPr>
          <w:rStyle w:val="Zdraznn"/>
          <w:rFonts w:ascii="Arial" w:hAnsi="Arial" w:cs="Arial"/>
          <w:sz w:val="22"/>
          <w:szCs w:val="22"/>
        </w:rPr>
        <w:t>a</w:t>
      </w:r>
      <w:r w:rsidR="00C06ED8" w:rsidRPr="00D202A1">
        <w:rPr>
          <w:rStyle w:val="Zdraznn"/>
          <w:rFonts w:ascii="Arial" w:hAnsi="Arial" w:cs="Arial"/>
          <w:sz w:val="22"/>
          <w:szCs w:val="22"/>
        </w:rPr>
        <w:t xml:space="preserve"> dne</w:t>
      </w:r>
      <w:r w:rsidR="001B579C" w:rsidRPr="00D202A1">
        <w:rPr>
          <w:rStyle w:val="Zdraznn"/>
          <w:rFonts w:ascii="Arial" w:hAnsi="Arial" w:cs="Arial"/>
          <w:sz w:val="22"/>
          <w:szCs w:val="22"/>
        </w:rPr>
        <w:t xml:space="preserve"> </w:t>
      </w:r>
      <w:r w:rsidR="001D181E">
        <w:rPr>
          <w:rStyle w:val="Zdraznn"/>
          <w:rFonts w:ascii="Arial" w:hAnsi="Arial" w:cs="Arial"/>
          <w:sz w:val="22"/>
          <w:szCs w:val="22"/>
        </w:rPr>
        <w:t>6</w:t>
      </w:r>
      <w:r w:rsidR="005A56FC">
        <w:rPr>
          <w:rStyle w:val="Zdraznn"/>
          <w:rFonts w:ascii="Arial" w:hAnsi="Arial" w:cs="Arial"/>
          <w:sz w:val="22"/>
          <w:szCs w:val="22"/>
        </w:rPr>
        <w:t>.</w:t>
      </w:r>
      <w:r w:rsidR="005E11C8">
        <w:rPr>
          <w:rStyle w:val="Zdraznn"/>
          <w:rFonts w:ascii="Arial" w:hAnsi="Arial" w:cs="Arial"/>
          <w:sz w:val="22"/>
          <w:szCs w:val="22"/>
        </w:rPr>
        <w:t xml:space="preserve"> </w:t>
      </w:r>
      <w:r w:rsidR="001D181E">
        <w:rPr>
          <w:rStyle w:val="Zdraznn"/>
          <w:rFonts w:ascii="Arial" w:hAnsi="Arial" w:cs="Arial"/>
          <w:sz w:val="22"/>
          <w:szCs w:val="22"/>
        </w:rPr>
        <w:t>8</w:t>
      </w:r>
      <w:r w:rsidR="005A56FC">
        <w:rPr>
          <w:rStyle w:val="Zdraznn"/>
          <w:rFonts w:ascii="Arial" w:hAnsi="Arial" w:cs="Arial"/>
          <w:sz w:val="22"/>
          <w:szCs w:val="22"/>
        </w:rPr>
        <w:t>. 202</w:t>
      </w:r>
      <w:r w:rsidR="00E84E5F">
        <w:rPr>
          <w:rStyle w:val="Zdraznn"/>
          <w:rFonts w:ascii="Arial" w:hAnsi="Arial" w:cs="Arial"/>
          <w:sz w:val="22"/>
          <w:szCs w:val="22"/>
        </w:rPr>
        <w:t>5</w:t>
      </w:r>
      <w:r w:rsidR="008F52E8">
        <w:rPr>
          <w:rStyle w:val="Zdraznn"/>
          <w:rFonts w:ascii="Arial" w:hAnsi="Arial" w:cs="Arial"/>
          <w:sz w:val="22"/>
          <w:szCs w:val="22"/>
        </w:rPr>
        <w:t xml:space="preserve"> Hana Škoríková.</w:t>
      </w:r>
    </w:p>
    <w:p w14:paraId="6898C54C" w14:textId="77777777" w:rsidR="000841B3" w:rsidRDefault="000841B3" w:rsidP="00525887">
      <w:pPr>
        <w:tabs>
          <w:tab w:val="center" w:pos="1985"/>
          <w:tab w:val="center" w:pos="7513"/>
        </w:tabs>
        <w:jc w:val="both"/>
        <w:rPr>
          <w:rStyle w:val="Zdraznn"/>
          <w:rFonts w:ascii="Arial" w:hAnsi="Arial" w:cs="Arial"/>
          <w:sz w:val="22"/>
          <w:szCs w:val="22"/>
        </w:rPr>
      </w:pPr>
    </w:p>
    <w:p w14:paraId="1A741326" w14:textId="77777777" w:rsidR="00C83CE2" w:rsidRDefault="00C83CE2" w:rsidP="00525887">
      <w:pPr>
        <w:tabs>
          <w:tab w:val="center" w:pos="1985"/>
          <w:tab w:val="center" w:pos="7513"/>
        </w:tabs>
        <w:jc w:val="both"/>
        <w:rPr>
          <w:rStyle w:val="Zdraznn"/>
          <w:rFonts w:ascii="Arial" w:hAnsi="Arial" w:cs="Arial"/>
          <w:sz w:val="22"/>
          <w:szCs w:val="22"/>
        </w:rPr>
      </w:pPr>
    </w:p>
    <w:p w14:paraId="505E52C9" w14:textId="77777777" w:rsidR="00C83CE2" w:rsidRPr="00D202A1" w:rsidRDefault="00C83CE2" w:rsidP="00525887">
      <w:pPr>
        <w:tabs>
          <w:tab w:val="center" w:pos="1985"/>
          <w:tab w:val="center" w:pos="7513"/>
        </w:tabs>
        <w:jc w:val="both"/>
        <w:rPr>
          <w:rStyle w:val="Zdraznn"/>
          <w:rFonts w:ascii="Arial" w:hAnsi="Arial" w:cs="Arial"/>
          <w:sz w:val="22"/>
          <w:szCs w:val="22"/>
        </w:rPr>
      </w:pPr>
    </w:p>
    <w:p w14:paraId="47D5E72D" w14:textId="77777777" w:rsidR="000841B3" w:rsidRPr="00D202A1" w:rsidRDefault="000841B3" w:rsidP="00525887">
      <w:pPr>
        <w:tabs>
          <w:tab w:val="center" w:pos="1985"/>
          <w:tab w:val="center" w:pos="7513"/>
        </w:tabs>
        <w:jc w:val="both"/>
        <w:rPr>
          <w:rStyle w:val="Zdraznn"/>
          <w:rFonts w:ascii="Arial" w:hAnsi="Arial" w:cs="Arial"/>
          <w:sz w:val="22"/>
          <w:szCs w:val="22"/>
        </w:rPr>
      </w:pPr>
    </w:p>
    <w:p w14:paraId="03B00C17" w14:textId="74699DA6" w:rsidR="000841B3" w:rsidRPr="00D202A1" w:rsidRDefault="00407211" w:rsidP="00525887">
      <w:pPr>
        <w:tabs>
          <w:tab w:val="center" w:pos="1985"/>
          <w:tab w:val="center" w:pos="7513"/>
        </w:tabs>
        <w:jc w:val="both"/>
        <w:rPr>
          <w:rStyle w:val="Zdraznn"/>
          <w:rFonts w:ascii="Arial" w:hAnsi="Arial" w:cs="Arial"/>
          <w:sz w:val="22"/>
          <w:szCs w:val="22"/>
        </w:rPr>
      </w:pPr>
      <w:r w:rsidRPr="00D202A1">
        <w:rPr>
          <w:rStyle w:val="Zdraznn"/>
          <w:rFonts w:ascii="Arial" w:hAnsi="Arial" w:cs="Arial"/>
          <w:sz w:val="22"/>
          <w:szCs w:val="22"/>
        </w:rPr>
        <w:t xml:space="preserve"> </w:t>
      </w:r>
      <w:r w:rsidR="000841B3" w:rsidRPr="00D202A1">
        <w:rPr>
          <w:rStyle w:val="Zdraznn"/>
          <w:rFonts w:ascii="Arial" w:hAnsi="Arial" w:cs="Arial"/>
          <w:sz w:val="22"/>
          <w:szCs w:val="22"/>
        </w:rPr>
        <w:t xml:space="preserve">………….........………….…….                     </w:t>
      </w:r>
      <w:r w:rsidRPr="00D202A1">
        <w:rPr>
          <w:rStyle w:val="Zdraznn"/>
          <w:rFonts w:ascii="Arial" w:hAnsi="Arial" w:cs="Arial"/>
          <w:sz w:val="22"/>
          <w:szCs w:val="22"/>
        </w:rPr>
        <w:t xml:space="preserve">                   </w:t>
      </w:r>
      <w:r w:rsidR="003056BB" w:rsidRPr="00D202A1">
        <w:rPr>
          <w:rStyle w:val="Zdraznn"/>
          <w:rFonts w:ascii="Arial" w:hAnsi="Arial" w:cs="Arial"/>
          <w:sz w:val="22"/>
          <w:szCs w:val="22"/>
        </w:rPr>
        <w:tab/>
      </w:r>
      <w:r w:rsidRPr="00D202A1">
        <w:rPr>
          <w:rStyle w:val="Zdraznn"/>
          <w:rFonts w:ascii="Arial" w:hAnsi="Arial" w:cs="Arial"/>
          <w:sz w:val="22"/>
          <w:szCs w:val="22"/>
        </w:rPr>
        <w:t xml:space="preserve"> </w:t>
      </w:r>
      <w:r w:rsidR="000841B3" w:rsidRPr="00D202A1">
        <w:rPr>
          <w:rStyle w:val="Zdraznn"/>
          <w:rFonts w:ascii="Arial" w:hAnsi="Arial" w:cs="Arial"/>
          <w:sz w:val="22"/>
          <w:szCs w:val="22"/>
        </w:rPr>
        <w:t>……………………………</w:t>
      </w:r>
    </w:p>
    <w:p w14:paraId="13CC7ED6" w14:textId="2E1567E1" w:rsidR="000841B3" w:rsidRPr="00D202A1" w:rsidRDefault="000841B3" w:rsidP="00525887">
      <w:pPr>
        <w:tabs>
          <w:tab w:val="center" w:pos="1985"/>
          <w:tab w:val="center" w:pos="7513"/>
        </w:tabs>
        <w:jc w:val="both"/>
        <w:rPr>
          <w:rStyle w:val="Zdraznn"/>
          <w:rFonts w:ascii="Arial" w:hAnsi="Arial" w:cs="Arial"/>
          <w:sz w:val="22"/>
          <w:szCs w:val="22"/>
        </w:rPr>
      </w:pPr>
      <w:r w:rsidRPr="00D202A1">
        <w:rPr>
          <w:rStyle w:val="Zdraznn"/>
          <w:rFonts w:ascii="Arial" w:hAnsi="Arial" w:cs="Arial"/>
          <w:sz w:val="22"/>
          <w:szCs w:val="22"/>
        </w:rPr>
        <w:t xml:space="preserve">                  </w:t>
      </w:r>
      <w:r w:rsidR="00407211" w:rsidRPr="00D202A1">
        <w:rPr>
          <w:rStyle w:val="Zdraznn"/>
          <w:rFonts w:ascii="Arial" w:hAnsi="Arial" w:cs="Arial"/>
          <w:sz w:val="22"/>
          <w:szCs w:val="22"/>
        </w:rPr>
        <w:t>s</w:t>
      </w:r>
      <w:r w:rsidRPr="00D202A1">
        <w:rPr>
          <w:rStyle w:val="Zdraznn"/>
          <w:rFonts w:ascii="Arial" w:hAnsi="Arial" w:cs="Arial"/>
          <w:sz w:val="22"/>
          <w:szCs w:val="22"/>
        </w:rPr>
        <w:t xml:space="preserve">tarosta                                            </w:t>
      </w:r>
      <w:r w:rsidR="00407211" w:rsidRPr="00D202A1">
        <w:rPr>
          <w:rStyle w:val="Zdraznn"/>
          <w:rFonts w:ascii="Arial" w:hAnsi="Arial" w:cs="Arial"/>
          <w:sz w:val="22"/>
          <w:szCs w:val="22"/>
        </w:rPr>
        <w:t xml:space="preserve">                        </w:t>
      </w:r>
      <w:r w:rsidR="003056BB" w:rsidRPr="00D202A1">
        <w:rPr>
          <w:rStyle w:val="Zdraznn"/>
          <w:rFonts w:ascii="Arial" w:hAnsi="Arial" w:cs="Arial"/>
          <w:sz w:val="22"/>
          <w:szCs w:val="22"/>
        </w:rPr>
        <w:t xml:space="preserve">      </w:t>
      </w:r>
      <w:r w:rsidR="00407211" w:rsidRPr="00D202A1">
        <w:rPr>
          <w:rStyle w:val="Zdraznn"/>
          <w:rFonts w:ascii="Arial" w:hAnsi="Arial" w:cs="Arial"/>
          <w:sz w:val="22"/>
          <w:szCs w:val="22"/>
        </w:rPr>
        <w:t xml:space="preserve"> </w:t>
      </w:r>
      <w:r w:rsidR="003056BB" w:rsidRPr="00D202A1">
        <w:rPr>
          <w:rStyle w:val="Zdraznn"/>
          <w:rFonts w:ascii="Arial" w:hAnsi="Arial" w:cs="Arial"/>
          <w:sz w:val="22"/>
          <w:szCs w:val="22"/>
        </w:rPr>
        <w:tab/>
      </w:r>
      <w:r w:rsidR="00407211" w:rsidRPr="00D202A1">
        <w:rPr>
          <w:rStyle w:val="Zdraznn"/>
          <w:rFonts w:ascii="Arial" w:hAnsi="Arial" w:cs="Arial"/>
          <w:sz w:val="22"/>
          <w:szCs w:val="22"/>
        </w:rPr>
        <w:t>m</w:t>
      </w:r>
      <w:r w:rsidRPr="00D202A1">
        <w:rPr>
          <w:rStyle w:val="Zdraznn"/>
          <w:rFonts w:ascii="Arial" w:hAnsi="Arial" w:cs="Arial"/>
          <w:sz w:val="22"/>
          <w:szCs w:val="22"/>
        </w:rPr>
        <w:t>ístostarosta</w:t>
      </w:r>
    </w:p>
    <w:p w14:paraId="272A9F3A" w14:textId="6E73CA94" w:rsidR="00CD45D3" w:rsidRPr="00D202A1" w:rsidRDefault="003056BB" w:rsidP="00525887">
      <w:pPr>
        <w:tabs>
          <w:tab w:val="left" w:pos="708"/>
          <w:tab w:val="left" w:pos="1416"/>
          <w:tab w:val="left" w:pos="2124"/>
          <w:tab w:val="left" w:pos="2832"/>
          <w:tab w:val="left" w:pos="6318"/>
        </w:tabs>
        <w:jc w:val="both"/>
        <w:rPr>
          <w:rStyle w:val="Zdraznn"/>
          <w:rFonts w:ascii="Arial" w:hAnsi="Arial" w:cs="Arial"/>
          <w:sz w:val="22"/>
          <w:szCs w:val="22"/>
        </w:rPr>
      </w:pPr>
      <w:r w:rsidRPr="00D202A1">
        <w:rPr>
          <w:rStyle w:val="Zdraznn"/>
          <w:rFonts w:ascii="Arial" w:hAnsi="Arial" w:cs="Arial"/>
          <w:sz w:val="22"/>
          <w:szCs w:val="22"/>
        </w:rPr>
        <w:t xml:space="preserve">       </w:t>
      </w:r>
      <w:r w:rsidR="00407211" w:rsidRPr="00D202A1">
        <w:rPr>
          <w:rStyle w:val="Zdraznn"/>
          <w:rFonts w:ascii="Arial" w:hAnsi="Arial" w:cs="Arial"/>
          <w:sz w:val="22"/>
          <w:szCs w:val="22"/>
        </w:rPr>
        <w:t>Bc Miroslav Kabourek</w:t>
      </w:r>
      <w:r w:rsidR="00407211" w:rsidRPr="00D202A1">
        <w:rPr>
          <w:rStyle w:val="Zdraznn"/>
          <w:rFonts w:ascii="Arial" w:hAnsi="Arial" w:cs="Arial"/>
          <w:sz w:val="22"/>
          <w:szCs w:val="22"/>
        </w:rPr>
        <w:tab/>
        <w:t xml:space="preserve">     </w:t>
      </w:r>
      <w:r w:rsidR="001F00A1" w:rsidRPr="00D202A1">
        <w:rPr>
          <w:rStyle w:val="Zdraznn"/>
          <w:rFonts w:ascii="Arial" w:hAnsi="Arial" w:cs="Arial"/>
          <w:sz w:val="22"/>
          <w:szCs w:val="22"/>
        </w:rPr>
        <w:t xml:space="preserve">   </w:t>
      </w:r>
      <w:r w:rsidRPr="00D202A1">
        <w:rPr>
          <w:rStyle w:val="Zdraznn"/>
          <w:rFonts w:ascii="Arial" w:hAnsi="Arial" w:cs="Arial"/>
          <w:sz w:val="22"/>
          <w:szCs w:val="22"/>
        </w:rPr>
        <w:tab/>
      </w:r>
      <w:r w:rsidR="001F00A1" w:rsidRPr="00D202A1">
        <w:rPr>
          <w:rStyle w:val="Zdraznn"/>
          <w:rFonts w:ascii="Arial" w:hAnsi="Arial" w:cs="Arial"/>
          <w:sz w:val="22"/>
          <w:szCs w:val="22"/>
        </w:rPr>
        <w:t xml:space="preserve"> </w:t>
      </w:r>
      <w:r w:rsidRPr="00D202A1">
        <w:rPr>
          <w:rStyle w:val="Zdraznn"/>
          <w:rFonts w:ascii="Arial" w:hAnsi="Arial" w:cs="Arial"/>
          <w:sz w:val="22"/>
          <w:szCs w:val="22"/>
        </w:rPr>
        <w:t xml:space="preserve">        </w:t>
      </w:r>
      <w:r w:rsidR="00407211" w:rsidRPr="00D202A1">
        <w:rPr>
          <w:rStyle w:val="Zdraznn"/>
          <w:rFonts w:ascii="Arial" w:hAnsi="Arial" w:cs="Arial"/>
          <w:sz w:val="22"/>
          <w:szCs w:val="22"/>
        </w:rPr>
        <w:t>Josef Hruška</w:t>
      </w:r>
    </w:p>
    <w:p w14:paraId="292B327D" w14:textId="77777777" w:rsidR="00CD45D3" w:rsidRDefault="00CD45D3" w:rsidP="00525887">
      <w:pPr>
        <w:jc w:val="both"/>
        <w:rPr>
          <w:rStyle w:val="Zdraznn"/>
          <w:rFonts w:ascii="Arial" w:hAnsi="Arial" w:cs="Arial"/>
          <w:sz w:val="22"/>
          <w:szCs w:val="22"/>
        </w:rPr>
      </w:pPr>
    </w:p>
    <w:p w14:paraId="28A520B5" w14:textId="77777777" w:rsidR="00110EF9" w:rsidRDefault="00110EF9" w:rsidP="00525887">
      <w:pPr>
        <w:jc w:val="both"/>
        <w:rPr>
          <w:rStyle w:val="Zdraznn"/>
          <w:rFonts w:ascii="Arial" w:hAnsi="Arial" w:cs="Arial"/>
          <w:sz w:val="22"/>
          <w:szCs w:val="22"/>
        </w:rPr>
      </w:pPr>
    </w:p>
    <w:p w14:paraId="1869BEF7" w14:textId="77777777" w:rsidR="00110EF9" w:rsidRPr="00D202A1" w:rsidRDefault="00110EF9" w:rsidP="00525887">
      <w:pPr>
        <w:jc w:val="both"/>
        <w:rPr>
          <w:rStyle w:val="Zdraznn"/>
          <w:rFonts w:ascii="Arial" w:hAnsi="Arial" w:cs="Arial"/>
          <w:sz w:val="22"/>
          <w:szCs w:val="22"/>
        </w:rPr>
      </w:pPr>
    </w:p>
    <w:p w14:paraId="793CA4A5" w14:textId="77777777" w:rsidR="00CD45D3" w:rsidRPr="00D202A1" w:rsidRDefault="00CD45D3" w:rsidP="00525887">
      <w:pPr>
        <w:jc w:val="both"/>
        <w:rPr>
          <w:rStyle w:val="Zdraznn"/>
          <w:rFonts w:ascii="Arial" w:hAnsi="Arial" w:cs="Arial"/>
          <w:sz w:val="22"/>
          <w:szCs w:val="22"/>
        </w:rPr>
      </w:pPr>
    </w:p>
    <w:p w14:paraId="6549AF4F" w14:textId="77777777" w:rsidR="004F7B29" w:rsidRPr="00D202A1" w:rsidRDefault="00CD45D3" w:rsidP="00525887">
      <w:pPr>
        <w:jc w:val="both"/>
        <w:rPr>
          <w:rStyle w:val="Zdraznn"/>
          <w:rFonts w:ascii="Arial" w:hAnsi="Arial" w:cs="Arial"/>
          <w:sz w:val="22"/>
          <w:szCs w:val="22"/>
        </w:rPr>
      </w:pPr>
      <w:r w:rsidRPr="00D202A1">
        <w:rPr>
          <w:rStyle w:val="Zdraznn"/>
          <w:rFonts w:ascii="Arial" w:hAnsi="Arial" w:cs="Arial"/>
          <w:sz w:val="22"/>
          <w:szCs w:val="22"/>
        </w:rPr>
        <w:t>Ověřovatelé zápisu</w:t>
      </w:r>
    </w:p>
    <w:p w14:paraId="405AB7DD" w14:textId="77777777" w:rsidR="004F7B29" w:rsidRPr="00D202A1" w:rsidRDefault="004F7B29" w:rsidP="00525887">
      <w:pPr>
        <w:jc w:val="both"/>
        <w:rPr>
          <w:rStyle w:val="Zdraznn"/>
          <w:rFonts w:ascii="Arial" w:hAnsi="Arial" w:cs="Arial"/>
          <w:sz w:val="22"/>
          <w:szCs w:val="22"/>
        </w:rPr>
      </w:pPr>
    </w:p>
    <w:p w14:paraId="5E1F2199" w14:textId="7018AB4F" w:rsidR="00CD45D3" w:rsidRPr="00D202A1" w:rsidRDefault="005A56FC" w:rsidP="00525887">
      <w:pPr>
        <w:jc w:val="both"/>
        <w:rPr>
          <w:rStyle w:val="Zdraznn"/>
          <w:rFonts w:ascii="Arial" w:hAnsi="Arial" w:cs="Arial"/>
          <w:sz w:val="22"/>
          <w:szCs w:val="22"/>
        </w:rPr>
      </w:pPr>
      <w:r>
        <w:rPr>
          <w:rStyle w:val="Zdraznn"/>
          <w:rFonts w:ascii="Arial" w:hAnsi="Arial" w:cs="Arial"/>
          <w:sz w:val="22"/>
          <w:szCs w:val="22"/>
        </w:rPr>
        <w:t>Milan Polák</w:t>
      </w:r>
      <w:r w:rsidR="00D76A52">
        <w:rPr>
          <w:rStyle w:val="Zdraznn"/>
          <w:rFonts w:ascii="Arial" w:hAnsi="Arial" w:cs="Arial"/>
          <w:sz w:val="22"/>
          <w:szCs w:val="22"/>
        </w:rPr>
        <w:t xml:space="preserve"> </w:t>
      </w:r>
      <w:r w:rsidR="00CD45D3" w:rsidRPr="00D202A1">
        <w:rPr>
          <w:rStyle w:val="Zdraznn"/>
          <w:rFonts w:ascii="Arial" w:hAnsi="Arial" w:cs="Arial"/>
          <w:sz w:val="22"/>
          <w:szCs w:val="22"/>
        </w:rPr>
        <w:t>…………………………</w:t>
      </w:r>
      <w:proofErr w:type="gramStart"/>
      <w:r w:rsidR="00CD45D3" w:rsidRPr="00D202A1">
        <w:rPr>
          <w:rStyle w:val="Zdraznn"/>
          <w:rFonts w:ascii="Arial" w:hAnsi="Arial" w:cs="Arial"/>
          <w:sz w:val="22"/>
          <w:szCs w:val="22"/>
        </w:rPr>
        <w:t>…….</w:t>
      </w:r>
      <w:proofErr w:type="gramEnd"/>
      <w:r w:rsidR="000F4CB2" w:rsidRPr="00D202A1">
        <w:rPr>
          <w:rStyle w:val="Zdraznn"/>
          <w:rFonts w:ascii="Arial" w:hAnsi="Arial" w:cs="Arial"/>
          <w:sz w:val="22"/>
          <w:szCs w:val="22"/>
        </w:rPr>
        <w:t>.</w:t>
      </w:r>
    </w:p>
    <w:p w14:paraId="4F8F68FE" w14:textId="77777777" w:rsidR="004311AA" w:rsidRDefault="004311AA" w:rsidP="00525887">
      <w:pPr>
        <w:jc w:val="both"/>
        <w:rPr>
          <w:rStyle w:val="Zdraznn"/>
          <w:rFonts w:ascii="Arial" w:hAnsi="Arial" w:cs="Arial"/>
          <w:sz w:val="22"/>
          <w:szCs w:val="22"/>
        </w:rPr>
      </w:pPr>
    </w:p>
    <w:p w14:paraId="5E0C878F" w14:textId="77777777" w:rsidR="00D76A52" w:rsidRDefault="00D76A52" w:rsidP="00525887">
      <w:pPr>
        <w:jc w:val="both"/>
        <w:rPr>
          <w:rStyle w:val="Zdraznn"/>
          <w:rFonts w:ascii="Arial" w:hAnsi="Arial" w:cs="Arial"/>
          <w:sz w:val="22"/>
          <w:szCs w:val="22"/>
        </w:rPr>
      </w:pPr>
    </w:p>
    <w:p w14:paraId="2CDBD8E1" w14:textId="7D70FAC5" w:rsidR="004F7B29" w:rsidRPr="00D202A1" w:rsidRDefault="00A12DFC" w:rsidP="00525887">
      <w:pPr>
        <w:jc w:val="both"/>
        <w:rPr>
          <w:rStyle w:val="Zdraznn"/>
          <w:rFonts w:ascii="Arial" w:hAnsi="Arial" w:cs="Arial"/>
          <w:sz w:val="22"/>
          <w:szCs w:val="22"/>
        </w:rPr>
      </w:pPr>
      <w:r w:rsidRPr="00D202A1">
        <w:rPr>
          <w:rStyle w:val="Zdraznn"/>
          <w:rFonts w:ascii="Arial" w:hAnsi="Arial" w:cs="Arial"/>
          <w:sz w:val="22"/>
          <w:szCs w:val="22"/>
        </w:rPr>
        <w:t xml:space="preserve">Václav </w:t>
      </w:r>
      <w:r w:rsidR="004C10E8">
        <w:rPr>
          <w:rStyle w:val="Zdraznn"/>
          <w:rFonts w:ascii="Arial" w:hAnsi="Arial" w:cs="Arial"/>
          <w:sz w:val="22"/>
          <w:szCs w:val="22"/>
        </w:rPr>
        <w:t>Sladký</w:t>
      </w:r>
      <w:r w:rsidR="004D4579" w:rsidRPr="00D202A1">
        <w:rPr>
          <w:rStyle w:val="Zdraznn"/>
          <w:rFonts w:ascii="Arial" w:hAnsi="Arial" w:cs="Arial"/>
          <w:sz w:val="22"/>
          <w:szCs w:val="22"/>
        </w:rPr>
        <w:t xml:space="preserve"> </w:t>
      </w:r>
      <w:r w:rsidR="004F7B29" w:rsidRPr="00D202A1">
        <w:rPr>
          <w:rStyle w:val="Zdraznn"/>
          <w:rFonts w:ascii="Arial" w:hAnsi="Arial" w:cs="Arial"/>
          <w:sz w:val="22"/>
          <w:szCs w:val="22"/>
        </w:rPr>
        <w:t>………………………</w:t>
      </w:r>
      <w:proofErr w:type="gramStart"/>
      <w:r w:rsidR="004F7B29" w:rsidRPr="00D202A1">
        <w:rPr>
          <w:rStyle w:val="Zdraznn"/>
          <w:rFonts w:ascii="Arial" w:hAnsi="Arial" w:cs="Arial"/>
          <w:sz w:val="22"/>
          <w:szCs w:val="22"/>
        </w:rPr>
        <w:t>…….</w:t>
      </w:r>
      <w:proofErr w:type="gramEnd"/>
      <w:r w:rsidR="004F7B29" w:rsidRPr="00D202A1">
        <w:rPr>
          <w:rStyle w:val="Zdraznn"/>
          <w:rFonts w:ascii="Arial" w:hAnsi="Arial" w:cs="Arial"/>
          <w:sz w:val="22"/>
          <w:szCs w:val="22"/>
        </w:rPr>
        <w:t>.</w:t>
      </w:r>
    </w:p>
    <w:sectPr w:rsidR="004F7B29" w:rsidRPr="00D202A1" w:rsidSect="000C4170">
      <w:headerReference w:type="default" r:id="rId12"/>
      <w:footerReference w:type="default" r:id="rId13"/>
      <w:headerReference w:type="first" r:id="rId14"/>
      <w:footerReference w:type="first" r:id="rId15"/>
      <w:pgSz w:w="11906" w:h="16838"/>
      <w:pgMar w:top="960" w:right="1274" w:bottom="1418" w:left="1276" w:header="425" w:footer="9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EB627" w14:textId="77777777" w:rsidR="00144D18" w:rsidRDefault="00144D18">
      <w:r>
        <w:separator/>
      </w:r>
    </w:p>
  </w:endnote>
  <w:endnote w:type="continuationSeparator" w:id="0">
    <w:p w14:paraId="3D433511" w14:textId="77777777" w:rsidR="00144D18" w:rsidRDefault="001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utiger CE 45">
    <w:altName w:val="Arial"/>
    <w:panose1 w:val="00000000000000000000"/>
    <w:charset w:val="00"/>
    <w:family w:val="swiss"/>
    <w:notTrueType/>
    <w:pitch w:val="default"/>
    <w:sig w:usb0="00000007" w:usb1="00000000" w:usb2="00000000" w:usb3="00000000" w:csb0="00000003"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513192"/>
      <w:docPartObj>
        <w:docPartGallery w:val="Page Numbers (Bottom of Page)"/>
        <w:docPartUnique/>
      </w:docPartObj>
    </w:sdtPr>
    <w:sdtEndPr/>
    <w:sdtContent>
      <w:p w14:paraId="6AC386AC" w14:textId="0321455B" w:rsidR="00C23701" w:rsidRDefault="00C23701">
        <w:pPr>
          <w:pStyle w:val="Zpat"/>
          <w:jc w:val="center"/>
        </w:pPr>
        <w:r>
          <w:fldChar w:fldCharType="begin"/>
        </w:r>
        <w:r>
          <w:instrText>PAGE   \* MERGEFORMAT</w:instrText>
        </w:r>
        <w:r>
          <w:fldChar w:fldCharType="separate"/>
        </w:r>
        <w:r>
          <w:t>2</w:t>
        </w:r>
        <w:r>
          <w:fldChar w:fldCharType="end"/>
        </w:r>
      </w:p>
    </w:sdtContent>
  </w:sdt>
  <w:p w14:paraId="508AFCCB" w14:textId="77777777" w:rsidR="00197596" w:rsidRDefault="001975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FEB4" w14:textId="77777777" w:rsidR="00197596" w:rsidRDefault="00197596">
    <w:pPr>
      <w:pStyle w:val="Zpat"/>
      <w:jc w:val="center"/>
    </w:pPr>
  </w:p>
  <w:p w14:paraId="238B0F0B" w14:textId="77777777" w:rsidR="00197596" w:rsidRDefault="00197596">
    <w:pPr>
      <w:pStyle w:val="Zpat"/>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C41F" w14:textId="77777777" w:rsidR="00144D18" w:rsidRDefault="00144D18">
      <w:r>
        <w:separator/>
      </w:r>
    </w:p>
  </w:footnote>
  <w:footnote w:type="continuationSeparator" w:id="0">
    <w:p w14:paraId="6A31640C" w14:textId="77777777" w:rsidR="00144D18" w:rsidRDefault="001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005C" w14:textId="77777777" w:rsidR="00197596" w:rsidRDefault="00197596">
    <w:pPr>
      <w:pStyle w:val="Normlnweb"/>
      <w:jc w:val="right"/>
      <w:rPr>
        <w:rFonts w:ascii="Verdana" w:hAnsi="Verdana"/>
        <w:sz w:val="18"/>
      </w:rPr>
    </w:pPr>
  </w:p>
  <w:p w14:paraId="4D34C414" w14:textId="77777777" w:rsidR="00197596" w:rsidRDefault="00197596">
    <w:pPr>
      <w:pStyle w:val="Normlnweb"/>
      <w:jc w:val="right"/>
      <w:rPr>
        <w:rFonts w:ascii="Verdana" w:hAnsi="Verdana"/>
        <w:sz w:val="18"/>
      </w:rPr>
    </w:pPr>
    <w:r>
      <w:rPr>
        <w:noProof/>
        <w:lang w:eastAsia="cs-CZ"/>
      </w:rPr>
      <mc:AlternateContent>
        <mc:Choice Requires="wps">
          <w:drawing>
            <wp:anchor distT="0" distB="0" distL="114935" distR="114935" simplePos="0" relativeHeight="251658752" behindDoc="1" locked="0" layoutInCell="1" allowOverlap="1" wp14:anchorId="02B1362E" wp14:editId="63783AAE">
              <wp:simplePos x="0" y="0"/>
              <wp:positionH relativeFrom="column">
                <wp:posOffset>3929380</wp:posOffset>
              </wp:positionH>
              <wp:positionV relativeFrom="paragraph">
                <wp:posOffset>-135890</wp:posOffset>
              </wp:positionV>
              <wp:extent cx="1980565" cy="610870"/>
              <wp:effectExtent l="0" t="0" r="0" b="127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D9608" w14:textId="77777777" w:rsidR="00197596" w:rsidRDefault="001975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362E" id="_x0000_t202" coordsize="21600,21600" o:spt="202" path="m,l,21600r21600,l21600,xe">
              <v:stroke joinstyle="miter"/>
              <v:path gradientshapeok="t" o:connecttype="rect"/>
            </v:shapetype>
            <v:shape id="Text Box 1" o:spid="_x0000_s1026" type="#_x0000_t202" style="position:absolute;left:0;text-align:left;margin-left:309.4pt;margin-top:-10.7pt;width:155.95pt;height:48.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" stroked="f">
              <v:textbox inset="0,0,0,0">
                <w:txbxContent>
                  <w:p w14:paraId="335D9608" w14:textId="77777777" w:rsidR="00197596" w:rsidRDefault="0019759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 w:type="dxa"/>
      <w:tblLayout w:type="fixed"/>
      <w:tblLook w:val="0000" w:firstRow="0" w:lastRow="0" w:firstColumn="0" w:lastColumn="0" w:noHBand="0" w:noVBand="0"/>
    </w:tblPr>
    <w:tblGrid>
      <w:gridCol w:w="10103"/>
    </w:tblGrid>
    <w:tr w:rsidR="00197596" w14:paraId="49397DB8" w14:textId="77777777">
      <w:trPr>
        <w:trHeight w:val="488"/>
      </w:trPr>
      <w:tc>
        <w:tcPr>
          <w:tcW w:w="10103" w:type="dxa"/>
          <w:vAlign w:val="bottom"/>
        </w:tcPr>
        <w:p w14:paraId="46C330F2" w14:textId="0CA13A0D" w:rsidR="00197596" w:rsidRDefault="00FF2D3E">
          <w:pPr>
            <w:snapToGrid w:val="0"/>
            <w:jc w:val="center"/>
            <w:rPr>
              <w:b/>
              <w:spacing w:val="30"/>
              <w:sz w:val="60"/>
            </w:rPr>
          </w:pPr>
          <w:r>
            <w:rPr>
              <w:noProof/>
              <w:lang w:eastAsia="cs-CZ"/>
            </w:rPr>
            <w:drawing>
              <wp:anchor distT="0" distB="0" distL="114935" distR="114935" simplePos="0" relativeHeight="251661824" behindDoc="1" locked="0" layoutInCell="1" allowOverlap="1" wp14:anchorId="203CB248" wp14:editId="5390386A">
                <wp:simplePos x="0" y="0"/>
                <wp:positionH relativeFrom="column">
                  <wp:posOffset>1270</wp:posOffset>
                </wp:positionH>
                <wp:positionV relativeFrom="paragraph">
                  <wp:posOffset>-635</wp:posOffset>
                </wp:positionV>
                <wp:extent cx="897890" cy="887095"/>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97890" cy="887095"/>
                        </a:xfrm>
                        <a:prstGeom prst="rect">
                          <a:avLst/>
                        </a:prstGeom>
                        <a:solidFill>
                          <a:srgbClr val="FFFFFF"/>
                        </a:solidFill>
                        <a:ln w="9525">
                          <a:noFill/>
                          <a:miter lim="800000"/>
                          <a:headEnd/>
                          <a:tailEnd/>
                        </a:ln>
                      </pic:spPr>
                    </pic:pic>
                  </a:graphicData>
                </a:graphic>
              </wp:anchor>
            </w:drawing>
          </w:r>
          <w:r w:rsidR="00197596">
            <w:rPr>
              <w:noProof/>
              <w:lang w:eastAsia="cs-CZ"/>
            </w:rPr>
            <w:drawing>
              <wp:anchor distT="152400" distB="15875" distL="114935" distR="118745" simplePos="0" relativeHeight="251656704" behindDoc="1" locked="0" layoutInCell="1" allowOverlap="1" wp14:anchorId="64C10F00" wp14:editId="5D695275">
                <wp:simplePos x="0" y="0"/>
                <wp:positionH relativeFrom="column">
                  <wp:posOffset>5719445</wp:posOffset>
                </wp:positionH>
                <wp:positionV relativeFrom="page">
                  <wp:posOffset>-233680</wp:posOffset>
                </wp:positionV>
                <wp:extent cx="699770" cy="1126490"/>
                <wp:effectExtent l="19050" t="0" r="508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9770" cy="1126490"/>
                        </a:xfrm>
                        <a:prstGeom prst="rect">
                          <a:avLst/>
                        </a:prstGeom>
                        <a:solidFill>
                          <a:srgbClr val="FFFFFF"/>
                        </a:solidFill>
                        <a:ln w="9525">
                          <a:noFill/>
                          <a:miter lim="800000"/>
                          <a:headEnd/>
                          <a:tailEnd/>
                        </a:ln>
                      </pic:spPr>
                    </pic:pic>
                  </a:graphicData>
                </a:graphic>
              </wp:anchor>
            </w:drawing>
          </w:r>
          <w:proofErr w:type="gramStart"/>
          <w:r w:rsidR="00197596">
            <w:rPr>
              <w:b/>
              <w:spacing w:val="30"/>
              <w:sz w:val="60"/>
            </w:rPr>
            <w:t>OBEC  TLUMAČOV</w:t>
          </w:r>
          <w:proofErr w:type="gramEnd"/>
        </w:p>
      </w:tc>
    </w:tr>
    <w:tr w:rsidR="00197596" w14:paraId="2ACED1CF" w14:textId="77777777">
      <w:trPr>
        <w:trHeight w:val="486"/>
      </w:trPr>
      <w:tc>
        <w:tcPr>
          <w:tcW w:w="10103" w:type="dxa"/>
          <w:vAlign w:val="bottom"/>
        </w:tcPr>
        <w:p w14:paraId="3D98D276" w14:textId="4F985AE7" w:rsidR="00197596" w:rsidRDefault="00197596">
          <w:pPr>
            <w:snapToGrid w:val="0"/>
            <w:jc w:val="center"/>
            <w:rPr>
              <w:b/>
              <w:sz w:val="32"/>
            </w:rPr>
          </w:pPr>
          <w:r>
            <w:rPr>
              <w:b/>
              <w:sz w:val="32"/>
            </w:rPr>
            <w:t>Tlumačov č. 107,  344 01 Domažlice</w:t>
          </w:r>
        </w:p>
      </w:tc>
    </w:tr>
  </w:tbl>
  <w:p w14:paraId="5B53BCFA" w14:textId="77777777" w:rsidR="00197596" w:rsidRDefault="00197596">
    <w:pPr>
      <w:pStyle w:val="Zhlav"/>
    </w:pPr>
    <w:r>
      <w:rPr>
        <w:noProof/>
        <w:lang w:eastAsia="cs-CZ"/>
      </w:rPr>
      <mc:AlternateContent>
        <mc:Choice Requires="wps">
          <w:drawing>
            <wp:anchor distT="0" distB="0" distL="114300" distR="114300" simplePos="0" relativeHeight="251657728" behindDoc="0" locked="0" layoutInCell="1" allowOverlap="1" wp14:anchorId="2C8D3C14" wp14:editId="4146A27B">
              <wp:simplePos x="0" y="0"/>
              <wp:positionH relativeFrom="column">
                <wp:posOffset>0</wp:posOffset>
              </wp:positionH>
              <wp:positionV relativeFrom="paragraph">
                <wp:posOffset>0</wp:posOffset>
              </wp:positionV>
              <wp:extent cx="635000" cy="635000"/>
              <wp:effectExtent l="9525" t="9525" r="12700" b="12700"/>
              <wp:wrapNone/>
              <wp:docPr id="4"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FC8FA" id="_x0000_t32" coordsize="21600,21600" o:spt="32" o:oned="t" path="m,l21600,21600e" filled="f">
              <v:path arrowok="t" fillok="f" o:connecttype="none"/>
              <o:lock v:ext="edit" shapetype="t"/>
            </v:shapetype>
            <v:shape id="AutoShape 5" o:spid="_x0000_s1026" type="#_x0000_t3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">
              <o:lock v:ext="edit" selection="t" shapetype="f"/>
            </v:shape>
          </w:pict>
        </mc:Fallback>
      </mc:AlternateContent>
    </w:r>
    <w:r>
      <w:rPr>
        <w:noProof/>
        <w:lang w:eastAsia="cs-CZ"/>
      </w:rPr>
      <mc:AlternateContent>
        <mc:Choice Requires="wps">
          <w:drawing>
            <wp:anchor distT="0" distB="0" distL="114300" distR="114300" simplePos="0" relativeHeight="251659776" behindDoc="1" locked="0" layoutInCell="1" allowOverlap="1" wp14:anchorId="4DD43302" wp14:editId="60B5A3E6">
              <wp:simplePos x="0" y="0"/>
              <wp:positionH relativeFrom="column">
                <wp:posOffset>-664210</wp:posOffset>
              </wp:positionH>
              <wp:positionV relativeFrom="paragraph">
                <wp:posOffset>230505</wp:posOffset>
              </wp:positionV>
              <wp:extent cx="7040245" cy="0"/>
              <wp:effectExtent l="12065" t="11430" r="571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96BBC" id="AutoShape 4" o:spid="_x0000_s1026" type="#_x0000_t32" style="position:absolute;margin-left:-52.3pt;margin-top:18.15pt;width:554.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02EgIAACUEAAAOAAAAZHJzL2Uyb0RvYy54bWysU02P0zAQvSPxHyzf2yQl7bZ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b/>
        <w:bCs/>
        <w:i w:val="0"/>
        <w:iCs/>
        <w:sz w:val="28"/>
        <w:szCs w:val="28"/>
      </w:rPr>
    </w:lvl>
  </w:abstractNum>
  <w:abstractNum w:abstractNumId="1" w15:restartNumberingAfterBreak="0">
    <w:nsid w:val="00E04C2D"/>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231796"/>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D2A45"/>
    <w:multiLevelType w:val="hybridMultilevel"/>
    <w:tmpl w:val="BE7C4F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162C8C"/>
    <w:multiLevelType w:val="hybridMultilevel"/>
    <w:tmpl w:val="43FC9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E94FAD"/>
    <w:multiLevelType w:val="hybridMultilevel"/>
    <w:tmpl w:val="8F70502C"/>
    <w:lvl w:ilvl="0" w:tplc="5B589B32">
      <w:start w:val="1"/>
      <w:numFmt w:val="upperRoman"/>
      <w:lvlText w:val="%1."/>
      <w:lvlJc w:val="left"/>
      <w:pPr>
        <w:ind w:left="1080" w:hanging="720"/>
      </w:pPr>
      <w:rPr>
        <w:rFonts w:hint="default"/>
      </w:rPr>
    </w:lvl>
    <w:lvl w:ilvl="1" w:tplc="55E0007E">
      <w:start w:val="1"/>
      <w:numFmt w:val="lowerLetter"/>
      <w:lvlText w:val="%2."/>
      <w:lvlJc w:val="left"/>
      <w:pPr>
        <w:ind w:left="1440" w:hanging="360"/>
      </w:pPr>
    </w:lvl>
    <w:lvl w:ilvl="2" w:tplc="57CE0534" w:tentative="1">
      <w:start w:val="1"/>
      <w:numFmt w:val="lowerRoman"/>
      <w:lvlText w:val="%3."/>
      <w:lvlJc w:val="right"/>
      <w:pPr>
        <w:ind w:left="2160" w:hanging="180"/>
      </w:pPr>
    </w:lvl>
    <w:lvl w:ilvl="3" w:tplc="F85A1AD4" w:tentative="1">
      <w:start w:val="1"/>
      <w:numFmt w:val="decimal"/>
      <w:lvlText w:val="%4."/>
      <w:lvlJc w:val="left"/>
      <w:pPr>
        <w:ind w:left="2880" w:hanging="360"/>
      </w:pPr>
    </w:lvl>
    <w:lvl w:ilvl="4" w:tplc="975899CE" w:tentative="1">
      <w:start w:val="1"/>
      <w:numFmt w:val="lowerLetter"/>
      <w:lvlText w:val="%5."/>
      <w:lvlJc w:val="left"/>
      <w:pPr>
        <w:ind w:left="3600" w:hanging="360"/>
      </w:pPr>
    </w:lvl>
    <w:lvl w:ilvl="5" w:tplc="126C2B60" w:tentative="1">
      <w:start w:val="1"/>
      <w:numFmt w:val="lowerRoman"/>
      <w:lvlText w:val="%6."/>
      <w:lvlJc w:val="right"/>
      <w:pPr>
        <w:ind w:left="4320" w:hanging="180"/>
      </w:pPr>
    </w:lvl>
    <w:lvl w:ilvl="6" w:tplc="4F0E4AA8" w:tentative="1">
      <w:start w:val="1"/>
      <w:numFmt w:val="decimal"/>
      <w:lvlText w:val="%7."/>
      <w:lvlJc w:val="left"/>
      <w:pPr>
        <w:ind w:left="5040" w:hanging="360"/>
      </w:pPr>
    </w:lvl>
    <w:lvl w:ilvl="7" w:tplc="766A46E6" w:tentative="1">
      <w:start w:val="1"/>
      <w:numFmt w:val="lowerLetter"/>
      <w:lvlText w:val="%8."/>
      <w:lvlJc w:val="left"/>
      <w:pPr>
        <w:ind w:left="5760" w:hanging="360"/>
      </w:pPr>
    </w:lvl>
    <w:lvl w:ilvl="8" w:tplc="79E00E22" w:tentative="1">
      <w:start w:val="1"/>
      <w:numFmt w:val="lowerRoman"/>
      <w:lvlText w:val="%9."/>
      <w:lvlJc w:val="right"/>
      <w:pPr>
        <w:ind w:left="6480" w:hanging="180"/>
      </w:pPr>
    </w:lvl>
  </w:abstractNum>
  <w:abstractNum w:abstractNumId="6" w15:restartNumberingAfterBreak="0">
    <w:nsid w:val="0B4C10CA"/>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642E95"/>
    <w:multiLevelType w:val="hybridMultilevel"/>
    <w:tmpl w:val="D59EB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935B6"/>
    <w:multiLevelType w:val="hybridMultilevel"/>
    <w:tmpl w:val="4E14C1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0274BE"/>
    <w:multiLevelType w:val="hybridMultilevel"/>
    <w:tmpl w:val="F5788598"/>
    <w:lvl w:ilvl="0" w:tplc="FFFFFFFF">
      <w:start w:val="3"/>
      <w:numFmt w:val="decimal"/>
      <w:lvlText w:val="%1."/>
      <w:lvlJc w:val="left"/>
      <w:pPr>
        <w:ind w:left="502" w:hanging="360"/>
      </w:pPr>
      <w:rPr>
        <w:rFonts w:hint="default"/>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107E6F30"/>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3C19C5"/>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AC6892"/>
    <w:multiLevelType w:val="hybridMultilevel"/>
    <w:tmpl w:val="18CCC0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F93579"/>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0836EF"/>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1A36ED"/>
    <w:multiLevelType w:val="hybridMultilevel"/>
    <w:tmpl w:val="43FC9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E62645"/>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A16A19"/>
    <w:multiLevelType w:val="hybridMultilevel"/>
    <w:tmpl w:val="F5788598"/>
    <w:lvl w:ilvl="0" w:tplc="FFFFFFFF">
      <w:start w:val="3"/>
      <w:numFmt w:val="decimal"/>
      <w:lvlText w:val="%1."/>
      <w:lvlJc w:val="left"/>
      <w:pPr>
        <w:ind w:left="502" w:hanging="360"/>
      </w:pPr>
      <w:rPr>
        <w:rFonts w:hint="default"/>
        <w:b/>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DFA7F60"/>
    <w:multiLevelType w:val="hybridMultilevel"/>
    <w:tmpl w:val="F67EE6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ED3720"/>
    <w:multiLevelType w:val="hybridMultilevel"/>
    <w:tmpl w:val="F7DA24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E50A4F"/>
    <w:multiLevelType w:val="hybridMultilevel"/>
    <w:tmpl w:val="18CCC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64C48"/>
    <w:multiLevelType w:val="hybridMultilevel"/>
    <w:tmpl w:val="43FC9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7B6C93"/>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087461"/>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0F3D4D"/>
    <w:multiLevelType w:val="hybridMultilevel"/>
    <w:tmpl w:val="F67EE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1E4E69"/>
    <w:multiLevelType w:val="multilevel"/>
    <w:tmpl w:val="B58EB468"/>
    <w:lvl w:ilvl="0">
      <w:start w:val="1"/>
      <w:numFmt w:val="upperRoman"/>
      <w:lvlText w:val="%1."/>
      <w:lvlJc w:val="left"/>
      <w:pPr>
        <w:ind w:left="1080" w:hanging="720"/>
      </w:pPr>
      <w:rPr>
        <w:rFonts w:eastAsia="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8843BE"/>
    <w:multiLevelType w:val="hybridMultilevel"/>
    <w:tmpl w:val="F67EE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E3088A"/>
    <w:multiLevelType w:val="hybridMultilevel"/>
    <w:tmpl w:val="116811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1B0B4A"/>
    <w:multiLevelType w:val="hybridMultilevel"/>
    <w:tmpl w:val="F67EE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E2A1D"/>
    <w:multiLevelType w:val="hybridMultilevel"/>
    <w:tmpl w:val="43FC9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5A3B8E"/>
    <w:multiLevelType w:val="hybridMultilevel"/>
    <w:tmpl w:val="C3809A50"/>
    <w:lvl w:ilvl="0" w:tplc="FFFFFFFF">
      <w:start w:val="3"/>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5F8549DE"/>
    <w:multiLevelType w:val="hybridMultilevel"/>
    <w:tmpl w:val="43FC9A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B368BB"/>
    <w:multiLevelType w:val="hybridMultilevel"/>
    <w:tmpl w:val="53BA6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863C61"/>
    <w:multiLevelType w:val="hybridMultilevel"/>
    <w:tmpl w:val="128A94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461B08"/>
    <w:multiLevelType w:val="hybridMultilevel"/>
    <w:tmpl w:val="18CCC0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940FE5"/>
    <w:multiLevelType w:val="hybridMultilevel"/>
    <w:tmpl w:val="F67EE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E12FAC"/>
    <w:multiLevelType w:val="hybridMultilevel"/>
    <w:tmpl w:val="F5788598"/>
    <w:lvl w:ilvl="0" w:tplc="BDE811F4">
      <w:start w:val="3"/>
      <w:numFmt w:val="decimal"/>
      <w:lvlText w:val="%1."/>
      <w:lvlJc w:val="left"/>
      <w:pPr>
        <w:ind w:left="502" w:hanging="360"/>
      </w:pPr>
      <w:rPr>
        <w:rFonts w:hint="default"/>
        <w:b/>
        <w:b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4FB18EB"/>
    <w:multiLevelType w:val="hybridMultilevel"/>
    <w:tmpl w:val="43FC9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64417F"/>
    <w:multiLevelType w:val="hybridMultilevel"/>
    <w:tmpl w:val="404C10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E57B38"/>
    <w:multiLevelType w:val="hybridMultilevel"/>
    <w:tmpl w:val="18CCC0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1D328C"/>
    <w:multiLevelType w:val="hybridMultilevel"/>
    <w:tmpl w:val="43FC9A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7A8A6242"/>
    <w:multiLevelType w:val="hybridMultilevel"/>
    <w:tmpl w:val="F67EE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CB6005"/>
    <w:multiLevelType w:val="hybridMultilevel"/>
    <w:tmpl w:val="D59E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6256946">
    <w:abstractNumId w:val="18"/>
  </w:num>
  <w:num w:numId="2" w16cid:durableId="1032918557">
    <w:abstractNumId w:val="41"/>
  </w:num>
  <w:num w:numId="3" w16cid:durableId="201984082">
    <w:abstractNumId w:val="25"/>
  </w:num>
  <w:num w:numId="4" w16cid:durableId="62804491">
    <w:abstractNumId w:val="5"/>
  </w:num>
  <w:num w:numId="5" w16cid:durableId="2055035441">
    <w:abstractNumId w:val="35"/>
  </w:num>
  <w:num w:numId="6" w16cid:durableId="1900238434">
    <w:abstractNumId w:val="32"/>
  </w:num>
  <w:num w:numId="7" w16cid:durableId="1052264519">
    <w:abstractNumId w:val="31"/>
  </w:num>
  <w:num w:numId="8" w16cid:durableId="329719844">
    <w:abstractNumId w:val="37"/>
  </w:num>
  <w:num w:numId="9" w16cid:durableId="834107152">
    <w:abstractNumId w:val="36"/>
  </w:num>
  <w:num w:numId="10" w16cid:durableId="1202864433">
    <w:abstractNumId w:val="29"/>
  </w:num>
  <w:num w:numId="11" w16cid:durableId="595669429">
    <w:abstractNumId w:val="21"/>
  </w:num>
  <w:num w:numId="12" w16cid:durableId="1887180604">
    <w:abstractNumId w:val="30"/>
  </w:num>
  <w:num w:numId="13" w16cid:durableId="1337730735">
    <w:abstractNumId w:val="40"/>
  </w:num>
  <w:num w:numId="14" w16cid:durableId="1505901933">
    <w:abstractNumId w:val="15"/>
  </w:num>
  <w:num w:numId="15" w16cid:durableId="762259222">
    <w:abstractNumId w:val="4"/>
  </w:num>
  <w:num w:numId="16" w16cid:durableId="44717345">
    <w:abstractNumId w:val="26"/>
  </w:num>
  <w:num w:numId="17" w16cid:durableId="1787390329">
    <w:abstractNumId w:val="20"/>
  </w:num>
  <w:num w:numId="18" w16cid:durableId="1991714469">
    <w:abstractNumId w:val="12"/>
  </w:num>
  <w:num w:numId="19" w16cid:durableId="1202132871">
    <w:abstractNumId w:val="34"/>
  </w:num>
  <w:num w:numId="20" w16cid:durableId="1565868393">
    <w:abstractNumId w:val="39"/>
  </w:num>
  <w:num w:numId="21" w16cid:durableId="2038044690">
    <w:abstractNumId w:val="24"/>
  </w:num>
  <w:num w:numId="22" w16cid:durableId="1411002903">
    <w:abstractNumId w:val="28"/>
  </w:num>
  <w:num w:numId="23" w16cid:durableId="1894853448">
    <w:abstractNumId w:val="9"/>
  </w:num>
  <w:num w:numId="24" w16cid:durableId="639505865">
    <w:abstractNumId w:val="7"/>
  </w:num>
  <w:num w:numId="25" w16cid:durableId="1724215537">
    <w:abstractNumId w:val="42"/>
  </w:num>
  <w:num w:numId="26" w16cid:durableId="1138256954">
    <w:abstractNumId w:val="19"/>
  </w:num>
  <w:num w:numId="27" w16cid:durableId="501629151">
    <w:abstractNumId w:val="17"/>
  </w:num>
  <w:num w:numId="28" w16cid:durableId="1663662485">
    <w:abstractNumId w:val="10"/>
  </w:num>
  <w:num w:numId="29" w16cid:durableId="2035226697">
    <w:abstractNumId w:val="23"/>
  </w:num>
  <w:num w:numId="30" w16cid:durableId="900747199">
    <w:abstractNumId w:val="14"/>
  </w:num>
  <w:num w:numId="31" w16cid:durableId="1148863005">
    <w:abstractNumId w:val="11"/>
  </w:num>
  <w:num w:numId="32" w16cid:durableId="1201477652">
    <w:abstractNumId w:val="6"/>
  </w:num>
  <w:num w:numId="33" w16cid:durableId="679239770">
    <w:abstractNumId w:val="1"/>
  </w:num>
  <w:num w:numId="34" w16cid:durableId="317803165">
    <w:abstractNumId w:val="22"/>
  </w:num>
  <w:num w:numId="35" w16cid:durableId="359748490">
    <w:abstractNumId w:val="2"/>
  </w:num>
  <w:num w:numId="36" w16cid:durableId="1297948881">
    <w:abstractNumId w:val="38"/>
  </w:num>
  <w:num w:numId="37" w16cid:durableId="1417550535">
    <w:abstractNumId w:val="3"/>
  </w:num>
  <w:num w:numId="38" w16cid:durableId="93208917">
    <w:abstractNumId w:val="8"/>
  </w:num>
  <w:num w:numId="39" w16cid:durableId="385841639">
    <w:abstractNumId w:val="13"/>
  </w:num>
  <w:num w:numId="40" w16cid:durableId="1307474264">
    <w:abstractNumId w:val="33"/>
  </w:num>
  <w:num w:numId="41" w16cid:durableId="910114801">
    <w:abstractNumId w:val="27"/>
  </w:num>
  <w:num w:numId="42" w16cid:durableId="190212863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74"/>
    <w:rsid w:val="00000B42"/>
    <w:rsid w:val="00001085"/>
    <w:rsid w:val="00001299"/>
    <w:rsid w:val="000025FB"/>
    <w:rsid w:val="0000383A"/>
    <w:rsid w:val="00003860"/>
    <w:rsid w:val="00003DE6"/>
    <w:rsid w:val="000054F3"/>
    <w:rsid w:val="0000604E"/>
    <w:rsid w:val="000063E4"/>
    <w:rsid w:val="000067DF"/>
    <w:rsid w:val="0000720F"/>
    <w:rsid w:val="0000752A"/>
    <w:rsid w:val="00007B15"/>
    <w:rsid w:val="000101AE"/>
    <w:rsid w:val="00011F8E"/>
    <w:rsid w:val="00012346"/>
    <w:rsid w:val="0001263A"/>
    <w:rsid w:val="00012894"/>
    <w:rsid w:val="00012E6B"/>
    <w:rsid w:val="00013294"/>
    <w:rsid w:val="00013918"/>
    <w:rsid w:val="000139C0"/>
    <w:rsid w:val="00014A57"/>
    <w:rsid w:val="00014C3B"/>
    <w:rsid w:val="00015E4D"/>
    <w:rsid w:val="00015F33"/>
    <w:rsid w:val="0001603C"/>
    <w:rsid w:val="00020109"/>
    <w:rsid w:val="00020AA4"/>
    <w:rsid w:val="00021852"/>
    <w:rsid w:val="00021997"/>
    <w:rsid w:val="00022634"/>
    <w:rsid w:val="00022653"/>
    <w:rsid w:val="00022AFE"/>
    <w:rsid w:val="00022E24"/>
    <w:rsid w:val="00023736"/>
    <w:rsid w:val="00024C7F"/>
    <w:rsid w:val="000255B2"/>
    <w:rsid w:val="00025724"/>
    <w:rsid w:val="00025FD7"/>
    <w:rsid w:val="00026025"/>
    <w:rsid w:val="0002649D"/>
    <w:rsid w:val="00026AC3"/>
    <w:rsid w:val="00026B66"/>
    <w:rsid w:val="000272B2"/>
    <w:rsid w:val="00027B53"/>
    <w:rsid w:val="00027EA0"/>
    <w:rsid w:val="00030E9B"/>
    <w:rsid w:val="00030F2E"/>
    <w:rsid w:val="000310C0"/>
    <w:rsid w:val="000313D0"/>
    <w:rsid w:val="000314D0"/>
    <w:rsid w:val="0003150D"/>
    <w:rsid w:val="00031EE5"/>
    <w:rsid w:val="00032E09"/>
    <w:rsid w:val="000333A6"/>
    <w:rsid w:val="000335BD"/>
    <w:rsid w:val="000340CB"/>
    <w:rsid w:val="00037632"/>
    <w:rsid w:val="00037D4E"/>
    <w:rsid w:val="000421D4"/>
    <w:rsid w:val="000428BC"/>
    <w:rsid w:val="00042BDE"/>
    <w:rsid w:val="0004440E"/>
    <w:rsid w:val="000444B0"/>
    <w:rsid w:val="0004454A"/>
    <w:rsid w:val="00044647"/>
    <w:rsid w:val="00045406"/>
    <w:rsid w:val="00046864"/>
    <w:rsid w:val="00046DD1"/>
    <w:rsid w:val="000475B7"/>
    <w:rsid w:val="00047BD6"/>
    <w:rsid w:val="00050269"/>
    <w:rsid w:val="00050572"/>
    <w:rsid w:val="00050BA7"/>
    <w:rsid w:val="00051773"/>
    <w:rsid w:val="00051F2E"/>
    <w:rsid w:val="000525B0"/>
    <w:rsid w:val="0005282F"/>
    <w:rsid w:val="00053208"/>
    <w:rsid w:val="000532F4"/>
    <w:rsid w:val="00053C55"/>
    <w:rsid w:val="00053C9F"/>
    <w:rsid w:val="00054324"/>
    <w:rsid w:val="000546D9"/>
    <w:rsid w:val="00054B68"/>
    <w:rsid w:val="00055473"/>
    <w:rsid w:val="00055475"/>
    <w:rsid w:val="00055955"/>
    <w:rsid w:val="000560C4"/>
    <w:rsid w:val="00056486"/>
    <w:rsid w:val="00057540"/>
    <w:rsid w:val="000577B3"/>
    <w:rsid w:val="00057B8B"/>
    <w:rsid w:val="00057D00"/>
    <w:rsid w:val="0006074E"/>
    <w:rsid w:val="0006142B"/>
    <w:rsid w:val="00061B60"/>
    <w:rsid w:val="00062079"/>
    <w:rsid w:val="000623B9"/>
    <w:rsid w:val="00062B9D"/>
    <w:rsid w:val="00062DCF"/>
    <w:rsid w:val="000637FE"/>
    <w:rsid w:val="000640FF"/>
    <w:rsid w:val="000667BE"/>
    <w:rsid w:val="00066843"/>
    <w:rsid w:val="0007097C"/>
    <w:rsid w:val="00071107"/>
    <w:rsid w:val="0007110A"/>
    <w:rsid w:val="00072853"/>
    <w:rsid w:val="00072E1C"/>
    <w:rsid w:val="000748ED"/>
    <w:rsid w:val="000757C9"/>
    <w:rsid w:val="00076884"/>
    <w:rsid w:val="000769D9"/>
    <w:rsid w:val="00076DE0"/>
    <w:rsid w:val="00077472"/>
    <w:rsid w:val="00077888"/>
    <w:rsid w:val="000802C5"/>
    <w:rsid w:val="00081A27"/>
    <w:rsid w:val="00082077"/>
    <w:rsid w:val="00082551"/>
    <w:rsid w:val="00082569"/>
    <w:rsid w:val="00083606"/>
    <w:rsid w:val="000841B3"/>
    <w:rsid w:val="00084759"/>
    <w:rsid w:val="00084868"/>
    <w:rsid w:val="0008521E"/>
    <w:rsid w:val="0008705C"/>
    <w:rsid w:val="00087727"/>
    <w:rsid w:val="00087EB2"/>
    <w:rsid w:val="00087FEC"/>
    <w:rsid w:val="000902CD"/>
    <w:rsid w:val="0009071F"/>
    <w:rsid w:val="000908FA"/>
    <w:rsid w:val="00090E47"/>
    <w:rsid w:val="00091537"/>
    <w:rsid w:val="00091F80"/>
    <w:rsid w:val="00092152"/>
    <w:rsid w:val="00092384"/>
    <w:rsid w:val="00092970"/>
    <w:rsid w:val="00092A2F"/>
    <w:rsid w:val="0009368D"/>
    <w:rsid w:val="00094813"/>
    <w:rsid w:val="00095714"/>
    <w:rsid w:val="00095A5B"/>
    <w:rsid w:val="00096EAA"/>
    <w:rsid w:val="00097968"/>
    <w:rsid w:val="000A04EC"/>
    <w:rsid w:val="000A0666"/>
    <w:rsid w:val="000A07D5"/>
    <w:rsid w:val="000A13D9"/>
    <w:rsid w:val="000A1695"/>
    <w:rsid w:val="000A184C"/>
    <w:rsid w:val="000A1A21"/>
    <w:rsid w:val="000A28E6"/>
    <w:rsid w:val="000A2FD3"/>
    <w:rsid w:val="000A3229"/>
    <w:rsid w:val="000A346C"/>
    <w:rsid w:val="000A363E"/>
    <w:rsid w:val="000A3926"/>
    <w:rsid w:val="000A50AC"/>
    <w:rsid w:val="000A5A00"/>
    <w:rsid w:val="000A67E6"/>
    <w:rsid w:val="000A6CB5"/>
    <w:rsid w:val="000A764D"/>
    <w:rsid w:val="000A7846"/>
    <w:rsid w:val="000A7AE2"/>
    <w:rsid w:val="000B010A"/>
    <w:rsid w:val="000B1070"/>
    <w:rsid w:val="000B17C8"/>
    <w:rsid w:val="000B1F12"/>
    <w:rsid w:val="000B2073"/>
    <w:rsid w:val="000B22C3"/>
    <w:rsid w:val="000B35CA"/>
    <w:rsid w:val="000B3BA2"/>
    <w:rsid w:val="000B4028"/>
    <w:rsid w:val="000B4EB4"/>
    <w:rsid w:val="000B52A5"/>
    <w:rsid w:val="000B56FC"/>
    <w:rsid w:val="000B657B"/>
    <w:rsid w:val="000B6B03"/>
    <w:rsid w:val="000B76CE"/>
    <w:rsid w:val="000B7FCC"/>
    <w:rsid w:val="000C0146"/>
    <w:rsid w:val="000C0C18"/>
    <w:rsid w:val="000C0CC2"/>
    <w:rsid w:val="000C1708"/>
    <w:rsid w:val="000C2B3D"/>
    <w:rsid w:val="000C331A"/>
    <w:rsid w:val="000C36A5"/>
    <w:rsid w:val="000C37A5"/>
    <w:rsid w:val="000C3E81"/>
    <w:rsid w:val="000C3F42"/>
    <w:rsid w:val="000C4006"/>
    <w:rsid w:val="000C4170"/>
    <w:rsid w:val="000C4B59"/>
    <w:rsid w:val="000C5211"/>
    <w:rsid w:val="000C6929"/>
    <w:rsid w:val="000C76BD"/>
    <w:rsid w:val="000C7820"/>
    <w:rsid w:val="000D0C13"/>
    <w:rsid w:val="000D173F"/>
    <w:rsid w:val="000D1CF4"/>
    <w:rsid w:val="000D2B30"/>
    <w:rsid w:val="000D383D"/>
    <w:rsid w:val="000D396E"/>
    <w:rsid w:val="000D4188"/>
    <w:rsid w:val="000D4D2D"/>
    <w:rsid w:val="000D5E8C"/>
    <w:rsid w:val="000D624A"/>
    <w:rsid w:val="000D6695"/>
    <w:rsid w:val="000D7421"/>
    <w:rsid w:val="000D7A5D"/>
    <w:rsid w:val="000D7D99"/>
    <w:rsid w:val="000E1E8F"/>
    <w:rsid w:val="000E2B08"/>
    <w:rsid w:val="000E38AD"/>
    <w:rsid w:val="000E3A12"/>
    <w:rsid w:val="000E4113"/>
    <w:rsid w:val="000E41FF"/>
    <w:rsid w:val="000E45F7"/>
    <w:rsid w:val="000E4FA5"/>
    <w:rsid w:val="000E554E"/>
    <w:rsid w:val="000E5A89"/>
    <w:rsid w:val="000E5BCA"/>
    <w:rsid w:val="000E74BD"/>
    <w:rsid w:val="000E7737"/>
    <w:rsid w:val="000F0DD8"/>
    <w:rsid w:val="000F0F98"/>
    <w:rsid w:val="000F16CC"/>
    <w:rsid w:val="000F1C6A"/>
    <w:rsid w:val="000F1EF9"/>
    <w:rsid w:val="000F2482"/>
    <w:rsid w:val="000F25CC"/>
    <w:rsid w:val="000F2B00"/>
    <w:rsid w:val="000F32A6"/>
    <w:rsid w:val="000F39B9"/>
    <w:rsid w:val="000F4564"/>
    <w:rsid w:val="000F4B0D"/>
    <w:rsid w:val="000F4B99"/>
    <w:rsid w:val="000F4CB2"/>
    <w:rsid w:val="000F4FD7"/>
    <w:rsid w:val="000F522F"/>
    <w:rsid w:val="000F5520"/>
    <w:rsid w:val="000F5FB9"/>
    <w:rsid w:val="000F6996"/>
    <w:rsid w:val="000F7C61"/>
    <w:rsid w:val="000F7F89"/>
    <w:rsid w:val="00100B98"/>
    <w:rsid w:val="00101D18"/>
    <w:rsid w:val="00102183"/>
    <w:rsid w:val="001021CA"/>
    <w:rsid w:val="001024C9"/>
    <w:rsid w:val="001024E0"/>
    <w:rsid w:val="001025DC"/>
    <w:rsid w:val="0010347E"/>
    <w:rsid w:val="001039C5"/>
    <w:rsid w:val="00103A72"/>
    <w:rsid w:val="00103EAF"/>
    <w:rsid w:val="00104036"/>
    <w:rsid w:val="00104064"/>
    <w:rsid w:val="00104191"/>
    <w:rsid w:val="001044F1"/>
    <w:rsid w:val="001045EA"/>
    <w:rsid w:val="00105215"/>
    <w:rsid w:val="0010577B"/>
    <w:rsid w:val="00105B1C"/>
    <w:rsid w:val="001061F8"/>
    <w:rsid w:val="001065F1"/>
    <w:rsid w:val="001069EB"/>
    <w:rsid w:val="001075E8"/>
    <w:rsid w:val="00110032"/>
    <w:rsid w:val="001101C4"/>
    <w:rsid w:val="00110459"/>
    <w:rsid w:val="00110645"/>
    <w:rsid w:val="00110EF9"/>
    <w:rsid w:val="00111468"/>
    <w:rsid w:val="00111C36"/>
    <w:rsid w:val="00111F62"/>
    <w:rsid w:val="00112119"/>
    <w:rsid w:val="001132A2"/>
    <w:rsid w:val="00113509"/>
    <w:rsid w:val="00113A55"/>
    <w:rsid w:val="00113BB6"/>
    <w:rsid w:val="00113E2E"/>
    <w:rsid w:val="0011406B"/>
    <w:rsid w:val="00114A84"/>
    <w:rsid w:val="00114F2A"/>
    <w:rsid w:val="00115456"/>
    <w:rsid w:val="00116DA6"/>
    <w:rsid w:val="00117CA5"/>
    <w:rsid w:val="00120388"/>
    <w:rsid w:val="00120FC8"/>
    <w:rsid w:val="00121273"/>
    <w:rsid w:val="0012169D"/>
    <w:rsid w:val="0012188C"/>
    <w:rsid w:val="00121AFD"/>
    <w:rsid w:val="00121B24"/>
    <w:rsid w:val="0012207D"/>
    <w:rsid w:val="0012219F"/>
    <w:rsid w:val="0012277B"/>
    <w:rsid w:val="00122AB7"/>
    <w:rsid w:val="001237F4"/>
    <w:rsid w:val="00123A32"/>
    <w:rsid w:val="001240C6"/>
    <w:rsid w:val="001247F5"/>
    <w:rsid w:val="00124862"/>
    <w:rsid w:val="0012530C"/>
    <w:rsid w:val="001254EE"/>
    <w:rsid w:val="001255D8"/>
    <w:rsid w:val="001259E7"/>
    <w:rsid w:val="001262DB"/>
    <w:rsid w:val="00126C16"/>
    <w:rsid w:val="00127E49"/>
    <w:rsid w:val="001302EF"/>
    <w:rsid w:val="00130EED"/>
    <w:rsid w:val="00130F15"/>
    <w:rsid w:val="00131628"/>
    <w:rsid w:val="00131B9A"/>
    <w:rsid w:val="00131DBC"/>
    <w:rsid w:val="00131E33"/>
    <w:rsid w:val="00132DA5"/>
    <w:rsid w:val="00133C5A"/>
    <w:rsid w:val="00133E7E"/>
    <w:rsid w:val="00135718"/>
    <w:rsid w:val="001357EA"/>
    <w:rsid w:val="00135A8A"/>
    <w:rsid w:val="00137DBA"/>
    <w:rsid w:val="00140505"/>
    <w:rsid w:val="001407BC"/>
    <w:rsid w:val="00140C9B"/>
    <w:rsid w:val="00141168"/>
    <w:rsid w:val="00141791"/>
    <w:rsid w:val="0014182E"/>
    <w:rsid w:val="00141877"/>
    <w:rsid w:val="00141FBA"/>
    <w:rsid w:val="00142805"/>
    <w:rsid w:val="001428EE"/>
    <w:rsid w:val="001429F1"/>
    <w:rsid w:val="0014368B"/>
    <w:rsid w:val="00144479"/>
    <w:rsid w:val="001448BE"/>
    <w:rsid w:val="00144D18"/>
    <w:rsid w:val="00145BF2"/>
    <w:rsid w:val="00145D36"/>
    <w:rsid w:val="00146C59"/>
    <w:rsid w:val="00147429"/>
    <w:rsid w:val="00147FC3"/>
    <w:rsid w:val="00150676"/>
    <w:rsid w:val="00150F43"/>
    <w:rsid w:val="001514CE"/>
    <w:rsid w:val="0015163B"/>
    <w:rsid w:val="00151B47"/>
    <w:rsid w:val="00152093"/>
    <w:rsid w:val="0015283B"/>
    <w:rsid w:val="00153CA3"/>
    <w:rsid w:val="00153EF0"/>
    <w:rsid w:val="00154149"/>
    <w:rsid w:val="00154FDF"/>
    <w:rsid w:val="00155687"/>
    <w:rsid w:val="00155A74"/>
    <w:rsid w:val="00156D91"/>
    <w:rsid w:val="00156F24"/>
    <w:rsid w:val="0015700D"/>
    <w:rsid w:val="00157363"/>
    <w:rsid w:val="001578F4"/>
    <w:rsid w:val="00157F56"/>
    <w:rsid w:val="00161162"/>
    <w:rsid w:val="00161402"/>
    <w:rsid w:val="00163533"/>
    <w:rsid w:val="001643A8"/>
    <w:rsid w:val="001646B5"/>
    <w:rsid w:val="0016619E"/>
    <w:rsid w:val="00166B26"/>
    <w:rsid w:val="001703F6"/>
    <w:rsid w:val="001706A8"/>
    <w:rsid w:val="00170B34"/>
    <w:rsid w:val="00171A74"/>
    <w:rsid w:val="00171CB8"/>
    <w:rsid w:val="00172B35"/>
    <w:rsid w:val="00174487"/>
    <w:rsid w:val="00174B24"/>
    <w:rsid w:val="00174BFE"/>
    <w:rsid w:val="00175831"/>
    <w:rsid w:val="00176B89"/>
    <w:rsid w:val="00176BAD"/>
    <w:rsid w:val="0017727B"/>
    <w:rsid w:val="001775C9"/>
    <w:rsid w:val="00180AFB"/>
    <w:rsid w:val="00180E21"/>
    <w:rsid w:val="00181162"/>
    <w:rsid w:val="001815EF"/>
    <w:rsid w:val="0018278A"/>
    <w:rsid w:val="001827FB"/>
    <w:rsid w:val="00182937"/>
    <w:rsid w:val="00182CBD"/>
    <w:rsid w:val="00182CCA"/>
    <w:rsid w:val="00182EBD"/>
    <w:rsid w:val="00183144"/>
    <w:rsid w:val="00183157"/>
    <w:rsid w:val="001834EC"/>
    <w:rsid w:val="0018373D"/>
    <w:rsid w:val="001838B6"/>
    <w:rsid w:val="00183939"/>
    <w:rsid w:val="00183A0B"/>
    <w:rsid w:val="00183F32"/>
    <w:rsid w:val="0018439F"/>
    <w:rsid w:val="00184861"/>
    <w:rsid w:val="00185B17"/>
    <w:rsid w:val="00186842"/>
    <w:rsid w:val="00186A30"/>
    <w:rsid w:val="00186AD6"/>
    <w:rsid w:val="0018735E"/>
    <w:rsid w:val="001873A1"/>
    <w:rsid w:val="00190556"/>
    <w:rsid w:val="0019162E"/>
    <w:rsid w:val="0019165D"/>
    <w:rsid w:val="001917F0"/>
    <w:rsid w:val="001921C5"/>
    <w:rsid w:val="0019350C"/>
    <w:rsid w:val="00193701"/>
    <w:rsid w:val="00193CDC"/>
    <w:rsid w:val="00196B41"/>
    <w:rsid w:val="00197596"/>
    <w:rsid w:val="001A0394"/>
    <w:rsid w:val="001A0CF7"/>
    <w:rsid w:val="001A2893"/>
    <w:rsid w:val="001A343A"/>
    <w:rsid w:val="001A453B"/>
    <w:rsid w:val="001A5903"/>
    <w:rsid w:val="001A5AEF"/>
    <w:rsid w:val="001A60BA"/>
    <w:rsid w:val="001A6237"/>
    <w:rsid w:val="001A6248"/>
    <w:rsid w:val="001A6E54"/>
    <w:rsid w:val="001A6F78"/>
    <w:rsid w:val="001A6FEE"/>
    <w:rsid w:val="001A7F3F"/>
    <w:rsid w:val="001B0137"/>
    <w:rsid w:val="001B058E"/>
    <w:rsid w:val="001B0A4F"/>
    <w:rsid w:val="001B1C09"/>
    <w:rsid w:val="001B1C88"/>
    <w:rsid w:val="001B255D"/>
    <w:rsid w:val="001B2CB2"/>
    <w:rsid w:val="001B2EAC"/>
    <w:rsid w:val="001B380A"/>
    <w:rsid w:val="001B4798"/>
    <w:rsid w:val="001B4951"/>
    <w:rsid w:val="001B4A65"/>
    <w:rsid w:val="001B579C"/>
    <w:rsid w:val="001B59AB"/>
    <w:rsid w:val="001B5B34"/>
    <w:rsid w:val="001B6CB8"/>
    <w:rsid w:val="001B73E0"/>
    <w:rsid w:val="001B7848"/>
    <w:rsid w:val="001B7E09"/>
    <w:rsid w:val="001C0741"/>
    <w:rsid w:val="001C0BDA"/>
    <w:rsid w:val="001C1C13"/>
    <w:rsid w:val="001C32B5"/>
    <w:rsid w:val="001C3863"/>
    <w:rsid w:val="001C3C5F"/>
    <w:rsid w:val="001C4812"/>
    <w:rsid w:val="001C4E7C"/>
    <w:rsid w:val="001C528C"/>
    <w:rsid w:val="001C5C79"/>
    <w:rsid w:val="001C5FF8"/>
    <w:rsid w:val="001C63AC"/>
    <w:rsid w:val="001C69C2"/>
    <w:rsid w:val="001C6BF5"/>
    <w:rsid w:val="001C6DFD"/>
    <w:rsid w:val="001C6E80"/>
    <w:rsid w:val="001D0216"/>
    <w:rsid w:val="001D03A6"/>
    <w:rsid w:val="001D081F"/>
    <w:rsid w:val="001D0CCF"/>
    <w:rsid w:val="001D0CED"/>
    <w:rsid w:val="001D181E"/>
    <w:rsid w:val="001D1884"/>
    <w:rsid w:val="001D2EEA"/>
    <w:rsid w:val="001D37B1"/>
    <w:rsid w:val="001D3A60"/>
    <w:rsid w:val="001D3B01"/>
    <w:rsid w:val="001D435D"/>
    <w:rsid w:val="001D463D"/>
    <w:rsid w:val="001D4C0F"/>
    <w:rsid w:val="001D4CA6"/>
    <w:rsid w:val="001D4CE3"/>
    <w:rsid w:val="001D588E"/>
    <w:rsid w:val="001D6092"/>
    <w:rsid w:val="001D6191"/>
    <w:rsid w:val="001D7160"/>
    <w:rsid w:val="001D7210"/>
    <w:rsid w:val="001D73F7"/>
    <w:rsid w:val="001D75D0"/>
    <w:rsid w:val="001D7652"/>
    <w:rsid w:val="001D7767"/>
    <w:rsid w:val="001D7C97"/>
    <w:rsid w:val="001D7F58"/>
    <w:rsid w:val="001E02DE"/>
    <w:rsid w:val="001E0475"/>
    <w:rsid w:val="001E0509"/>
    <w:rsid w:val="001E091E"/>
    <w:rsid w:val="001E1354"/>
    <w:rsid w:val="001E1955"/>
    <w:rsid w:val="001E40AA"/>
    <w:rsid w:val="001E4153"/>
    <w:rsid w:val="001E6005"/>
    <w:rsid w:val="001E60D2"/>
    <w:rsid w:val="001E6272"/>
    <w:rsid w:val="001E6BF3"/>
    <w:rsid w:val="001E7558"/>
    <w:rsid w:val="001E755D"/>
    <w:rsid w:val="001E77B9"/>
    <w:rsid w:val="001E7C39"/>
    <w:rsid w:val="001F00A1"/>
    <w:rsid w:val="001F0B91"/>
    <w:rsid w:val="001F1380"/>
    <w:rsid w:val="001F19AB"/>
    <w:rsid w:val="001F238E"/>
    <w:rsid w:val="001F28B4"/>
    <w:rsid w:val="001F2FAA"/>
    <w:rsid w:val="001F3205"/>
    <w:rsid w:val="001F3285"/>
    <w:rsid w:val="001F3E3A"/>
    <w:rsid w:val="001F3E67"/>
    <w:rsid w:val="001F4591"/>
    <w:rsid w:val="001F7B7C"/>
    <w:rsid w:val="00200950"/>
    <w:rsid w:val="0020096A"/>
    <w:rsid w:val="002012CD"/>
    <w:rsid w:val="0020198F"/>
    <w:rsid w:val="00201FF9"/>
    <w:rsid w:val="00202A90"/>
    <w:rsid w:val="00202AA3"/>
    <w:rsid w:val="00202F55"/>
    <w:rsid w:val="00205386"/>
    <w:rsid w:val="00205FC9"/>
    <w:rsid w:val="002061E1"/>
    <w:rsid w:val="002071FC"/>
    <w:rsid w:val="00207720"/>
    <w:rsid w:val="00207C5D"/>
    <w:rsid w:val="00207E4E"/>
    <w:rsid w:val="00207FA5"/>
    <w:rsid w:val="002102D3"/>
    <w:rsid w:val="0021033B"/>
    <w:rsid w:val="00210EFA"/>
    <w:rsid w:val="00211A07"/>
    <w:rsid w:val="00211CB8"/>
    <w:rsid w:val="00212D05"/>
    <w:rsid w:val="002137BE"/>
    <w:rsid w:val="00213893"/>
    <w:rsid w:val="00214CE4"/>
    <w:rsid w:val="00214D5A"/>
    <w:rsid w:val="00214DDA"/>
    <w:rsid w:val="002153A5"/>
    <w:rsid w:val="002159DD"/>
    <w:rsid w:val="00215FAC"/>
    <w:rsid w:val="0021689B"/>
    <w:rsid w:val="002173D9"/>
    <w:rsid w:val="0021749A"/>
    <w:rsid w:val="002177DD"/>
    <w:rsid w:val="002178EE"/>
    <w:rsid w:val="00217D1C"/>
    <w:rsid w:val="002203BC"/>
    <w:rsid w:val="0022076B"/>
    <w:rsid w:val="00220F35"/>
    <w:rsid w:val="00221C13"/>
    <w:rsid w:val="00221F1E"/>
    <w:rsid w:val="00222306"/>
    <w:rsid w:val="0022261F"/>
    <w:rsid w:val="00222CF8"/>
    <w:rsid w:val="002232BA"/>
    <w:rsid w:val="00223374"/>
    <w:rsid w:val="002233B9"/>
    <w:rsid w:val="0022381F"/>
    <w:rsid w:val="0022513E"/>
    <w:rsid w:val="0022668F"/>
    <w:rsid w:val="00226892"/>
    <w:rsid w:val="002274E2"/>
    <w:rsid w:val="002279C4"/>
    <w:rsid w:val="00227C9D"/>
    <w:rsid w:val="002302C1"/>
    <w:rsid w:val="00230FAE"/>
    <w:rsid w:val="002322EC"/>
    <w:rsid w:val="0023274E"/>
    <w:rsid w:val="002332A7"/>
    <w:rsid w:val="002335EC"/>
    <w:rsid w:val="00233CE8"/>
    <w:rsid w:val="002348FB"/>
    <w:rsid w:val="002350F2"/>
    <w:rsid w:val="00235401"/>
    <w:rsid w:val="002354AC"/>
    <w:rsid w:val="00235A92"/>
    <w:rsid w:val="00236438"/>
    <w:rsid w:val="002366AC"/>
    <w:rsid w:val="00237C2D"/>
    <w:rsid w:val="00237FB6"/>
    <w:rsid w:val="00240519"/>
    <w:rsid w:val="00240BC3"/>
    <w:rsid w:val="00240CFA"/>
    <w:rsid w:val="00241796"/>
    <w:rsid w:val="002417E8"/>
    <w:rsid w:val="002418BA"/>
    <w:rsid w:val="00242B6F"/>
    <w:rsid w:val="00243173"/>
    <w:rsid w:val="00243970"/>
    <w:rsid w:val="00245493"/>
    <w:rsid w:val="00245A73"/>
    <w:rsid w:val="00246594"/>
    <w:rsid w:val="00246B99"/>
    <w:rsid w:val="00246EF1"/>
    <w:rsid w:val="00247C01"/>
    <w:rsid w:val="002507AA"/>
    <w:rsid w:val="00251AF7"/>
    <w:rsid w:val="00252A0F"/>
    <w:rsid w:val="00252BD8"/>
    <w:rsid w:val="00252CBD"/>
    <w:rsid w:val="00253593"/>
    <w:rsid w:val="002539FA"/>
    <w:rsid w:val="00253DDD"/>
    <w:rsid w:val="002546C7"/>
    <w:rsid w:val="002547D1"/>
    <w:rsid w:val="00254E98"/>
    <w:rsid w:val="00255645"/>
    <w:rsid w:val="00256923"/>
    <w:rsid w:val="00256A0C"/>
    <w:rsid w:val="00256D88"/>
    <w:rsid w:val="00256F87"/>
    <w:rsid w:val="00257CFB"/>
    <w:rsid w:val="00257F95"/>
    <w:rsid w:val="00261918"/>
    <w:rsid w:val="00261EE9"/>
    <w:rsid w:val="00261F29"/>
    <w:rsid w:val="00262334"/>
    <w:rsid w:val="00263369"/>
    <w:rsid w:val="00263C47"/>
    <w:rsid w:val="0026409F"/>
    <w:rsid w:val="00264199"/>
    <w:rsid w:val="00264BAA"/>
    <w:rsid w:val="00264F2F"/>
    <w:rsid w:val="002651B2"/>
    <w:rsid w:val="00265718"/>
    <w:rsid w:val="00265CCA"/>
    <w:rsid w:val="00265D45"/>
    <w:rsid w:val="00266429"/>
    <w:rsid w:val="002664FA"/>
    <w:rsid w:val="002666FB"/>
    <w:rsid w:val="0026755B"/>
    <w:rsid w:val="00270641"/>
    <w:rsid w:val="002710E7"/>
    <w:rsid w:val="0027138B"/>
    <w:rsid w:val="002716E9"/>
    <w:rsid w:val="002724EA"/>
    <w:rsid w:val="0027407B"/>
    <w:rsid w:val="0027408F"/>
    <w:rsid w:val="00274A96"/>
    <w:rsid w:val="00274D12"/>
    <w:rsid w:val="00275479"/>
    <w:rsid w:val="00275CF2"/>
    <w:rsid w:val="00275DE0"/>
    <w:rsid w:val="00275E0B"/>
    <w:rsid w:val="00276196"/>
    <w:rsid w:val="00276765"/>
    <w:rsid w:val="00276B4E"/>
    <w:rsid w:val="00277086"/>
    <w:rsid w:val="00277F45"/>
    <w:rsid w:val="002807DF"/>
    <w:rsid w:val="00280AA4"/>
    <w:rsid w:val="00281AAB"/>
    <w:rsid w:val="00282A4A"/>
    <w:rsid w:val="00282E75"/>
    <w:rsid w:val="002836CE"/>
    <w:rsid w:val="00283702"/>
    <w:rsid w:val="002840E6"/>
    <w:rsid w:val="0028472B"/>
    <w:rsid w:val="00285784"/>
    <w:rsid w:val="00286663"/>
    <w:rsid w:val="00287468"/>
    <w:rsid w:val="00287ECC"/>
    <w:rsid w:val="00290285"/>
    <w:rsid w:val="00290A12"/>
    <w:rsid w:val="00290B2C"/>
    <w:rsid w:val="00290F0E"/>
    <w:rsid w:val="00290F37"/>
    <w:rsid w:val="00291BBD"/>
    <w:rsid w:val="00292685"/>
    <w:rsid w:val="0029296B"/>
    <w:rsid w:val="002929CB"/>
    <w:rsid w:val="00293A0E"/>
    <w:rsid w:val="0029430C"/>
    <w:rsid w:val="002943EC"/>
    <w:rsid w:val="002944AD"/>
    <w:rsid w:val="00295386"/>
    <w:rsid w:val="002954FF"/>
    <w:rsid w:val="002957DB"/>
    <w:rsid w:val="00295B1A"/>
    <w:rsid w:val="00295B53"/>
    <w:rsid w:val="00295C71"/>
    <w:rsid w:val="00295EAC"/>
    <w:rsid w:val="002961AF"/>
    <w:rsid w:val="0029622A"/>
    <w:rsid w:val="0029635C"/>
    <w:rsid w:val="00297226"/>
    <w:rsid w:val="00297472"/>
    <w:rsid w:val="00297E67"/>
    <w:rsid w:val="002A069E"/>
    <w:rsid w:val="002A10FE"/>
    <w:rsid w:val="002A1311"/>
    <w:rsid w:val="002A22A5"/>
    <w:rsid w:val="002A231E"/>
    <w:rsid w:val="002A2770"/>
    <w:rsid w:val="002A3765"/>
    <w:rsid w:val="002A3882"/>
    <w:rsid w:val="002A4038"/>
    <w:rsid w:val="002A5204"/>
    <w:rsid w:val="002A599C"/>
    <w:rsid w:val="002A59AA"/>
    <w:rsid w:val="002A5BB8"/>
    <w:rsid w:val="002A5D6C"/>
    <w:rsid w:val="002A687B"/>
    <w:rsid w:val="002A7004"/>
    <w:rsid w:val="002A74D0"/>
    <w:rsid w:val="002A7714"/>
    <w:rsid w:val="002A7E63"/>
    <w:rsid w:val="002B0581"/>
    <w:rsid w:val="002B0838"/>
    <w:rsid w:val="002B0E63"/>
    <w:rsid w:val="002B1EA8"/>
    <w:rsid w:val="002B212D"/>
    <w:rsid w:val="002B23FB"/>
    <w:rsid w:val="002B254B"/>
    <w:rsid w:val="002B2592"/>
    <w:rsid w:val="002B29E6"/>
    <w:rsid w:val="002B2F41"/>
    <w:rsid w:val="002B30A0"/>
    <w:rsid w:val="002B3428"/>
    <w:rsid w:val="002B38E7"/>
    <w:rsid w:val="002B4254"/>
    <w:rsid w:val="002B650A"/>
    <w:rsid w:val="002B7018"/>
    <w:rsid w:val="002B7260"/>
    <w:rsid w:val="002B77D8"/>
    <w:rsid w:val="002B7B60"/>
    <w:rsid w:val="002C0563"/>
    <w:rsid w:val="002C189D"/>
    <w:rsid w:val="002C2E70"/>
    <w:rsid w:val="002C2FB2"/>
    <w:rsid w:val="002C305F"/>
    <w:rsid w:val="002C312F"/>
    <w:rsid w:val="002C33BD"/>
    <w:rsid w:val="002C37A0"/>
    <w:rsid w:val="002C3FEF"/>
    <w:rsid w:val="002C5B77"/>
    <w:rsid w:val="002C66F5"/>
    <w:rsid w:val="002C7547"/>
    <w:rsid w:val="002C755F"/>
    <w:rsid w:val="002C783A"/>
    <w:rsid w:val="002C7AC8"/>
    <w:rsid w:val="002D0326"/>
    <w:rsid w:val="002D06D7"/>
    <w:rsid w:val="002D0E77"/>
    <w:rsid w:val="002D116C"/>
    <w:rsid w:val="002D1328"/>
    <w:rsid w:val="002D17C2"/>
    <w:rsid w:val="002D1CB1"/>
    <w:rsid w:val="002D1DD9"/>
    <w:rsid w:val="002D20E2"/>
    <w:rsid w:val="002D22BC"/>
    <w:rsid w:val="002D2FE3"/>
    <w:rsid w:val="002D3005"/>
    <w:rsid w:val="002D528D"/>
    <w:rsid w:val="002D5BC1"/>
    <w:rsid w:val="002D5BC7"/>
    <w:rsid w:val="002D5C00"/>
    <w:rsid w:val="002D625C"/>
    <w:rsid w:val="002D6D0D"/>
    <w:rsid w:val="002D7002"/>
    <w:rsid w:val="002E0CEA"/>
    <w:rsid w:val="002E1C8B"/>
    <w:rsid w:val="002E3E22"/>
    <w:rsid w:val="002E42FC"/>
    <w:rsid w:val="002E4E68"/>
    <w:rsid w:val="002E564E"/>
    <w:rsid w:val="002E6763"/>
    <w:rsid w:val="002E686D"/>
    <w:rsid w:val="002F0557"/>
    <w:rsid w:val="002F0979"/>
    <w:rsid w:val="002F10F3"/>
    <w:rsid w:val="002F1337"/>
    <w:rsid w:val="002F14F7"/>
    <w:rsid w:val="002F176F"/>
    <w:rsid w:val="002F18FD"/>
    <w:rsid w:val="002F21AC"/>
    <w:rsid w:val="002F22FD"/>
    <w:rsid w:val="002F2D73"/>
    <w:rsid w:val="002F3296"/>
    <w:rsid w:val="002F6829"/>
    <w:rsid w:val="002F68B9"/>
    <w:rsid w:val="002F6A6E"/>
    <w:rsid w:val="002F724D"/>
    <w:rsid w:val="002F7422"/>
    <w:rsid w:val="002F7882"/>
    <w:rsid w:val="00300939"/>
    <w:rsid w:val="00300A6D"/>
    <w:rsid w:val="00300ECA"/>
    <w:rsid w:val="0030167F"/>
    <w:rsid w:val="003021DE"/>
    <w:rsid w:val="00302A72"/>
    <w:rsid w:val="0030381A"/>
    <w:rsid w:val="00303849"/>
    <w:rsid w:val="00303956"/>
    <w:rsid w:val="003039A9"/>
    <w:rsid w:val="00304333"/>
    <w:rsid w:val="0030470C"/>
    <w:rsid w:val="00304851"/>
    <w:rsid w:val="003056BB"/>
    <w:rsid w:val="00305D92"/>
    <w:rsid w:val="00306418"/>
    <w:rsid w:val="003067EB"/>
    <w:rsid w:val="00307B9B"/>
    <w:rsid w:val="00307DDC"/>
    <w:rsid w:val="00307E53"/>
    <w:rsid w:val="00310388"/>
    <w:rsid w:val="003103AD"/>
    <w:rsid w:val="003110A9"/>
    <w:rsid w:val="00311458"/>
    <w:rsid w:val="00311B15"/>
    <w:rsid w:val="0031295B"/>
    <w:rsid w:val="00312D3B"/>
    <w:rsid w:val="00312DC4"/>
    <w:rsid w:val="003133AF"/>
    <w:rsid w:val="0031367A"/>
    <w:rsid w:val="00313CEF"/>
    <w:rsid w:val="003145A7"/>
    <w:rsid w:val="00315392"/>
    <w:rsid w:val="003169E6"/>
    <w:rsid w:val="00316E67"/>
    <w:rsid w:val="0031733F"/>
    <w:rsid w:val="00317466"/>
    <w:rsid w:val="00317A53"/>
    <w:rsid w:val="00317B8F"/>
    <w:rsid w:val="003216EF"/>
    <w:rsid w:val="00321817"/>
    <w:rsid w:val="0032190D"/>
    <w:rsid w:val="003219DF"/>
    <w:rsid w:val="00321E48"/>
    <w:rsid w:val="003228BE"/>
    <w:rsid w:val="0032493C"/>
    <w:rsid w:val="003249F3"/>
    <w:rsid w:val="00324CFB"/>
    <w:rsid w:val="00325A73"/>
    <w:rsid w:val="00326E25"/>
    <w:rsid w:val="00326F5E"/>
    <w:rsid w:val="00326FE7"/>
    <w:rsid w:val="003270B5"/>
    <w:rsid w:val="003273A3"/>
    <w:rsid w:val="00327B44"/>
    <w:rsid w:val="00330386"/>
    <w:rsid w:val="003304F0"/>
    <w:rsid w:val="003309B9"/>
    <w:rsid w:val="00330A3A"/>
    <w:rsid w:val="00332528"/>
    <w:rsid w:val="00333D6F"/>
    <w:rsid w:val="00333F3F"/>
    <w:rsid w:val="0033405F"/>
    <w:rsid w:val="003352A1"/>
    <w:rsid w:val="00335A9D"/>
    <w:rsid w:val="00337011"/>
    <w:rsid w:val="003376B6"/>
    <w:rsid w:val="00340E14"/>
    <w:rsid w:val="003417D9"/>
    <w:rsid w:val="003429D6"/>
    <w:rsid w:val="0034325A"/>
    <w:rsid w:val="00343446"/>
    <w:rsid w:val="003438E7"/>
    <w:rsid w:val="00343994"/>
    <w:rsid w:val="003442BA"/>
    <w:rsid w:val="003447CF"/>
    <w:rsid w:val="00344E33"/>
    <w:rsid w:val="00345004"/>
    <w:rsid w:val="00345299"/>
    <w:rsid w:val="003453E5"/>
    <w:rsid w:val="00345A16"/>
    <w:rsid w:val="00345D23"/>
    <w:rsid w:val="00347A15"/>
    <w:rsid w:val="00347BA6"/>
    <w:rsid w:val="003501F7"/>
    <w:rsid w:val="00351470"/>
    <w:rsid w:val="0035163F"/>
    <w:rsid w:val="0035182B"/>
    <w:rsid w:val="00352927"/>
    <w:rsid w:val="00352944"/>
    <w:rsid w:val="00352C74"/>
    <w:rsid w:val="003545BD"/>
    <w:rsid w:val="0035482F"/>
    <w:rsid w:val="00354877"/>
    <w:rsid w:val="003553A2"/>
    <w:rsid w:val="00356FC7"/>
    <w:rsid w:val="00357065"/>
    <w:rsid w:val="00357E64"/>
    <w:rsid w:val="0036006F"/>
    <w:rsid w:val="00360E6C"/>
    <w:rsid w:val="003614C9"/>
    <w:rsid w:val="00361F4C"/>
    <w:rsid w:val="00362204"/>
    <w:rsid w:val="0036336E"/>
    <w:rsid w:val="003636B3"/>
    <w:rsid w:val="00363713"/>
    <w:rsid w:val="00363E87"/>
    <w:rsid w:val="00363FC9"/>
    <w:rsid w:val="00364281"/>
    <w:rsid w:val="00366084"/>
    <w:rsid w:val="003662CB"/>
    <w:rsid w:val="003673BD"/>
    <w:rsid w:val="00370894"/>
    <w:rsid w:val="00370B16"/>
    <w:rsid w:val="00371070"/>
    <w:rsid w:val="0037126B"/>
    <w:rsid w:val="003717F7"/>
    <w:rsid w:val="003719AB"/>
    <w:rsid w:val="003727F7"/>
    <w:rsid w:val="003728BA"/>
    <w:rsid w:val="00372A2D"/>
    <w:rsid w:val="0037353E"/>
    <w:rsid w:val="003737F4"/>
    <w:rsid w:val="00373CA9"/>
    <w:rsid w:val="00373E79"/>
    <w:rsid w:val="00373E84"/>
    <w:rsid w:val="00373F8F"/>
    <w:rsid w:val="003743F4"/>
    <w:rsid w:val="00374DA4"/>
    <w:rsid w:val="00375A2F"/>
    <w:rsid w:val="00375A7D"/>
    <w:rsid w:val="00375BD6"/>
    <w:rsid w:val="00375C59"/>
    <w:rsid w:val="00375D32"/>
    <w:rsid w:val="00375D4F"/>
    <w:rsid w:val="00376022"/>
    <w:rsid w:val="003761C5"/>
    <w:rsid w:val="00376AA7"/>
    <w:rsid w:val="00376AD4"/>
    <w:rsid w:val="00376AD5"/>
    <w:rsid w:val="0037708A"/>
    <w:rsid w:val="00380960"/>
    <w:rsid w:val="003809F8"/>
    <w:rsid w:val="00380A74"/>
    <w:rsid w:val="0038137B"/>
    <w:rsid w:val="00381419"/>
    <w:rsid w:val="00381BD7"/>
    <w:rsid w:val="003822E8"/>
    <w:rsid w:val="003826A6"/>
    <w:rsid w:val="00383484"/>
    <w:rsid w:val="00383D25"/>
    <w:rsid w:val="00383DBF"/>
    <w:rsid w:val="003846A3"/>
    <w:rsid w:val="00384E13"/>
    <w:rsid w:val="00386150"/>
    <w:rsid w:val="003863B1"/>
    <w:rsid w:val="00386A7B"/>
    <w:rsid w:val="003904E1"/>
    <w:rsid w:val="00390814"/>
    <w:rsid w:val="00390D34"/>
    <w:rsid w:val="00390F47"/>
    <w:rsid w:val="003915F0"/>
    <w:rsid w:val="00391BC1"/>
    <w:rsid w:val="003920A3"/>
    <w:rsid w:val="00392690"/>
    <w:rsid w:val="003926D2"/>
    <w:rsid w:val="00392848"/>
    <w:rsid w:val="00392C85"/>
    <w:rsid w:val="00393CB2"/>
    <w:rsid w:val="003949D7"/>
    <w:rsid w:val="00394A02"/>
    <w:rsid w:val="00395174"/>
    <w:rsid w:val="003956C6"/>
    <w:rsid w:val="00395E92"/>
    <w:rsid w:val="003964AA"/>
    <w:rsid w:val="00396A32"/>
    <w:rsid w:val="00396A63"/>
    <w:rsid w:val="00396EB0"/>
    <w:rsid w:val="00397867"/>
    <w:rsid w:val="00397EDB"/>
    <w:rsid w:val="003A05D6"/>
    <w:rsid w:val="003A072F"/>
    <w:rsid w:val="003A0733"/>
    <w:rsid w:val="003A0795"/>
    <w:rsid w:val="003A0F3A"/>
    <w:rsid w:val="003A13D0"/>
    <w:rsid w:val="003A1449"/>
    <w:rsid w:val="003A19D3"/>
    <w:rsid w:val="003A24E9"/>
    <w:rsid w:val="003A25B0"/>
    <w:rsid w:val="003A2739"/>
    <w:rsid w:val="003A2C49"/>
    <w:rsid w:val="003A3599"/>
    <w:rsid w:val="003A3786"/>
    <w:rsid w:val="003A3AB3"/>
    <w:rsid w:val="003A3C69"/>
    <w:rsid w:val="003A3FC7"/>
    <w:rsid w:val="003A42E7"/>
    <w:rsid w:val="003A44E8"/>
    <w:rsid w:val="003A4840"/>
    <w:rsid w:val="003A4D71"/>
    <w:rsid w:val="003A6277"/>
    <w:rsid w:val="003A6BE7"/>
    <w:rsid w:val="003B0124"/>
    <w:rsid w:val="003B0C2B"/>
    <w:rsid w:val="003B0E06"/>
    <w:rsid w:val="003B16A9"/>
    <w:rsid w:val="003B1907"/>
    <w:rsid w:val="003B22C5"/>
    <w:rsid w:val="003B24BD"/>
    <w:rsid w:val="003B4057"/>
    <w:rsid w:val="003B469F"/>
    <w:rsid w:val="003B4853"/>
    <w:rsid w:val="003B4CB1"/>
    <w:rsid w:val="003B5CBC"/>
    <w:rsid w:val="003B735D"/>
    <w:rsid w:val="003B74F2"/>
    <w:rsid w:val="003B790C"/>
    <w:rsid w:val="003B7F51"/>
    <w:rsid w:val="003C0707"/>
    <w:rsid w:val="003C1014"/>
    <w:rsid w:val="003C1E23"/>
    <w:rsid w:val="003C29E4"/>
    <w:rsid w:val="003C2B8A"/>
    <w:rsid w:val="003C3AA1"/>
    <w:rsid w:val="003C3E42"/>
    <w:rsid w:val="003C46DF"/>
    <w:rsid w:val="003C52D9"/>
    <w:rsid w:val="003C6316"/>
    <w:rsid w:val="003C6CA3"/>
    <w:rsid w:val="003C6D17"/>
    <w:rsid w:val="003C75AB"/>
    <w:rsid w:val="003C7B74"/>
    <w:rsid w:val="003D01F1"/>
    <w:rsid w:val="003D0BFA"/>
    <w:rsid w:val="003D11BA"/>
    <w:rsid w:val="003D1294"/>
    <w:rsid w:val="003D2BC3"/>
    <w:rsid w:val="003D4F4D"/>
    <w:rsid w:val="003D4F62"/>
    <w:rsid w:val="003D51FD"/>
    <w:rsid w:val="003D559E"/>
    <w:rsid w:val="003D5965"/>
    <w:rsid w:val="003D5D2F"/>
    <w:rsid w:val="003D6AAF"/>
    <w:rsid w:val="003D6D57"/>
    <w:rsid w:val="003D6DA2"/>
    <w:rsid w:val="003D734D"/>
    <w:rsid w:val="003D7380"/>
    <w:rsid w:val="003D7C00"/>
    <w:rsid w:val="003E29EF"/>
    <w:rsid w:val="003E2D6A"/>
    <w:rsid w:val="003E302E"/>
    <w:rsid w:val="003E3278"/>
    <w:rsid w:val="003E35BB"/>
    <w:rsid w:val="003E3BB2"/>
    <w:rsid w:val="003E4673"/>
    <w:rsid w:val="003E52E2"/>
    <w:rsid w:val="003E591D"/>
    <w:rsid w:val="003E5A15"/>
    <w:rsid w:val="003E5E88"/>
    <w:rsid w:val="003E68AF"/>
    <w:rsid w:val="003E6F15"/>
    <w:rsid w:val="003E6F53"/>
    <w:rsid w:val="003F022C"/>
    <w:rsid w:val="003F06A3"/>
    <w:rsid w:val="003F06B3"/>
    <w:rsid w:val="003F0788"/>
    <w:rsid w:val="003F08D1"/>
    <w:rsid w:val="003F1655"/>
    <w:rsid w:val="003F1F0B"/>
    <w:rsid w:val="003F278A"/>
    <w:rsid w:val="003F3BED"/>
    <w:rsid w:val="003F5CC1"/>
    <w:rsid w:val="003F5E71"/>
    <w:rsid w:val="003F60D0"/>
    <w:rsid w:val="003F62F3"/>
    <w:rsid w:val="003F6B60"/>
    <w:rsid w:val="003F751D"/>
    <w:rsid w:val="003F7C63"/>
    <w:rsid w:val="004006CD"/>
    <w:rsid w:val="00402BC2"/>
    <w:rsid w:val="00402C2A"/>
    <w:rsid w:val="00402D52"/>
    <w:rsid w:val="00402E5D"/>
    <w:rsid w:val="00402E88"/>
    <w:rsid w:val="00403699"/>
    <w:rsid w:val="004042F5"/>
    <w:rsid w:val="00404C0A"/>
    <w:rsid w:val="00404E74"/>
    <w:rsid w:val="004052B0"/>
    <w:rsid w:val="004054D5"/>
    <w:rsid w:val="0040550A"/>
    <w:rsid w:val="00407211"/>
    <w:rsid w:val="004100BB"/>
    <w:rsid w:val="0041110D"/>
    <w:rsid w:val="0041115B"/>
    <w:rsid w:val="0041146B"/>
    <w:rsid w:val="00411CEF"/>
    <w:rsid w:val="00412229"/>
    <w:rsid w:val="00412338"/>
    <w:rsid w:val="00412CB5"/>
    <w:rsid w:val="004136B0"/>
    <w:rsid w:val="00413B2E"/>
    <w:rsid w:val="00414665"/>
    <w:rsid w:val="00416231"/>
    <w:rsid w:val="00416D3F"/>
    <w:rsid w:val="00417465"/>
    <w:rsid w:val="00417B98"/>
    <w:rsid w:val="00420226"/>
    <w:rsid w:val="00420EBA"/>
    <w:rsid w:val="004210E5"/>
    <w:rsid w:val="004217E7"/>
    <w:rsid w:val="00421899"/>
    <w:rsid w:val="00421A17"/>
    <w:rsid w:val="00422004"/>
    <w:rsid w:val="004220AB"/>
    <w:rsid w:val="004224A1"/>
    <w:rsid w:val="00422603"/>
    <w:rsid w:val="00423207"/>
    <w:rsid w:val="004238FA"/>
    <w:rsid w:val="00425C91"/>
    <w:rsid w:val="0042656F"/>
    <w:rsid w:val="00426DD2"/>
    <w:rsid w:val="00427F19"/>
    <w:rsid w:val="004306E2"/>
    <w:rsid w:val="004308B2"/>
    <w:rsid w:val="004311AA"/>
    <w:rsid w:val="0043157C"/>
    <w:rsid w:val="00431F55"/>
    <w:rsid w:val="00432284"/>
    <w:rsid w:val="0043242C"/>
    <w:rsid w:val="004324B8"/>
    <w:rsid w:val="0043274E"/>
    <w:rsid w:val="00433FA5"/>
    <w:rsid w:val="00434ADC"/>
    <w:rsid w:val="00434AEB"/>
    <w:rsid w:val="0043506D"/>
    <w:rsid w:val="00435108"/>
    <w:rsid w:val="0043555B"/>
    <w:rsid w:val="00435EDB"/>
    <w:rsid w:val="00436A46"/>
    <w:rsid w:val="00437140"/>
    <w:rsid w:val="0043725A"/>
    <w:rsid w:val="00437AC1"/>
    <w:rsid w:val="00441279"/>
    <w:rsid w:val="0044128F"/>
    <w:rsid w:val="00441DC9"/>
    <w:rsid w:val="00442292"/>
    <w:rsid w:val="00443335"/>
    <w:rsid w:val="00443486"/>
    <w:rsid w:val="00443806"/>
    <w:rsid w:val="00443897"/>
    <w:rsid w:val="00443ED4"/>
    <w:rsid w:val="00444053"/>
    <w:rsid w:val="0044417A"/>
    <w:rsid w:val="00444783"/>
    <w:rsid w:val="00444B06"/>
    <w:rsid w:val="00445CBA"/>
    <w:rsid w:val="00445F1A"/>
    <w:rsid w:val="00450036"/>
    <w:rsid w:val="00450A35"/>
    <w:rsid w:val="004511EE"/>
    <w:rsid w:val="0045123B"/>
    <w:rsid w:val="00452065"/>
    <w:rsid w:val="004523A7"/>
    <w:rsid w:val="00452623"/>
    <w:rsid w:val="00452687"/>
    <w:rsid w:val="0045268A"/>
    <w:rsid w:val="00452E09"/>
    <w:rsid w:val="00453ED4"/>
    <w:rsid w:val="00455605"/>
    <w:rsid w:val="00455C6B"/>
    <w:rsid w:val="00455F29"/>
    <w:rsid w:val="00456501"/>
    <w:rsid w:val="00457DE9"/>
    <w:rsid w:val="00461C4A"/>
    <w:rsid w:val="00461C5E"/>
    <w:rsid w:val="0046205E"/>
    <w:rsid w:val="004622F3"/>
    <w:rsid w:val="00462A5A"/>
    <w:rsid w:val="00463794"/>
    <w:rsid w:val="00463990"/>
    <w:rsid w:val="00464021"/>
    <w:rsid w:val="00464FCF"/>
    <w:rsid w:val="0046524B"/>
    <w:rsid w:val="00465C51"/>
    <w:rsid w:val="00465EB6"/>
    <w:rsid w:val="00466804"/>
    <w:rsid w:val="00467D28"/>
    <w:rsid w:val="00467DDB"/>
    <w:rsid w:val="00470BF9"/>
    <w:rsid w:val="00470E28"/>
    <w:rsid w:val="00470F39"/>
    <w:rsid w:val="004721F2"/>
    <w:rsid w:val="0047220D"/>
    <w:rsid w:val="004734B0"/>
    <w:rsid w:val="00473755"/>
    <w:rsid w:val="0047411E"/>
    <w:rsid w:val="00474F74"/>
    <w:rsid w:val="00475461"/>
    <w:rsid w:val="0047565C"/>
    <w:rsid w:val="0047621B"/>
    <w:rsid w:val="00476F44"/>
    <w:rsid w:val="0048022C"/>
    <w:rsid w:val="0048153E"/>
    <w:rsid w:val="0048190B"/>
    <w:rsid w:val="00483B63"/>
    <w:rsid w:val="00483EF7"/>
    <w:rsid w:val="00484078"/>
    <w:rsid w:val="0048546B"/>
    <w:rsid w:val="004854B1"/>
    <w:rsid w:val="004858CF"/>
    <w:rsid w:val="004859A7"/>
    <w:rsid w:val="00485E41"/>
    <w:rsid w:val="00486E35"/>
    <w:rsid w:val="00487C35"/>
    <w:rsid w:val="0049015E"/>
    <w:rsid w:val="00490183"/>
    <w:rsid w:val="00490187"/>
    <w:rsid w:val="004908C7"/>
    <w:rsid w:val="00490ECA"/>
    <w:rsid w:val="00491277"/>
    <w:rsid w:val="00491F43"/>
    <w:rsid w:val="00491F5F"/>
    <w:rsid w:val="004925DB"/>
    <w:rsid w:val="00492BC1"/>
    <w:rsid w:val="00492CD9"/>
    <w:rsid w:val="004939DD"/>
    <w:rsid w:val="00493A20"/>
    <w:rsid w:val="00494738"/>
    <w:rsid w:val="00495509"/>
    <w:rsid w:val="00495FF1"/>
    <w:rsid w:val="00496213"/>
    <w:rsid w:val="00496ADC"/>
    <w:rsid w:val="004978D5"/>
    <w:rsid w:val="00497F9C"/>
    <w:rsid w:val="004A0051"/>
    <w:rsid w:val="004A0315"/>
    <w:rsid w:val="004A0711"/>
    <w:rsid w:val="004A0929"/>
    <w:rsid w:val="004A09AB"/>
    <w:rsid w:val="004A0A99"/>
    <w:rsid w:val="004A1033"/>
    <w:rsid w:val="004A1055"/>
    <w:rsid w:val="004A16B1"/>
    <w:rsid w:val="004A1789"/>
    <w:rsid w:val="004A1B06"/>
    <w:rsid w:val="004A1DDD"/>
    <w:rsid w:val="004A2D9C"/>
    <w:rsid w:val="004A342B"/>
    <w:rsid w:val="004A3774"/>
    <w:rsid w:val="004A44FA"/>
    <w:rsid w:val="004A46CB"/>
    <w:rsid w:val="004A502E"/>
    <w:rsid w:val="004A5481"/>
    <w:rsid w:val="004A5B9D"/>
    <w:rsid w:val="004A6C82"/>
    <w:rsid w:val="004A7806"/>
    <w:rsid w:val="004A7AC0"/>
    <w:rsid w:val="004B064C"/>
    <w:rsid w:val="004B06D2"/>
    <w:rsid w:val="004B0B94"/>
    <w:rsid w:val="004B24A8"/>
    <w:rsid w:val="004B2B30"/>
    <w:rsid w:val="004B3AFD"/>
    <w:rsid w:val="004B3C7F"/>
    <w:rsid w:val="004B449A"/>
    <w:rsid w:val="004B482E"/>
    <w:rsid w:val="004B4E9E"/>
    <w:rsid w:val="004B52B8"/>
    <w:rsid w:val="004B530A"/>
    <w:rsid w:val="004B5B75"/>
    <w:rsid w:val="004B5BEB"/>
    <w:rsid w:val="004B5E10"/>
    <w:rsid w:val="004B5F8D"/>
    <w:rsid w:val="004B6D0E"/>
    <w:rsid w:val="004B745B"/>
    <w:rsid w:val="004B7828"/>
    <w:rsid w:val="004B7E96"/>
    <w:rsid w:val="004C08AF"/>
    <w:rsid w:val="004C0E2E"/>
    <w:rsid w:val="004C10E8"/>
    <w:rsid w:val="004C15A1"/>
    <w:rsid w:val="004C1745"/>
    <w:rsid w:val="004C1DFE"/>
    <w:rsid w:val="004C2BF1"/>
    <w:rsid w:val="004C3454"/>
    <w:rsid w:val="004C35C3"/>
    <w:rsid w:val="004C3C31"/>
    <w:rsid w:val="004C3FB2"/>
    <w:rsid w:val="004C434C"/>
    <w:rsid w:val="004C543E"/>
    <w:rsid w:val="004C5BD7"/>
    <w:rsid w:val="004C5DFB"/>
    <w:rsid w:val="004C5F66"/>
    <w:rsid w:val="004C61DD"/>
    <w:rsid w:val="004C6AA8"/>
    <w:rsid w:val="004C705D"/>
    <w:rsid w:val="004C748E"/>
    <w:rsid w:val="004C7AB4"/>
    <w:rsid w:val="004D00DE"/>
    <w:rsid w:val="004D0494"/>
    <w:rsid w:val="004D0670"/>
    <w:rsid w:val="004D0963"/>
    <w:rsid w:val="004D1168"/>
    <w:rsid w:val="004D2379"/>
    <w:rsid w:val="004D247B"/>
    <w:rsid w:val="004D27F9"/>
    <w:rsid w:val="004D2BA6"/>
    <w:rsid w:val="004D362A"/>
    <w:rsid w:val="004D4579"/>
    <w:rsid w:val="004D4B77"/>
    <w:rsid w:val="004D566B"/>
    <w:rsid w:val="004D5EEB"/>
    <w:rsid w:val="004D610E"/>
    <w:rsid w:val="004D6218"/>
    <w:rsid w:val="004D7C39"/>
    <w:rsid w:val="004E016C"/>
    <w:rsid w:val="004E038A"/>
    <w:rsid w:val="004E096D"/>
    <w:rsid w:val="004E0E9A"/>
    <w:rsid w:val="004E1539"/>
    <w:rsid w:val="004E1974"/>
    <w:rsid w:val="004E1F4E"/>
    <w:rsid w:val="004E27F2"/>
    <w:rsid w:val="004E3345"/>
    <w:rsid w:val="004E3E10"/>
    <w:rsid w:val="004E49DB"/>
    <w:rsid w:val="004E53DF"/>
    <w:rsid w:val="004E6452"/>
    <w:rsid w:val="004E6971"/>
    <w:rsid w:val="004E6ADD"/>
    <w:rsid w:val="004E6F7B"/>
    <w:rsid w:val="004E7F3F"/>
    <w:rsid w:val="004E7F8F"/>
    <w:rsid w:val="004F027B"/>
    <w:rsid w:val="004F051E"/>
    <w:rsid w:val="004F0E17"/>
    <w:rsid w:val="004F1674"/>
    <w:rsid w:val="004F1F5D"/>
    <w:rsid w:val="004F22F8"/>
    <w:rsid w:val="004F275B"/>
    <w:rsid w:val="004F3D62"/>
    <w:rsid w:val="004F4566"/>
    <w:rsid w:val="004F4753"/>
    <w:rsid w:val="004F51F3"/>
    <w:rsid w:val="004F5238"/>
    <w:rsid w:val="004F5279"/>
    <w:rsid w:val="004F5D47"/>
    <w:rsid w:val="004F61F5"/>
    <w:rsid w:val="004F6ABA"/>
    <w:rsid w:val="004F72D9"/>
    <w:rsid w:val="004F77F3"/>
    <w:rsid w:val="004F7B29"/>
    <w:rsid w:val="00500222"/>
    <w:rsid w:val="005003DD"/>
    <w:rsid w:val="00500932"/>
    <w:rsid w:val="005010DF"/>
    <w:rsid w:val="00501EA1"/>
    <w:rsid w:val="00502FB7"/>
    <w:rsid w:val="00504CD5"/>
    <w:rsid w:val="005055C1"/>
    <w:rsid w:val="0050633F"/>
    <w:rsid w:val="00507A94"/>
    <w:rsid w:val="005109C4"/>
    <w:rsid w:val="00510C08"/>
    <w:rsid w:val="005112AD"/>
    <w:rsid w:val="005113AC"/>
    <w:rsid w:val="00511D9B"/>
    <w:rsid w:val="00512152"/>
    <w:rsid w:val="005128E4"/>
    <w:rsid w:val="00512E97"/>
    <w:rsid w:val="00512FD1"/>
    <w:rsid w:val="00515A6C"/>
    <w:rsid w:val="00516AFB"/>
    <w:rsid w:val="00516D88"/>
    <w:rsid w:val="00516ECE"/>
    <w:rsid w:val="0051779D"/>
    <w:rsid w:val="00517BB3"/>
    <w:rsid w:val="00520ED6"/>
    <w:rsid w:val="0052207A"/>
    <w:rsid w:val="0052261B"/>
    <w:rsid w:val="0052268E"/>
    <w:rsid w:val="00522812"/>
    <w:rsid w:val="00522E52"/>
    <w:rsid w:val="00524152"/>
    <w:rsid w:val="00524203"/>
    <w:rsid w:val="00524594"/>
    <w:rsid w:val="00524C93"/>
    <w:rsid w:val="00524E89"/>
    <w:rsid w:val="00525887"/>
    <w:rsid w:val="00525971"/>
    <w:rsid w:val="005259E8"/>
    <w:rsid w:val="00525D11"/>
    <w:rsid w:val="00526159"/>
    <w:rsid w:val="00526809"/>
    <w:rsid w:val="00526EBF"/>
    <w:rsid w:val="00527A6F"/>
    <w:rsid w:val="00527B99"/>
    <w:rsid w:val="00530156"/>
    <w:rsid w:val="005302C4"/>
    <w:rsid w:val="00530CEB"/>
    <w:rsid w:val="00531200"/>
    <w:rsid w:val="00531622"/>
    <w:rsid w:val="00531E18"/>
    <w:rsid w:val="00531E42"/>
    <w:rsid w:val="00532135"/>
    <w:rsid w:val="00532202"/>
    <w:rsid w:val="00532398"/>
    <w:rsid w:val="005324EB"/>
    <w:rsid w:val="00532535"/>
    <w:rsid w:val="00532F2A"/>
    <w:rsid w:val="005331EE"/>
    <w:rsid w:val="005332C9"/>
    <w:rsid w:val="0053332D"/>
    <w:rsid w:val="005335FB"/>
    <w:rsid w:val="0053443D"/>
    <w:rsid w:val="005344C7"/>
    <w:rsid w:val="00534726"/>
    <w:rsid w:val="005347E8"/>
    <w:rsid w:val="0053486D"/>
    <w:rsid w:val="00534C96"/>
    <w:rsid w:val="00534D30"/>
    <w:rsid w:val="00535008"/>
    <w:rsid w:val="00536220"/>
    <w:rsid w:val="005364C8"/>
    <w:rsid w:val="00536B43"/>
    <w:rsid w:val="005374A4"/>
    <w:rsid w:val="00540151"/>
    <w:rsid w:val="00542D6C"/>
    <w:rsid w:val="005433B7"/>
    <w:rsid w:val="0054407A"/>
    <w:rsid w:val="005448FA"/>
    <w:rsid w:val="00545B96"/>
    <w:rsid w:val="00545E24"/>
    <w:rsid w:val="00546894"/>
    <w:rsid w:val="00547BC7"/>
    <w:rsid w:val="0055000D"/>
    <w:rsid w:val="0055035E"/>
    <w:rsid w:val="005505C7"/>
    <w:rsid w:val="00552A5C"/>
    <w:rsid w:val="00553050"/>
    <w:rsid w:val="00555618"/>
    <w:rsid w:val="0055567C"/>
    <w:rsid w:val="00556C5E"/>
    <w:rsid w:val="00556C99"/>
    <w:rsid w:val="005574FF"/>
    <w:rsid w:val="00557DA1"/>
    <w:rsid w:val="0056011D"/>
    <w:rsid w:val="00560D04"/>
    <w:rsid w:val="00561D3E"/>
    <w:rsid w:val="00561E18"/>
    <w:rsid w:val="00562FFF"/>
    <w:rsid w:val="00563842"/>
    <w:rsid w:val="00564350"/>
    <w:rsid w:val="0056495D"/>
    <w:rsid w:val="00564ECD"/>
    <w:rsid w:val="0056548C"/>
    <w:rsid w:val="00565DE6"/>
    <w:rsid w:val="00565E2F"/>
    <w:rsid w:val="005660E8"/>
    <w:rsid w:val="0056630C"/>
    <w:rsid w:val="00566E5E"/>
    <w:rsid w:val="005672FF"/>
    <w:rsid w:val="005673FC"/>
    <w:rsid w:val="0056791D"/>
    <w:rsid w:val="00567FDB"/>
    <w:rsid w:val="0057192C"/>
    <w:rsid w:val="00571CA6"/>
    <w:rsid w:val="00572351"/>
    <w:rsid w:val="00572802"/>
    <w:rsid w:val="00572DFC"/>
    <w:rsid w:val="00573484"/>
    <w:rsid w:val="00573D26"/>
    <w:rsid w:val="00574764"/>
    <w:rsid w:val="00574A53"/>
    <w:rsid w:val="00576069"/>
    <w:rsid w:val="005763EB"/>
    <w:rsid w:val="00576C65"/>
    <w:rsid w:val="00576FE9"/>
    <w:rsid w:val="005775EA"/>
    <w:rsid w:val="005779A9"/>
    <w:rsid w:val="005779FD"/>
    <w:rsid w:val="00580146"/>
    <w:rsid w:val="00580773"/>
    <w:rsid w:val="00580FA5"/>
    <w:rsid w:val="00581BBD"/>
    <w:rsid w:val="005833BC"/>
    <w:rsid w:val="0058340B"/>
    <w:rsid w:val="005837F2"/>
    <w:rsid w:val="00583C88"/>
    <w:rsid w:val="00584209"/>
    <w:rsid w:val="00584713"/>
    <w:rsid w:val="005850E8"/>
    <w:rsid w:val="00585F14"/>
    <w:rsid w:val="00590A5A"/>
    <w:rsid w:val="00590DEE"/>
    <w:rsid w:val="00590ECB"/>
    <w:rsid w:val="00592786"/>
    <w:rsid w:val="00592F6D"/>
    <w:rsid w:val="00593F63"/>
    <w:rsid w:val="00593FE0"/>
    <w:rsid w:val="00594602"/>
    <w:rsid w:val="00595430"/>
    <w:rsid w:val="00595645"/>
    <w:rsid w:val="00595849"/>
    <w:rsid w:val="00595ABE"/>
    <w:rsid w:val="005961CB"/>
    <w:rsid w:val="00596BA9"/>
    <w:rsid w:val="0059753A"/>
    <w:rsid w:val="005976A5"/>
    <w:rsid w:val="005A0327"/>
    <w:rsid w:val="005A1284"/>
    <w:rsid w:val="005A1FD5"/>
    <w:rsid w:val="005A255A"/>
    <w:rsid w:val="005A2F7D"/>
    <w:rsid w:val="005A32E4"/>
    <w:rsid w:val="005A3519"/>
    <w:rsid w:val="005A3631"/>
    <w:rsid w:val="005A3AAD"/>
    <w:rsid w:val="005A4A1E"/>
    <w:rsid w:val="005A4A45"/>
    <w:rsid w:val="005A529A"/>
    <w:rsid w:val="005A56FC"/>
    <w:rsid w:val="005A599A"/>
    <w:rsid w:val="005A6D59"/>
    <w:rsid w:val="005A753F"/>
    <w:rsid w:val="005A783A"/>
    <w:rsid w:val="005A7AA8"/>
    <w:rsid w:val="005A7FB5"/>
    <w:rsid w:val="005B0073"/>
    <w:rsid w:val="005B04C5"/>
    <w:rsid w:val="005B0775"/>
    <w:rsid w:val="005B10E2"/>
    <w:rsid w:val="005B2462"/>
    <w:rsid w:val="005B2A7E"/>
    <w:rsid w:val="005B3CCC"/>
    <w:rsid w:val="005B483A"/>
    <w:rsid w:val="005B5A6C"/>
    <w:rsid w:val="005B5B7C"/>
    <w:rsid w:val="005B62CD"/>
    <w:rsid w:val="005B688A"/>
    <w:rsid w:val="005B6D8A"/>
    <w:rsid w:val="005B6F7E"/>
    <w:rsid w:val="005B7AB1"/>
    <w:rsid w:val="005C06E5"/>
    <w:rsid w:val="005C1DB3"/>
    <w:rsid w:val="005C26D4"/>
    <w:rsid w:val="005C2A55"/>
    <w:rsid w:val="005C2DC5"/>
    <w:rsid w:val="005C2EF7"/>
    <w:rsid w:val="005C2F12"/>
    <w:rsid w:val="005C2FE7"/>
    <w:rsid w:val="005C32EF"/>
    <w:rsid w:val="005C4737"/>
    <w:rsid w:val="005C4E24"/>
    <w:rsid w:val="005C53C8"/>
    <w:rsid w:val="005C60DC"/>
    <w:rsid w:val="005C6794"/>
    <w:rsid w:val="005C68B6"/>
    <w:rsid w:val="005C6F61"/>
    <w:rsid w:val="005D031C"/>
    <w:rsid w:val="005D08DF"/>
    <w:rsid w:val="005D0B25"/>
    <w:rsid w:val="005D0ED1"/>
    <w:rsid w:val="005D156A"/>
    <w:rsid w:val="005D1B6D"/>
    <w:rsid w:val="005D1CE0"/>
    <w:rsid w:val="005D2010"/>
    <w:rsid w:val="005D20F9"/>
    <w:rsid w:val="005D29C5"/>
    <w:rsid w:val="005D4196"/>
    <w:rsid w:val="005D4410"/>
    <w:rsid w:val="005D4D34"/>
    <w:rsid w:val="005D5518"/>
    <w:rsid w:val="005D5FFD"/>
    <w:rsid w:val="005D62C5"/>
    <w:rsid w:val="005D6994"/>
    <w:rsid w:val="005D7156"/>
    <w:rsid w:val="005E11C8"/>
    <w:rsid w:val="005E1268"/>
    <w:rsid w:val="005E12B6"/>
    <w:rsid w:val="005E169D"/>
    <w:rsid w:val="005E1AA7"/>
    <w:rsid w:val="005E236F"/>
    <w:rsid w:val="005E25AD"/>
    <w:rsid w:val="005E2891"/>
    <w:rsid w:val="005E28ED"/>
    <w:rsid w:val="005E2D2F"/>
    <w:rsid w:val="005E3E68"/>
    <w:rsid w:val="005E6CD0"/>
    <w:rsid w:val="005E7B55"/>
    <w:rsid w:val="005E7F6F"/>
    <w:rsid w:val="005F1C9B"/>
    <w:rsid w:val="005F2486"/>
    <w:rsid w:val="005F24FE"/>
    <w:rsid w:val="005F2AD6"/>
    <w:rsid w:val="005F2EA3"/>
    <w:rsid w:val="005F41A6"/>
    <w:rsid w:val="005F4676"/>
    <w:rsid w:val="005F4775"/>
    <w:rsid w:val="005F478F"/>
    <w:rsid w:val="005F504C"/>
    <w:rsid w:val="005F5097"/>
    <w:rsid w:val="005F5FD2"/>
    <w:rsid w:val="005F681D"/>
    <w:rsid w:val="005F6831"/>
    <w:rsid w:val="005F7DA1"/>
    <w:rsid w:val="0060044C"/>
    <w:rsid w:val="0060186A"/>
    <w:rsid w:val="0060288C"/>
    <w:rsid w:val="00604322"/>
    <w:rsid w:val="0060473A"/>
    <w:rsid w:val="00605763"/>
    <w:rsid w:val="00605F65"/>
    <w:rsid w:val="00606FD1"/>
    <w:rsid w:val="006071FB"/>
    <w:rsid w:val="006076BA"/>
    <w:rsid w:val="006076EC"/>
    <w:rsid w:val="006077D5"/>
    <w:rsid w:val="00607BDA"/>
    <w:rsid w:val="00607CA1"/>
    <w:rsid w:val="00607F9F"/>
    <w:rsid w:val="006107FC"/>
    <w:rsid w:val="00610C6B"/>
    <w:rsid w:val="00610EAE"/>
    <w:rsid w:val="00610F2E"/>
    <w:rsid w:val="00611FD1"/>
    <w:rsid w:val="006131CA"/>
    <w:rsid w:val="006135D0"/>
    <w:rsid w:val="00613920"/>
    <w:rsid w:val="00615534"/>
    <w:rsid w:val="0061571D"/>
    <w:rsid w:val="00615CCF"/>
    <w:rsid w:val="0061634A"/>
    <w:rsid w:val="006168EC"/>
    <w:rsid w:val="006175B5"/>
    <w:rsid w:val="00617EAD"/>
    <w:rsid w:val="00620963"/>
    <w:rsid w:val="006216A2"/>
    <w:rsid w:val="006216F5"/>
    <w:rsid w:val="00621F04"/>
    <w:rsid w:val="00622363"/>
    <w:rsid w:val="0062261D"/>
    <w:rsid w:val="00622C60"/>
    <w:rsid w:val="006235A6"/>
    <w:rsid w:val="00623D61"/>
    <w:rsid w:val="006245B3"/>
    <w:rsid w:val="00624B8E"/>
    <w:rsid w:val="00624FA6"/>
    <w:rsid w:val="0062508E"/>
    <w:rsid w:val="0062542A"/>
    <w:rsid w:val="006257E7"/>
    <w:rsid w:val="00626E1E"/>
    <w:rsid w:val="00627F5D"/>
    <w:rsid w:val="006302AE"/>
    <w:rsid w:val="0063032D"/>
    <w:rsid w:val="006311A9"/>
    <w:rsid w:val="0063195E"/>
    <w:rsid w:val="00631A54"/>
    <w:rsid w:val="00631D06"/>
    <w:rsid w:val="00632284"/>
    <w:rsid w:val="006333C6"/>
    <w:rsid w:val="006333DA"/>
    <w:rsid w:val="0063369D"/>
    <w:rsid w:val="0063398E"/>
    <w:rsid w:val="00635B00"/>
    <w:rsid w:val="00635D97"/>
    <w:rsid w:val="006364CC"/>
    <w:rsid w:val="0063711D"/>
    <w:rsid w:val="006379C8"/>
    <w:rsid w:val="006403C2"/>
    <w:rsid w:val="00640861"/>
    <w:rsid w:val="00640EA2"/>
    <w:rsid w:val="0064194D"/>
    <w:rsid w:val="00642670"/>
    <w:rsid w:val="00642948"/>
    <w:rsid w:val="00642999"/>
    <w:rsid w:val="006437ED"/>
    <w:rsid w:val="00643820"/>
    <w:rsid w:val="00644D4B"/>
    <w:rsid w:val="00644E54"/>
    <w:rsid w:val="00645E0F"/>
    <w:rsid w:val="0064679C"/>
    <w:rsid w:val="00646EF5"/>
    <w:rsid w:val="0064704C"/>
    <w:rsid w:val="00647077"/>
    <w:rsid w:val="00647E69"/>
    <w:rsid w:val="00651398"/>
    <w:rsid w:val="00651552"/>
    <w:rsid w:val="00651581"/>
    <w:rsid w:val="00651CE2"/>
    <w:rsid w:val="00651F61"/>
    <w:rsid w:val="00652920"/>
    <w:rsid w:val="00653AAB"/>
    <w:rsid w:val="006542D4"/>
    <w:rsid w:val="0065493A"/>
    <w:rsid w:val="00654F5B"/>
    <w:rsid w:val="00654FD7"/>
    <w:rsid w:val="0065672D"/>
    <w:rsid w:val="00656B24"/>
    <w:rsid w:val="00656F9E"/>
    <w:rsid w:val="006574B1"/>
    <w:rsid w:val="00657FDF"/>
    <w:rsid w:val="006600C9"/>
    <w:rsid w:val="00661234"/>
    <w:rsid w:val="006613F2"/>
    <w:rsid w:val="00661479"/>
    <w:rsid w:val="0066229E"/>
    <w:rsid w:val="00662474"/>
    <w:rsid w:val="0066281F"/>
    <w:rsid w:val="006628D4"/>
    <w:rsid w:val="006630CB"/>
    <w:rsid w:val="00663727"/>
    <w:rsid w:val="006640AC"/>
    <w:rsid w:val="00664929"/>
    <w:rsid w:val="00664E4A"/>
    <w:rsid w:val="006651AB"/>
    <w:rsid w:val="00665C8C"/>
    <w:rsid w:val="00665DC0"/>
    <w:rsid w:val="00666215"/>
    <w:rsid w:val="0067060D"/>
    <w:rsid w:val="006709C4"/>
    <w:rsid w:val="00670B98"/>
    <w:rsid w:val="00670DB9"/>
    <w:rsid w:val="00672593"/>
    <w:rsid w:val="00673F53"/>
    <w:rsid w:val="00674058"/>
    <w:rsid w:val="006746DC"/>
    <w:rsid w:val="00674DFD"/>
    <w:rsid w:val="00675006"/>
    <w:rsid w:val="00675437"/>
    <w:rsid w:val="006759D1"/>
    <w:rsid w:val="00676699"/>
    <w:rsid w:val="00676963"/>
    <w:rsid w:val="00680665"/>
    <w:rsid w:val="006812E5"/>
    <w:rsid w:val="00681338"/>
    <w:rsid w:val="00681F11"/>
    <w:rsid w:val="0068227E"/>
    <w:rsid w:val="0068258F"/>
    <w:rsid w:val="00682F47"/>
    <w:rsid w:val="0068351F"/>
    <w:rsid w:val="006839BA"/>
    <w:rsid w:val="006840C6"/>
    <w:rsid w:val="00684896"/>
    <w:rsid w:val="006851E7"/>
    <w:rsid w:val="00685238"/>
    <w:rsid w:val="00685431"/>
    <w:rsid w:val="00685632"/>
    <w:rsid w:val="00685884"/>
    <w:rsid w:val="00686698"/>
    <w:rsid w:val="00686943"/>
    <w:rsid w:val="00687114"/>
    <w:rsid w:val="0068780B"/>
    <w:rsid w:val="0069114F"/>
    <w:rsid w:val="00691208"/>
    <w:rsid w:val="006912A5"/>
    <w:rsid w:val="00691B1B"/>
    <w:rsid w:val="00691C97"/>
    <w:rsid w:val="006930EB"/>
    <w:rsid w:val="006930F5"/>
    <w:rsid w:val="00695A67"/>
    <w:rsid w:val="00696431"/>
    <w:rsid w:val="00696687"/>
    <w:rsid w:val="006979F2"/>
    <w:rsid w:val="006A14A5"/>
    <w:rsid w:val="006A16C6"/>
    <w:rsid w:val="006A1802"/>
    <w:rsid w:val="006A22C0"/>
    <w:rsid w:val="006A3E65"/>
    <w:rsid w:val="006A4CBF"/>
    <w:rsid w:val="006A5203"/>
    <w:rsid w:val="006A5693"/>
    <w:rsid w:val="006A67A3"/>
    <w:rsid w:val="006A753B"/>
    <w:rsid w:val="006B0629"/>
    <w:rsid w:val="006B0867"/>
    <w:rsid w:val="006B176A"/>
    <w:rsid w:val="006B1CF6"/>
    <w:rsid w:val="006B22CF"/>
    <w:rsid w:val="006B27F2"/>
    <w:rsid w:val="006B3553"/>
    <w:rsid w:val="006B358C"/>
    <w:rsid w:val="006B38CD"/>
    <w:rsid w:val="006B3FFD"/>
    <w:rsid w:val="006B54EC"/>
    <w:rsid w:val="006B7592"/>
    <w:rsid w:val="006B7931"/>
    <w:rsid w:val="006C024C"/>
    <w:rsid w:val="006C036B"/>
    <w:rsid w:val="006C0757"/>
    <w:rsid w:val="006C098C"/>
    <w:rsid w:val="006C15C0"/>
    <w:rsid w:val="006C207C"/>
    <w:rsid w:val="006C2AC3"/>
    <w:rsid w:val="006C358E"/>
    <w:rsid w:val="006C43DE"/>
    <w:rsid w:val="006C5200"/>
    <w:rsid w:val="006C62E4"/>
    <w:rsid w:val="006C68AB"/>
    <w:rsid w:val="006C6E25"/>
    <w:rsid w:val="006C7317"/>
    <w:rsid w:val="006C785B"/>
    <w:rsid w:val="006D06B2"/>
    <w:rsid w:val="006D0B7F"/>
    <w:rsid w:val="006D0F65"/>
    <w:rsid w:val="006D11A4"/>
    <w:rsid w:val="006D11BB"/>
    <w:rsid w:val="006D1C8F"/>
    <w:rsid w:val="006D285B"/>
    <w:rsid w:val="006D30D3"/>
    <w:rsid w:val="006D3A19"/>
    <w:rsid w:val="006D4CF3"/>
    <w:rsid w:val="006D4DA5"/>
    <w:rsid w:val="006D4DD9"/>
    <w:rsid w:val="006D526E"/>
    <w:rsid w:val="006D5CC8"/>
    <w:rsid w:val="006D6573"/>
    <w:rsid w:val="006D67E7"/>
    <w:rsid w:val="006D6BD5"/>
    <w:rsid w:val="006D6D10"/>
    <w:rsid w:val="006D7278"/>
    <w:rsid w:val="006E032C"/>
    <w:rsid w:val="006E08E0"/>
    <w:rsid w:val="006E14C1"/>
    <w:rsid w:val="006E17CD"/>
    <w:rsid w:val="006E1822"/>
    <w:rsid w:val="006E19D1"/>
    <w:rsid w:val="006E1C0B"/>
    <w:rsid w:val="006E2278"/>
    <w:rsid w:val="006E2E8E"/>
    <w:rsid w:val="006E4623"/>
    <w:rsid w:val="006E6F7C"/>
    <w:rsid w:val="006E738F"/>
    <w:rsid w:val="006E7749"/>
    <w:rsid w:val="006E7881"/>
    <w:rsid w:val="006F0507"/>
    <w:rsid w:val="006F0ADD"/>
    <w:rsid w:val="006F0BA1"/>
    <w:rsid w:val="006F0D9E"/>
    <w:rsid w:val="006F155C"/>
    <w:rsid w:val="006F18FA"/>
    <w:rsid w:val="006F2770"/>
    <w:rsid w:val="006F285E"/>
    <w:rsid w:val="006F292A"/>
    <w:rsid w:val="006F3202"/>
    <w:rsid w:val="006F3498"/>
    <w:rsid w:val="006F44F1"/>
    <w:rsid w:val="006F47BD"/>
    <w:rsid w:val="006F53D3"/>
    <w:rsid w:val="006F5653"/>
    <w:rsid w:val="006F56C3"/>
    <w:rsid w:val="006F5959"/>
    <w:rsid w:val="006F5BA4"/>
    <w:rsid w:val="006F6081"/>
    <w:rsid w:val="006F64CC"/>
    <w:rsid w:val="006F76AE"/>
    <w:rsid w:val="006F7B95"/>
    <w:rsid w:val="007001A2"/>
    <w:rsid w:val="0070073C"/>
    <w:rsid w:val="0070174B"/>
    <w:rsid w:val="00701A54"/>
    <w:rsid w:val="00702948"/>
    <w:rsid w:val="007036A7"/>
    <w:rsid w:val="00703959"/>
    <w:rsid w:val="00703D14"/>
    <w:rsid w:val="007043EB"/>
    <w:rsid w:val="0070607E"/>
    <w:rsid w:val="007066E5"/>
    <w:rsid w:val="00707027"/>
    <w:rsid w:val="007078F5"/>
    <w:rsid w:val="00707B52"/>
    <w:rsid w:val="007104DF"/>
    <w:rsid w:val="00710796"/>
    <w:rsid w:val="00710855"/>
    <w:rsid w:val="00710908"/>
    <w:rsid w:val="00710AA1"/>
    <w:rsid w:val="00710DD2"/>
    <w:rsid w:val="0071145D"/>
    <w:rsid w:val="00711C0E"/>
    <w:rsid w:val="007121BC"/>
    <w:rsid w:val="00712401"/>
    <w:rsid w:val="00713547"/>
    <w:rsid w:val="0071380F"/>
    <w:rsid w:val="00713908"/>
    <w:rsid w:val="0071474F"/>
    <w:rsid w:val="00714836"/>
    <w:rsid w:val="00715628"/>
    <w:rsid w:val="00716310"/>
    <w:rsid w:val="00716AA5"/>
    <w:rsid w:val="00716C74"/>
    <w:rsid w:val="00717822"/>
    <w:rsid w:val="00717C2D"/>
    <w:rsid w:val="00720724"/>
    <w:rsid w:val="007208AA"/>
    <w:rsid w:val="00721A9A"/>
    <w:rsid w:val="00721EA4"/>
    <w:rsid w:val="00722060"/>
    <w:rsid w:val="00722A0D"/>
    <w:rsid w:val="00722A47"/>
    <w:rsid w:val="007234BE"/>
    <w:rsid w:val="00723EF5"/>
    <w:rsid w:val="007243E6"/>
    <w:rsid w:val="007247AF"/>
    <w:rsid w:val="0072497C"/>
    <w:rsid w:val="00724CEE"/>
    <w:rsid w:val="00725915"/>
    <w:rsid w:val="007268AC"/>
    <w:rsid w:val="007272CD"/>
    <w:rsid w:val="007302FC"/>
    <w:rsid w:val="00730493"/>
    <w:rsid w:val="00731204"/>
    <w:rsid w:val="007318CB"/>
    <w:rsid w:val="00731C7E"/>
    <w:rsid w:val="00731D1E"/>
    <w:rsid w:val="00732CF7"/>
    <w:rsid w:val="007334F2"/>
    <w:rsid w:val="007337B3"/>
    <w:rsid w:val="00733E88"/>
    <w:rsid w:val="007343B8"/>
    <w:rsid w:val="00734F35"/>
    <w:rsid w:val="007361EF"/>
    <w:rsid w:val="0073628F"/>
    <w:rsid w:val="007368D0"/>
    <w:rsid w:val="00736B7D"/>
    <w:rsid w:val="00740142"/>
    <w:rsid w:val="0074061E"/>
    <w:rsid w:val="00740C59"/>
    <w:rsid w:val="00741071"/>
    <w:rsid w:val="007412E9"/>
    <w:rsid w:val="00741BF4"/>
    <w:rsid w:val="00741CC3"/>
    <w:rsid w:val="0074239A"/>
    <w:rsid w:val="00742AB8"/>
    <w:rsid w:val="007430F7"/>
    <w:rsid w:val="00744452"/>
    <w:rsid w:val="007451B8"/>
    <w:rsid w:val="007452E9"/>
    <w:rsid w:val="00745576"/>
    <w:rsid w:val="00745FEC"/>
    <w:rsid w:val="0074649B"/>
    <w:rsid w:val="0074687E"/>
    <w:rsid w:val="007500EF"/>
    <w:rsid w:val="007507CC"/>
    <w:rsid w:val="007507DF"/>
    <w:rsid w:val="007508CF"/>
    <w:rsid w:val="00751124"/>
    <w:rsid w:val="007511A2"/>
    <w:rsid w:val="00751C82"/>
    <w:rsid w:val="00753124"/>
    <w:rsid w:val="0075318C"/>
    <w:rsid w:val="0075359B"/>
    <w:rsid w:val="00755F60"/>
    <w:rsid w:val="0075618D"/>
    <w:rsid w:val="00756788"/>
    <w:rsid w:val="00757823"/>
    <w:rsid w:val="0076068E"/>
    <w:rsid w:val="00760B3A"/>
    <w:rsid w:val="00760BA9"/>
    <w:rsid w:val="00760BD4"/>
    <w:rsid w:val="00760D83"/>
    <w:rsid w:val="007616F9"/>
    <w:rsid w:val="007623BD"/>
    <w:rsid w:val="00762C97"/>
    <w:rsid w:val="0076395C"/>
    <w:rsid w:val="0076518F"/>
    <w:rsid w:val="007651C4"/>
    <w:rsid w:val="00765DD2"/>
    <w:rsid w:val="00765EF6"/>
    <w:rsid w:val="00767A63"/>
    <w:rsid w:val="00767E0E"/>
    <w:rsid w:val="00767F5A"/>
    <w:rsid w:val="00771300"/>
    <w:rsid w:val="00771953"/>
    <w:rsid w:val="00772B16"/>
    <w:rsid w:val="0077300B"/>
    <w:rsid w:val="0077447F"/>
    <w:rsid w:val="00774E5C"/>
    <w:rsid w:val="00775DCC"/>
    <w:rsid w:val="00776BA0"/>
    <w:rsid w:val="00780658"/>
    <w:rsid w:val="00780CF5"/>
    <w:rsid w:val="0078144F"/>
    <w:rsid w:val="0078179F"/>
    <w:rsid w:val="007817BE"/>
    <w:rsid w:val="00781950"/>
    <w:rsid w:val="007819FE"/>
    <w:rsid w:val="00782000"/>
    <w:rsid w:val="00782240"/>
    <w:rsid w:val="007825DD"/>
    <w:rsid w:val="0078285E"/>
    <w:rsid w:val="00782C62"/>
    <w:rsid w:val="007830DA"/>
    <w:rsid w:val="00783618"/>
    <w:rsid w:val="0078368D"/>
    <w:rsid w:val="00783891"/>
    <w:rsid w:val="00784514"/>
    <w:rsid w:val="007847C4"/>
    <w:rsid w:val="00784B15"/>
    <w:rsid w:val="00784D46"/>
    <w:rsid w:val="00785245"/>
    <w:rsid w:val="00785810"/>
    <w:rsid w:val="00785991"/>
    <w:rsid w:val="00785D8A"/>
    <w:rsid w:val="00786140"/>
    <w:rsid w:val="0078646F"/>
    <w:rsid w:val="0078696A"/>
    <w:rsid w:val="007902C9"/>
    <w:rsid w:val="00790667"/>
    <w:rsid w:val="00790EF0"/>
    <w:rsid w:val="00791185"/>
    <w:rsid w:val="00792E90"/>
    <w:rsid w:val="00793298"/>
    <w:rsid w:val="007932A7"/>
    <w:rsid w:val="00794EF5"/>
    <w:rsid w:val="007963DD"/>
    <w:rsid w:val="007972CB"/>
    <w:rsid w:val="00797B64"/>
    <w:rsid w:val="007A01A0"/>
    <w:rsid w:val="007A06DD"/>
    <w:rsid w:val="007A0A03"/>
    <w:rsid w:val="007A163E"/>
    <w:rsid w:val="007A1794"/>
    <w:rsid w:val="007A264E"/>
    <w:rsid w:val="007A2BD9"/>
    <w:rsid w:val="007A30DB"/>
    <w:rsid w:val="007A3AC1"/>
    <w:rsid w:val="007A4388"/>
    <w:rsid w:val="007A4CA7"/>
    <w:rsid w:val="007A68FF"/>
    <w:rsid w:val="007A6E33"/>
    <w:rsid w:val="007A7B7A"/>
    <w:rsid w:val="007B002E"/>
    <w:rsid w:val="007B0901"/>
    <w:rsid w:val="007B130A"/>
    <w:rsid w:val="007B1596"/>
    <w:rsid w:val="007B1690"/>
    <w:rsid w:val="007B2A43"/>
    <w:rsid w:val="007B2DEC"/>
    <w:rsid w:val="007B300B"/>
    <w:rsid w:val="007B3B3B"/>
    <w:rsid w:val="007B4BB6"/>
    <w:rsid w:val="007B4FFB"/>
    <w:rsid w:val="007B5676"/>
    <w:rsid w:val="007B5C9B"/>
    <w:rsid w:val="007B5FC2"/>
    <w:rsid w:val="007B6BF8"/>
    <w:rsid w:val="007B7339"/>
    <w:rsid w:val="007B783B"/>
    <w:rsid w:val="007C025E"/>
    <w:rsid w:val="007C0A40"/>
    <w:rsid w:val="007C1715"/>
    <w:rsid w:val="007C1D4F"/>
    <w:rsid w:val="007C2252"/>
    <w:rsid w:val="007C2427"/>
    <w:rsid w:val="007C2AAC"/>
    <w:rsid w:val="007C3BB5"/>
    <w:rsid w:val="007C3D54"/>
    <w:rsid w:val="007C40BA"/>
    <w:rsid w:val="007C4789"/>
    <w:rsid w:val="007C4A10"/>
    <w:rsid w:val="007C5CBC"/>
    <w:rsid w:val="007C5EB3"/>
    <w:rsid w:val="007C6554"/>
    <w:rsid w:val="007C66C5"/>
    <w:rsid w:val="007C67E3"/>
    <w:rsid w:val="007C7F64"/>
    <w:rsid w:val="007D01EE"/>
    <w:rsid w:val="007D067F"/>
    <w:rsid w:val="007D2138"/>
    <w:rsid w:val="007D2930"/>
    <w:rsid w:val="007D2D16"/>
    <w:rsid w:val="007D2DDD"/>
    <w:rsid w:val="007D31C1"/>
    <w:rsid w:val="007D338E"/>
    <w:rsid w:val="007D3562"/>
    <w:rsid w:val="007D3F10"/>
    <w:rsid w:val="007D4AB2"/>
    <w:rsid w:val="007D4E5C"/>
    <w:rsid w:val="007D50A6"/>
    <w:rsid w:val="007D51FF"/>
    <w:rsid w:val="007D5553"/>
    <w:rsid w:val="007D5A88"/>
    <w:rsid w:val="007D5D31"/>
    <w:rsid w:val="007D622F"/>
    <w:rsid w:val="007D6ADA"/>
    <w:rsid w:val="007D6E27"/>
    <w:rsid w:val="007D73B1"/>
    <w:rsid w:val="007D7426"/>
    <w:rsid w:val="007D79F2"/>
    <w:rsid w:val="007E0191"/>
    <w:rsid w:val="007E1026"/>
    <w:rsid w:val="007E1602"/>
    <w:rsid w:val="007E16D2"/>
    <w:rsid w:val="007E16F7"/>
    <w:rsid w:val="007E1F4A"/>
    <w:rsid w:val="007E205F"/>
    <w:rsid w:val="007E29BD"/>
    <w:rsid w:val="007E35DB"/>
    <w:rsid w:val="007E4086"/>
    <w:rsid w:val="007E456A"/>
    <w:rsid w:val="007E4639"/>
    <w:rsid w:val="007E53CE"/>
    <w:rsid w:val="007E5489"/>
    <w:rsid w:val="007E590C"/>
    <w:rsid w:val="007E6074"/>
    <w:rsid w:val="007E6720"/>
    <w:rsid w:val="007E6742"/>
    <w:rsid w:val="007E7F4D"/>
    <w:rsid w:val="007F1F25"/>
    <w:rsid w:val="007F1F9A"/>
    <w:rsid w:val="007F4185"/>
    <w:rsid w:val="007F4324"/>
    <w:rsid w:val="007F4E3D"/>
    <w:rsid w:val="007F4F19"/>
    <w:rsid w:val="007F562E"/>
    <w:rsid w:val="007F57FC"/>
    <w:rsid w:val="007F5C26"/>
    <w:rsid w:val="007F6400"/>
    <w:rsid w:val="007F7289"/>
    <w:rsid w:val="007F7378"/>
    <w:rsid w:val="008003C7"/>
    <w:rsid w:val="0080182B"/>
    <w:rsid w:val="00801AA3"/>
    <w:rsid w:val="0080203B"/>
    <w:rsid w:val="008022F9"/>
    <w:rsid w:val="0080275B"/>
    <w:rsid w:val="00802F11"/>
    <w:rsid w:val="00803210"/>
    <w:rsid w:val="00805C3E"/>
    <w:rsid w:val="00805D8E"/>
    <w:rsid w:val="0080692B"/>
    <w:rsid w:val="00806A0A"/>
    <w:rsid w:val="00806D3E"/>
    <w:rsid w:val="00807CD7"/>
    <w:rsid w:val="0081033F"/>
    <w:rsid w:val="00811291"/>
    <w:rsid w:val="0081183B"/>
    <w:rsid w:val="008119A5"/>
    <w:rsid w:val="00812888"/>
    <w:rsid w:val="008131F7"/>
    <w:rsid w:val="008134E4"/>
    <w:rsid w:val="00813C16"/>
    <w:rsid w:val="00814ACC"/>
    <w:rsid w:val="0081586D"/>
    <w:rsid w:val="00816D11"/>
    <w:rsid w:val="00816E34"/>
    <w:rsid w:val="00817417"/>
    <w:rsid w:val="0082008D"/>
    <w:rsid w:val="00820635"/>
    <w:rsid w:val="00822F48"/>
    <w:rsid w:val="00824914"/>
    <w:rsid w:val="00825E5E"/>
    <w:rsid w:val="0082612F"/>
    <w:rsid w:val="0082639D"/>
    <w:rsid w:val="008271FA"/>
    <w:rsid w:val="00827432"/>
    <w:rsid w:val="00830A83"/>
    <w:rsid w:val="008310D9"/>
    <w:rsid w:val="008313B8"/>
    <w:rsid w:val="00831435"/>
    <w:rsid w:val="00831A3F"/>
    <w:rsid w:val="00831BEF"/>
    <w:rsid w:val="00832C69"/>
    <w:rsid w:val="00833FD9"/>
    <w:rsid w:val="00835056"/>
    <w:rsid w:val="0083644D"/>
    <w:rsid w:val="00836BF4"/>
    <w:rsid w:val="00837736"/>
    <w:rsid w:val="008377D9"/>
    <w:rsid w:val="008403E3"/>
    <w:rsid w:val="0084093F"/>
    <w:rsid w:val="00840B78"/>
    <w:rsid w:val="008410B9"/>
    <w:rsid w:val="00841AF7"/>
    <w:rsid w:val="00841BBE"/>
    <w:rsid w:val="00841D43"/>
    <w:rsid w:val="00841E7A"/>
    <w:rsid w:val="00842C35"/>
    <w:rsid w:val="00842D29"/>
    <w:rsid w:val="0084364D"/>
    <w:rsid w:val="008436BA"/>
    <w:rsid w:val="00844A05"/>
    <w:rsid w:val="00844AC0"/>
    <w:rsid w:val="00845166"/>
    <w:rsid w:val="0084562C"/>
    <w:rsid w:val="00845665"/>
    <w:rsid w:val="00845899"/>
    <w:rsid w:val="00845D3D"/>
    <w:rsid w:val="00845F45"/>
    <w:rsid w:val="0084651B"/>
    <w:rsid w:val="00846961"/>
    <w:rsid w:val="00846BD6"/>
    <w:rsid w:val="00846EB0"/>
    <w:rsid w:val="00847CEB"/>
    <w:rsid w:val="00847F69"/>
    <w:rsid w:val="00850652"/>
    <w:rsid w:val="00850B25"/>
    <w:rsid w:val="00850CA7"/>
    <w:rsid w:val="00850FA6"/>
    <w:rsid w:val="00853273"/>
    <w:rsid w:val="00853B68"/>
    <w:rsid w:val="00854AD0"/>
    <w:rsid w:val="00854BAF"/>
    <w:rsid w:val="00855926"/>
    <w:rsid w:val="00855D82"/>
    <w:rsid w:val="008560CC"/>
    <w:rsid w:val="008563C4"/>
    <w:rsid w:val="00857D38"/>
    <w:rsid w:val="00860C29"/>
    <w:rsid w:val="00861884"/>
    <w:rsid w:val="00862B44"/>
    <w:rsid w:val="00862FB4"/>
    <w:rsid w:val="00863509"/>
    <w:rsid w:val="008635EF"/>
    <w:rsid w:val="00863E89"/>
    <w:rsid w:val="0086404E"/>
    <w:rsid w:val="00864DA4"/>
    <w:rsid w:val="00864E8B"/>
    <w:rsid w:val="00865C5A"/>
    <w:rsid w:val="00865F00"/>
    <w:rsid w:val="00866284"/>
    <w:rsid w:val="00867339"/>
    <w:rsid w:val="0087061F"/>
    <w:rsid w:val="00870E4E"/>
    <w:rsid w:val="00872097"/>
    <w:rsid w:val="008720AC"/>
    <w:rsid w:val="0087232E"/>
    <w:rsid w:val="00872952"/>
    <w:rsid w:val="00872D1B"/>
    <w:rsid w:val="008732A3"/>
    <w:rsid w:val="00873CAA"/>
    <w:rsid w:val="00875314"/>
    <w:rsid w:val="00875ED0"/>
    <w:rsid w:val="0087689B"/>
    <w:rsid w:val="00876DC2"/>
    <w:rsid w:val="00877BA0"/>
    <w:rsid w:val="00880EFD"/>
    <w:rsid w:val="00881A3F"/>
    <w:rsid w:val="00881B66"/>
    <w:rsid w:val="00881C91"/>
    <w:rsid w:val="0088260D"/>
    <w:rsid w:val="00882820"/>
    <w:rsid w:val="00882DDA"/>
    <w:rsid w:val="00882F12"/>
    <w:rsid w:val="008839FB"/>
    <w:rsid w:val="00883A82"/>
    <w:rsid w:val="00883A94"/>
    <w:rsid w:val="00883E75"/>
    <w:rsid w:val="00883EFB"/>
    <w:rsid w:val="008842E4"/>
    <w:rsid w:val="008842EE"/>
    <w:rsid w:val="00884755"/>
    <w:rsid w:val="008858B5"/>
    <w:rsid w:val="008861E1"/>
    <w:rsid w:val="0088625E"/>
    <w:rsid w:val="008872E9"/>
    <w:rsid w:val="00887A45"/>
    <w:rsid w:val="00887BCC"/>
    <w:rsid w:val="00890207"/>
    <w:rsid w:val="008915A1"/>
    <w:rsid w:val="00891978"/>
    <w:rsid w:val="00892075"/>
    <w:rsid w:val="008924DE"/>
    <w:rsid w:val="00892555"/>
    <w:rsid w:val="00893710"/>
    <w:rsid w:val="00893E81"/>
    <w:rsid w:val="00893EF0"/>
    <w:rsid w:val="00894433"/>
    <w:rsid w:val="00894746"/>
    <w:rsid w:val="00894B15"/>
    <w:rsid w:val="00894E54"/>
    <w:rsid w:val="00894E7D"/>
    <w:rsid w:val="00895927"/>
    <w:rsid w:val="00895A55"/>
    <w:rsid w:val="00897A54"/>
    <w:rsid w:val="008A06E4"/>
    <w:rsid w:val="008A0AC2"/>
    <w:rsid w:val="008A1370"/>
    <w:rsid w:val="008A14EE"/>
    <w:rsid w:val="008A1F65"/>
    <w:rsid w:val="008A263A"/>
    <w:rsid w:val="008A395A"/>
    <w:rsid w:val="008A47E7"/>
    <w:rsid w:val="008A4D8C"/>
    <w:rsid w:val="008A4D9C"/>
    <w:rsid w:val="008A5300"/>
    <w:rsid w:val="008A530B"/>
    <w:rsid w:val="008A6C66"/>
    <w:rsid w:val="008B07AD"/>
    <w:rsid w:val="008B27A1"/>
    <w:rsid w:val="008B2E4F"/>
    <w:rsid w:val="008B30E3"/>
    <w:rsid w:val="008B3901"/>
    <w:rsid w:val="008B3BC1"/>
    <w:rsid w:val="008B3F45"/>
    <w:rsid w:val="008B4434"/>
    <w:rsid w:val="008B4EBE"/>
    <w:rsid w:val="008B559B"/>
    <w:rsid w:val="008B5D6B"/>
    <w:rsid w:val="008B68CF"/>
    <w:rsid w:val="008B6A8F"/>
    <w:rsid w:val="008B6E2B"/>
    <w:rsid w:val="008B7196"/>
    <w:rsid w:val="008B7C98"/>
    <w:rsid w:val="008C078A"/>
    <w:rsid w:val="008C07B5"/>
    <w:rsid w:val="008C1F0F"/>
    <w:rsid w:val="008C2334"/>
    <w:rsid w:val="008C27CD"/>
    <w:rsid w:val="008C2916"/>
    <w:rsid w:val="008C5EEE"/>
    <w:rsid w:val="008C651C"/>
    <w:rsid w:val="008C6826"/>
    <w:rsid w:val="008C7314"/>
    <w:rsid w:val="008D1EAE"/>
    <w:rsid w:val="008D3191"/>
    <w:rsid w:val="008D35D6"/>
    <w:rsid w:val="008D3AE4"/>
    <w:rsid w:val="008D3EEA"/>
    <w:rsid w:val="008D4891"/>
    <w:rsid w:val="008D4BD3"/>
    <w:rsid w:val="008D536C"/>
    <w:rsid w:val="008D59BD"/>
    <w:rsid w:val="008D5F4D"/>
    <w:rsid w:val="008D5F53"/>
    <w:rsid w:val="008D5F9D"/>
    <w:rsid w:val="008D66FC"/>
    <w:rsid w:val="008D6AA7"/>
    <w:rsid w:val="008D6B0B"/>
    <w:rsid w:val="008D700C"/>
    <w:rsid w:val="008D7B63"/>
    <w:rsid w:val="008E0AF4"/>
    <w:rsid w:val="008E13D0"/>
    <w:rsid w:val="008E19F4"/>
    <w:rsid w:val="008E1ED5"/>
    <w:rsid w:val="008E275E"/>
    <w:rsid w:val="008E29CE"/>
    <w:rsid w:val="008E2FC1"/>
    <w:rsid w:val="008E4221"/>
    <w:rsid w:val="008E4655"/>
    <w:rsid w:val="008E4F2B"/>
    <w:rsid w:val="008E7340"/>
    <w:rsid w:val="008E7374"/>
    <w:rsid w:val="008E7B91"/>
    <w:rsid w:val="008E7E27"/>
    <w:rsid w:val="008F0479"/>
    <w:rsid w:val="008F050B"/>
    <w:rsid w:val="008F099A"/>
    <w:rsid w:val="008F0DA0"/>
    <w:rsid w:val="008F1850"/>
    <w:rsid w:val="008F2C03"/>
    <w:rsid w:val="008F2C1A"/>
    <w:rsid w:val="008F2F15"/>
    <w:rsid w:val="008F2FF2"/>
    <w:rsid w:val="008F31F4"/>
    <w:rsid w:val="008F33DB"/>
    <w:rsid w:val="008F33F9"/>
    <w:rsid w:val="008F476B"/>
    <w:rsid w:val="008F482E"/>
    <w:rsid w:val="008F52E8"/>
    <w:rsid w:val="008F5BCC"/>
    <w:rsid w:val="008F5C54"/>
    <w:rsid w:val="008F5F81"/>
    <w:rsid w:val="008F68D9"/>
    <w:rsid w:val="008F69BA"/>
    <w:rsid w:val="008F7072"/>
    <w:rsid w:val="008F72DD"/>
    <w:rsid w:val="009007B0"/>
    <w:rsid w:val="00901613"/>
    <w:rsid w:val="00901979"/>
    <w:rsid w:val="00901E44"/>
    <w:rsid w:val="009023CB"/>
    <w:rsid w:val="00902A81"/>
    <w:rsid w:val="00902B27"/>
    <w:rsid w:val="00903214"/>
    <w:rsid w:val="00903A71"/>
    <w:rsid w:val="00906186"/>
    <w:rsid w:val="00907D2B"/>
    <w:rsid w:val="00911C53"/>
    <w:rsid w:val="009132C3"/>
    <w:rsid w:val="0091335D"/>
    <w:rsid w:val="00914ABC"/>
    <w:rsid w:val="00914C95"/>
    <w:rsid w:val="00914E31"/>
    <w:rsid w:val="00915569"/>
    <w:rsid w:val="00915777"/>
    <w:rsid w:val="00915FBF"/>
    <w:rsid w:val="00916CFE"/>
    <w:rsid w:val="00917446"/>
    <w:rsid w:val="00917596"/>
    <w:rsid w:val="0091790F"/>
    <w:rsid w:val="00917A30"/>
    <w:rsid w:val="00917F11"/>
    <w:rsid w:val="00920405"/>
    <w:rsid w:val="00920C20"/>
    <w:rsid w:val="009212AA"/>
    <w:rsid w:val="00922654"/>
    <w:rsid w:val="00922AAF"/>
    <w:rsid w:val="00923312"/>
    <w:rsid w:val="0092367E"/>
    <w:rsid w:val="00923B25"/>
    <w:rsid w:val="0092413A"/>
    <w:rsid w:val="009249B9"/>
    <w:rsid w:val="00924BE8"/>
    <w:rsid w:val="009266DB"/>
    <w:rsid w:val="009266EC"/>
    <w:rsid w:val="0092739B"/>
    <w:rsid w:val="00927827"/>
    <w:rsid w:val="00927D5E"/>
    <w:rsid w:val="009308F2"/>
    <w:rsid w:val="00930AC1"/>
    <w:rsid w:val="00930BA0"/>
    <w:rsid w:val="00930C69"/>
    <w:rsid w:val="0093107C"/>
    <w:rsid w:val="00931103"/>
    <w:rsid w:val="00932B47"/>
    <w:rsid w:val="00933359"/>
    <w:rsid w:val="00933BF5"/>
    <w:rsid w:val="009341FC"/>
    <w:rsid w:val="00934DBE"/>
    <w:rsid w:val="00935B54"/>
    <w:rsid w:val="00936B9C"/>
    <w:rsid w:val="009372F7"/>
    <w:rsid w:val="00937BC6"/>
    <w:rsid w:val="00940671"/>
    <w:rsid w:val="009412E6"/>
    <w:rsid w:val="00941DCC"/>
    <w:rsid w:val="00942790"/>
    <w:rsid w:val="00942825"/>
    <w:rsid w:val="0094325B"/>
    <w:rsid w:val="00943BC6"/>
    <w:rsid w:val="00944A30"/>
    <w:rsid w:val="00944F50"/>
    <w:rsid w:val="00945580"/>
    <w:rsid w:val="00945812"/>
    <w:rsid w:val="00945864"/>
    <w:rsid w:val="00946001"/>
    <w:rsid w:val="009462DB"/>
    <w:rsid w:val="0094646E"/>
    <w:rsid w:val="009468B1"/>
    <w:rsid w:val="00947379"/>
    <w:rsid w:val="00947436"/>
    <w:rsid w:val="00947812"/>
    <w:rsid w:val="009506CE"/>
    <w:rsid w:val="009509A7"/>
    <w:rsid w:val="00950AD8"/>
    <w:rsid w:val="00951356"/>
    <w:rsid w:val="00951850"/>
    <w:rsid w:val="009518DC"/>
    <w:rsid w:val="00951BB8"/>
    <w:rsid w:val="00951D7A"/>
    <w:rsid w:val="00951F61"/>
    <w:rsid w:val="00952804"/>
    <w:rsid w:val="00952B29"/>
    <w:rsid w:val="00954918"/>
    <w:rsid w:val="00954EDF"/>
    <w:rsid w:val="00955423"/>
    <w:rsid w:val="00955627"/>
    <w:rsid w:val="0095597F"/>
    <w:rsid w:val="00955A7B"/>
    <w:rsid w:val="00955AE4"/>
    <w:rsid w:val="009563D9"/>
    <w:rsid w:val="0095725D"/>
    <w:rsid w:val="00957594"/>
    <w:rsid w:val="00957CC2"/>
    <w:rsid w:val="00957F47"/>
    <w:rsid w:val="00960275"/>
    <w:rsid w:val="009602A8"/>
    <w:rsid w:val="009603CF"/>
    <w:rsid w:val="00960540"/>
    <w:rsid w:val="0096087C"/>
    <w:rsid w:val="009612A0"/>
    <w:rsid w:val="009632D0"/>
    <w:rsid w:val="009634B8"/>
    <w:rsid w:val="0096394F"/>
    <w:rsid w:val="00963A03"/>
    <w:rsid w:val="00963CBF"/>
    <w:rsid w:val="00963DF1"/>
    <w:rsid w:val="00964837"/>
    <w:rsid w:val="00965EAD"/>
    <w:rsid w:val="00965FA6"/>
    <w:rsid w:val="0096605D"/>
    <w:rsid w:val="00966492"/>
    <w:rsid w:val="009666B0"/>
    <w:rsid w:val="0096680C"/>
    <w:rsid w:val="00966F80"/>
    <w:rsid w:val="00967786"/>
    <w:rsid w:val="0096787D"/>
    <w:rsid w:val="00970D74"/>
    <w:rsid w:val="009711EA"/>
    <w:rsid w:val="009717BB"/>
    <w:rsid w:val="009726FA"/>
    <w:rsid w:val="00973898"/>
    <w:rsid w:val="00973A20"/>
    <w:rsid w:val="00973DE3"/>
    <w:rsid w:val="00974184"/>
    <w:rsid w:val="00974431"/>
    <w:rsid w:val="00974609"/>
    <w:rsid w:val="00975265"/>
    <w:rsid w:val="0097563A"/>
    <w:rsid w:val="009758F1"/>
    <w:rsid w:val="00975963"/>
    <w:rsid w:val="009759F8"/>
    <w:rsid w:val="0097600B"/>
    <w:rsid w:val="009769E0"/>
    <w:rsid w:val="009819A2"/>
    <w:rsid w:val="00983777"/>
    <w:rsid w:val="00984EF6"/>
    <w:rsid w:val="0098532D"/>
    <w:rsid w:val="0098538F"/>
    <w:rsid w:val="00985BC0"/>
    <w:rsid w:val="00985F51"/>
    <w:rsid w:val="00986E38"/>
    <w:rsid w:val="00986FDD"/>
    <w:rsid w:val="00987983"/>
    <w:rsid w:val="00987AAA"/>
    <w:rsid w:val="00991CAE"/>
    <w:rsid w:val="00991D4A"/>
    <w:rsid w:val="00991E99"/>
    <w:rsid w:val="00992286"/>
    <w:rsid w:val="009926C9"/>
    <w:rsid w:val="00992B1E"/>
    <w:rsid w:val="00993BA7"/>
    <w:rsid w:val="00993BC8"/>
    <w:rsid w:val="009942BB"/>
    <w:rsid w:val="009946C1"/>
    <w:rsid w:val="00995107"/>
    <w:rsid w:val="00995147"/>
    <w:rsid w:val="0099549D"/>
    <w:rsid w:val="00995F90"/>
    <w:rsid w:val="00996F82"/>
    <w:rsid w:val="00997600"/>
    <w:rsid w:val="009A0F33"/>
    <w:rsid w:val="009A1240"/>
    <w:rsid w:val="009A1FA7"/>
    <w:rsid w:val="009A21B2"/>
    <w:rsid w:val="009A385C"/>
    <w:rsid w:val="009A3927"/>
    <w:rsid w:val="009A3E1B"/>
    <w:rsid w:val="009A4476"/>
    <w:rsid w:val="009A455F"/>
    <w:rsid w:val="009A47F1"/>
    <w:rsid w:val="009A4E55"/>
    <w:rsid w:val="009A5824"/>
    <w:rsid w:val="009A6499"/>
    <w:rsid w:val="009A6C82"/>
    <w:rsid w:val="009A7462"/>
    <w:rsid w:val="009A7A99"/>
    <w:rsid w:val="009B00C0"/>
    <w:rsid w:val="009B09C2"/>
    <w:rsid w:val="009B0B02"/>
    <w:rsid w:val="009B21F2"/>
    <w:rsid w:val="009B22A4"/>
    <w:rsid w:val="009B2807"/>
    <w:rsid w:val="009B2A1D"/>
    <w:rsid w:val="009B31A9"/>
    <w:rsid w:val="009B3B0F"/>
    <w:rsid w:val="009B4187"/>
    <w:rsid w:val="009B4290"/>
    <w:rsid w:val="009B4610"/>
    <w:rsid w:val="009B471D"/>
    <w:rsid w:val="009B4825"/>
    <w:rsid w:val="009B5496"/>
    <w:rsid w:val="009B671B"/>
    <w:rsid w:val="009B749F"/>
    <w:rsid w:val="009B7A9A"/>
    <w:rsid w:val="009B7EE8"/>
    <w:rsid w:val="009C0301"/>
    <w:rsid w:val="009C05DD"/>
    <w:rsid w:val="009C0BAA"/>
    <w:rsid w:val="009C1898"/>
    <w:rsid w:val="009C1A83"/>
    <w:rsid w:val="009C2327"/>
    <w:rsid w:val="009C29B5"/>
    <w:rsid w:val="009C3470"/>
    <w:rsid w:val="009C3857"/>
    <w:rsid w:val="009C4E99"/>
    <w:rsid w:val="009C5796"/>
    <w:rsid w:val="009C604C"/>
    <w:rsid w:val="009C6D10"/>
    <w:rsid w:val="009C70D7"/>
    <w:rsid w:val="009C7EC7"/>
    <w:rsid w:val="009D2091"/>
    <w:rsid w:val="009D24BE"/>
    <w:rsid w:val="009D255E"/>
    <w:rsid w:val="009D2683"/>
    <w:rsid w:val="009D2C5E"/>
    <w:rsid w:val="009D3C97"/>
    <w:rsid w:val="009D4430"/>
    <w:rsid w:val="009D4A77"/>
    <w:rsid w:val="009D4CA6"/>
    <w:rsid w:val="009D5833"/>
    <w:rsid w:val="009D6945"/>
    <w:rsid w:val="009D7601"/>
    <w:rsid w:val="009D7735"/>
    <w:rsid w:val="009D7906"/>
    <w:rsid w:val="009D7C70"/>
    <w:rsid w:val="009E047E"/>
    <w:rsid w:val="009E04B8"/>
    <w:rsid w:val="009E0D97"/>
    <w:rsid w:val="009E0E3A"/>
    <w:rsid w:val="009E14C1"/>
    <w:rsid w:val="009E2D87"/>
    <w:rsid w:val="009E2EEC"/>
    <w:rsid w:val="009E3896"/>
    <w:rsid w:val="009E3BC3"/>
    <w:rsid w:val="009E478E"/>
    <w:rsid w:val="009E498E"/>
    <w:rsid w:val="009E50D9"/>
    <w:rsid w:val="009E526D"/>
    <w:rsid w:val="009E5563"/>
    <w:rsid w:val="009E57A6"/>
    <w:rsid w:val="009E6347"/>
    <w:rsid w:val="009E6A93"/>
    <w:rsid w:val="009E6E54"/>
    <w:rsid w:val="009E6E6E"/>
    <w:rsid w:val="009E7B45"/>
    <w:rsid w:val="009F0323"/>
    <w:rsid w:val="009F0F5B"/>
    <w:rsid w:val="009F32CC"/>
    <w:rsid w:val="009F36D0"/>
    <w:rsid w:val="009F3BEC"/>
    <w:rsid w:val="009F4512"/>
    <w:rsid w:val="009F59FD"/>
    <w:rsid w:val="009F5A1A"/>
    <w:rsid w:val="009F5B81"/>
    <w:rsid w:val="009F6036"/>
    <w:rsid w:val="009F6083"/>
    <w:rsid w:val="009F65E2"/>
    <w:rsid w:val="009F6842"/>
    <w:rsid w:val="009F6EDC"/>
    <w:rsid w:val="009F6FD5"/>
    <w:rsid w:val="00A01528"/>
    <w:rsid w:val="00A02018"/>
    <w:rsid w:val="00A021EC"/>
    <w:rsid w:val="00A02A58"/>
    <w:rsid w:val="00A0302D"/>
    <w:rsid w:val="00A030B7"/>
    <w:rsid w:val="00A037A8"/>
    <w:rsid w:val="00A0392F"/>
    <w:rsid w:val="00A039C8"/>
    <w:rsid w:val="00A04718"/>
    <w:rsid w:val="00A05E01"/>
    <w:rsid w:val="00A06505"/>
    <w:rsid w:val="00A065B2"/>
    <w:rsid w:val="00A065C0"/>
    <w:rsid w:val="00A07597"/>
    <w:rsid w:val="00A07603"/>
    <w:rsid w:val="00A078B6"/>
    <w:rsid w:val="00A1039E"/>
    <w:rsid w:val="00A105B9"/>
    <w:rsid w:val="00A111C6"/>
    <w:rsid w:val="00A113CD"/>
    <w:rsid w:val="00A128F5"/>
    <w:rsid w:val="00A12A6E"/>
    <w:rsid w:val="00A12DFC"/>
    <w:rsid w:val="00A138AA"/>
    <w:rsid w:val="00A13AE7"/>
    <w:rsid w:val="00A15688"/>
    <w:rsid w:val="00A1589C"/>
    <w:rsid w:val="00A15F57"/>
    <w:rsid w:val="00A160F2"/>
    <w:rsid w:val="00A16461"/>
    <w:rsid w:val="00A16BC4"/>
    <w:rsid w:val="00A1724D"/>
    <w:rsid w:val="00A17C27"/>
    <w:rsid w:val="00A17FB1"/>
    <w:rsid w:val="00A20ECE"/>
    <w:rsid w:val="00A215A8"/>
    <w:rsid w:val="00A217E1"/>
    <w:rsid w:val="00A2228B"/>
    <w:rsid w:val="00A235B8"/>
    <w:rsid w:val="00A2362A"/>
    <w:rsid w:val="00A2386F"/>
    <w:rsid w:val="00A23963"/>
    <w:rsid w:val="00A23A1E"/>
    <w:rsid w:val="00A23AD6"/>
    <w:rsid w:val="00A241C5"/>
    <w:rsid w:val="00A25B5A"/>
    <w:rsid w:val="00A271C2"/>
    <w:rsid w:val="00A27392"/>
    <w:rsid w:val="00A273A9"/>
    <w:rsid w:val="00A277A6"/>
    <w:rsid w:val="00A27D25"/>
    <w:rsid w:val="00A30312"/>
    <w:rsid w:val="00A30447"/>
    <w:rsid w:val="00A308A3"/>
    <w:rsid w:val="00A308EE"/>
    <w:rsid w:val="00A30A6C"/>
    <w:rsid w:val="00A312DC"/>
    <w:rsid w:val="00A319BA"/>
    <w:rsid w:val="00A32416"/>
    <w:rsid w:val="00A32F93"/>
    <w:rsid w:val="00A332C3"/>
    <w:rsid w:val="00A33379"/>
    <w:rsid w:val="00A339C1"/>
    <w:rsid w:val="00A33A2B"/>
    <w:rsid w:val="00A33DA2"/>
    <w:rsid w:val="00A35090"/>
    <w:rsid w:val="00A3641C"/>
    <w:rsid w:val="00A36CCD"/>
    <w:rsid w:val="00A375CD"/>
    <w:rsid w:val="00A37F57"/>
    <w:rsid w:val="00A4027B"/>
    <w:rsid w:val="00A40996"/>
    <w:rsid w:val="00A4496E"/>
    <w:rsid w:val="00A44995"/>
    <w:rsid w:val="00A44ED0"/>
    <w:rsid w:val="00A45BE4"/>
    <w:rsid w:val="00A4654A"/>
    <w:rsid w:val="00A46D12"/>
    <w:rsid w:val="00A4748E"/>
    <w:rsid w:val="00A477E2"/>
    <w:rsid w:val="00A47996"/>
    <w:rsid w:val="00A47D8E"/>
    <w:rsid w:val="00A5241D"/>
    <w:rsid w:val="00A52DB9"/>
    <w:rsid w:val="00A5305F"/>
    <w:rsid w:val="00A532F7"/>
    <w:rsid w:val="00A545CF"/>
    <w:rsid w:val="00A55EA3"/>
    <w:rsid w:val="00A56499"/>
    <w:rsid w:val="00A5686E"/>
    <w:rsid w:val="00A568E4"/>
    <w:rsid w:val="00A56A5F"/>
    <w:rsid w:val="00A5779E"/>
    <w:rsid w:val="00A579C5"/>
    <w:rsid w:val="00A57EFA"/>
    <w:rsid w:val="00A600AC"/>
    <w:rsid w:val="00A60871"/>
    <w:rsid w:val="00A63D26"/>
    <w:rsid w:val="00A640D5"/>
    <w:rsid w:val="00A64365"/>
    <w:rsid w:val="00A64B95"/>
    <w:rsid w:val="00A64BAD"/>
    <w:rsid w:val="00A65366"/>
    <w:rsid w:val="00A65B4B"/>
    <w:rsid w:val="00A662C6"/>
    <w:rsid w:val="00A6648C"/>
    <w:rsid w:val="00A66C65"/>
    <w:rsid w:val="00A66FFA"/>
    <w:rsid w:val="00A671ED"/>
    <w:rsid w:val="00A672AB"/>
    <w:rsid w:val="00A67F11"/>
    <w:rsid w:val="00A70572"/>
    <w:rsid w:val="00A7115C"/>
    <w:rsid w:val="00A7121B"/>
    <w:rsid w:val="00A71488"/>
    <w:rsid w:val="00A71A0E"/>
    <w:rsid w:val="00A71D16"/>
    <w:rsid w:val="00A722DD"/>
    <w:rsid w:val="00A73A85"/>
    <w:rsid w:val="00A744C4"/>
    <w:rsid w:val="00A74577"/>
    <w:rsid w:val="00A745FC"/>
    <w:rsid w:val="00A74625"/>
    <w:rsid w:val="00A75C4F"/>
    <w:rsid w:val="00A76BC8"/>
    <w:rsid w:val="00A76DFC"/>
    <w:rsid w:val="00A771C2"/>
    <w:rsid w:val="00A771F8"/>
    <w:rsid w:val="00A77260"/>
    <w:rsid w:val="00A778B0"/>
    <w:rsid w:val="00A77C48"/>
    <w:rsid w:val="00A8019A"/>
    <w:rsid w:val="00A80EAD"/>
    <w:rsid w:val="00A82741"/>
    <w:rsid w:val="00A82C2D"/>
    <w:rsid w:val="00A830AF"/>
    <w:rsid w:val="00A8347B"/>
    <w:rsid w:val="00A83769"/>
    <w:rsid w:val="00A84325"/>
    <w:rsid w:val="00A846D2"/>
    <w:rsid w:val="00A84807"/>
    <w:rsid w:val="00A84988"/>
    <w:rsid w:val="00A84B8B"/>
    <w:rsid w:val="00A84C5C"/>
    <w:rsid w:val="00A85153"/>
    <w:rsid w:val="00A8604D"/>
    <w:rsid w:val="00A8645E"/>
    <w:rsid w:val="00A864CF"/>
    <w:rsid w:val="00A86D20"/>
    <w:rsid w:val="00A86EB8"/>
    <w:rsid w:val="00A8701B"/>
    <w:rsid w:val="00A87673"/>
    <w:rsid w:val="00A87914"/>
    <w:rsid w:val="00A87B28"/>
    <w:rsid w:val="00A90133"/>
    <w:rsid w:val="00A90476"/>
    <w:rsid w:val="00A90B6A"/>
    <w:rsid w:val="00A90DB6"/>
    <w:rsid w:val="00A90F24"/>
    <w:rsid w:val="00A918F1"/>
    <w:rsid w:val="00A91A13"/>
    <w:rsid w:val="00A936AA"/>
    <w:rsid w:val="00A9383A"/>
    <w:rsid w:val="00A93E15"/>
    <w:rsid w:val="00A948BF"/>
    <w:rsid w:val="00A95667"/>
    <w:rsid w:val="00A96101"/>
    <w:rsid w:val="00A969A5"/>
    <w:rsid w:val="00A971A7"/>
    <w:rsid w:val="00A9756B"/>
    <w:rsid w:val="00A975F1"/>
    <w:rsid w:val="00AA0222"/>
    <w:rsid w:val="00AA0546"/>
    <w:rsid w:val="00AA07C0"/>
    <w:rsid w:val="00AA091B"/>
    <w:rsid w:val="00AA0BA8"/>
    <w:rsid w:val="00AA19D2"/>
    <w:rsid w:val="00AA1D83"/>
    <w:rsid w:val="00AA1DA4"/>
    <w:rsid w:val="00AA1EA7"/>
    <w:rsid w:val="00AA2215"/>
    <w:rsid w:val="00AA2311"/>
    <w:rsid w:val="00AA2AE1"/>
    <w:rsid w:val="00AA3394"/>
    <w:rsid w:val="00AA3533"/>
    <w:rsid w:val="00AA3B0B"/>
    <w:rsid w:val="00AA3B97"/>
    <w:rsid w:val="00AA3CD1"/>
    <w:rsid w:val="00AA54C7"/>
    <w:rsid w:val="00AA59E5"/>
    <w:rsid w:val="00AA5DED"/>
    <w:rsid w:val="00AA6A38"/>
    <w:rsid w:val="00AB0295"/>
    <w:rsid w:val="00AB0938"/>
    <w:rsid w:val="00AB11F8"/>
    <w:rsid w:val="00AB1A35"/>
    <w:rsid w:val="00AB1DDA"/>
    <w:rsid w:val="00AB3700"/>
    <w:rsid w:val="00AB37F8"/>
    <w:rsid w:val="00AB392A"/>
    <w:rsid w:val="00AB3F70"/>
    <w:rsid w:val="00AB48E7"/>
    <w:rsid w:val="00AB5303"/>
    <w:rsid w:val="00AB5630"/>
    <w:rsid w:val="00AB6BD6"/>
    <w:rsid w:val="00AB7642"/>
    <w:rsid w:val="00AB79DC"/>
    <w:rsid w:val="00AB7B91"/>
    <w:rsid w:val="00AC02AA"/>
    <w:rsid w:val="00AC17F8"/>
    <w:rsid w:val="00AC20D6"/>
    <w:rsid w:val="00AC2775"/>
    <w:rsid w:val="00AC2D64"/>
    <w:rsid w:val="00AC348F"/>
    <w:rsid w:val="00AC3BC2"/>
    <w:rsid w:val="00AC4B4E"/>
    <w:rsid w:val="00AC4CE4"/>
    <w:rsid w:val="00AC50F3"/>
    <w:rsid w:val="00AC5481"/>
    <w:rsid w:val="00AC5945"/>
    <w:rsid w:val="00AC5C28"/>
    <w:rsid w:val="00AC5CFD"/>
    <w:rsid w:val="00AC66A0"/>
    <w:rsid w:val="00AC70F4"/>
    <w:rsid w:val="00AC7CC8"/>
    <w:rsid w:val="00AD0272"/>
    <w:rsid w:val="00AD0A0E"/>
    <w:rsid w:val="00AD122D"/>
    <w:rsid w:val="00AD2086"/>
    <w:rsid w:val="00AD2456"/>
    <w:rsid w:val="00AD3A12"/>
    <w:rsid w:val="00AD3AAF"/>
    <w:rsid w:val="00AD4E70"/>
    <w:rsid w:val="00AD4F26"/>
    <w:rsid w:val="00AD4F64"/>
    <w:rsid w:val="00AD5470"/>
    <w:rsid w:val="00AD58CD"/>
    <w:rsid w:val="00AD5AD9"/>
    <w:rsid w:val="00AD5B56"/>
    <w:rsid w:val="00AD61FF"/>
    <w:rsid w:val="00AD67EF"/>
    <w:rsid w:val="00AD70E0"/>
    <w:rsid w:val="00AD75B7"/>
    <w:rsid w:val="00AD7E5E"/>
    <w:rsid w:val="00AE0006"/>
    <w:rsid w:val="00AE0464"/>
    <w:rsid w:val="00AE05A9"/>
    <w:rsid w:val="00AE05C6"/>
    <w:rsid w:val="00AE09CD"/>
    <w:rsid w:val="00AE0CFD"/>
    <w:rsid w:val="00AE1AEF"/>
    <w:rsid w:val="00AE1C46"/>
    <w:rsid w:val="00AE274E"/>
    <w:rsid w:val="00AE2E72"/>
    <w:rsid w:val="00AE2FAB"/>
    <w:rsid w:val="00AE3067"/>
    <w:rsid w:val="00AE3554"/>
    <w:rsid w:val="00AE37CD"/>
    <w:rsid w:val="00AE41E5"/>
    <w:rsid w:val="00AE4AD5"/>
    <w:rsid w:val="00AE4E83"/>
    <w:rsid w:val="00AE59CB"/>
    <w:rsid w:val="00AE6CCD"/>
    <w:rsid w:val="00AE6F6F"/>
    <w:rsid w:val="00AE7D30"/>
    <w:rsid w:val="00AE7D99"/>
    <w:rsid w:val="00AF0C11"/>
    <w:rsid w:val="00AF0DAF"/>
    <w:rsid w:val="00AF0E3D"/>
    <w:rsid w:val="00AF1D29"/>
    <w:rsid w:val="00AF2191"/>
    <w:rsid w:val="00AF227F"/>
    <w:rsid w:val="00AF2849"/>
    <w:rsid w:val="00AF3656"/>
    <w:rsid w:val="00AF3A3D"/>
    <w:rsid w:val="00AF3BCB"/>
    <w:rsid w:val="00AF4C4F"/>
    <w:rsid w:val="00AF6204"/>
    <w:rsid w:val="00AF6B18"/>
    <w:rsid w:val="00AF6C46"/>
    <w:rsid w:val="00AF6C82"/>
    <w:rsid w:val="00AF74A6"/>
    <w:rsid w:val="00AF755B"/>
    <w:rsid w:val="00B020DD"/>
    <w:rsid w:val="00B0214E"/>
    <w:rsid w:val="00B024AD"/>
    <w:rsid w:val="00B025B5"/>
    <w:rsid w:val="00B0276F"/>
    <w:rsid w:val="00B02D2C"/>
    <w:rsid w:val="00B0305B"/>
    <w:rsid w:val="00B0363F"/>
    <w:rsid w:val="00B03B21"/>
    <w:rsid w:val="00B03EE6"/>
    <w:rsid w:val="00B04FD4"/>
    <w:rsid w:val="00B05815"/>
    <w:rsid w:val="00B05C2E"/>
    <w:rsid w:val="00B060CF"/>
    <w:rsid w:val="00B0616E"/>
    <w:rsid w:val="00B06B92"/>
    <w:rsid w:val="00B06C81"/>
    <w:rsid w:val="00B06C8B"/>
    <w:rsid w:val="00B06EAF"/>
    <w:rsid w:val="00B070DB"/>
    <w:rsid w:val="00B0728D"/>
    <w:rsid w:val="00B07E1E"/>
    <w:rsid w:val="00B10FA0"/>
    <w:rsid w:val="00B1126E"/>
    <w:rsid w:val="00B115C5"/>
    <w:rsid w:val="00B118F8"/>
    <w:rsid w:val="00B12878"/>
    <w:rsid w:val="00B12975"/>
    <w:rsid w:val="00B12F4C"/>
    <w:rsid w:val="00B13683"/>
    <w:rsid w:val="00B13BC1"/>
    <w:rsid w:val="00B15C2C"/>
    <w:rsid w:val="00B16A6D"/>
    <w:rsid w:val="00B17855"/>
    <w:rsid w:val="00B206F1"/>
    <w:rsid w:val="00B20A49"/>
    <w:rsid w:val="00B20D54"/>
    <w:rsid w:val="00B20E87"/>
    <w:rsid w:val="00B20FCC"/>
    <w:rsid w:val="00B2257F"/>
    <w:rsid w:val="00B22CF4"/>
    <w:rsid w:val="00B230A4"/>
    <w:rsid w:val="00B2340A"/>
    <w:rsid w:val="00B239E5"/>
    <w:rsid w:val="00B23F38"/>
    <w:rsid w:val="00B2413C"/>
    <w:rsid w:val="00B243E1"/>
    <w:rsid w:val="00B24A23"/>
    <w:rsid w:val="00B24E62"/>
    <w:rsid w:val="00B25055"/>
    <w:rsid w:val="00B2568C"/>
    <w:rsid w:val="00B25EBF"/>
    <w:rsid w:val="00B25EC9"/>
    <w:rsid w:val="00B2758A"/>
    <w:rsid w:val="00B27BCB"/>
    <w:rsid w:val="00B3026D"/>
    <w:rsid w:val="00B3031F"/>
    <w:rsid w:val="00B31AF5"/>
    <w:rsid w:val="00B32184"/>
    <w:rsid w:val="00B32200"/>
    <w:rsid w:val="00B323B5"/>
    <w:rsid w:val="00B323C3"/>
    <w:rsid w:val="00B327D2"/>
    <w:rsid w:val="00B33C2E"/>
    <w:rsid w:val="00B348B1"/>
    <w:rsid w:val="00B34A20"/>
    <w:rsid w:val="00B37678"/>
    <w:rsid w:val="00B37D96"/>
    <w:rsid w:val="00B41639"/>
    <w:rsid w:val="00B417C5"/>
    <w:rsid w:val="00B41919"/>
    <w:rsid w:val="00B41936"/>
    <w:rsid w:val="00B41F5A"/>
    <w:rsid w:val="00B4260E"/>
    <w:rsid w:val="00B42A06"/>
    <w:rsid w:val="00B43EE7"/>
    <w:rsid w:val="00B45009"/>
    <w:rsid w:val="00B45C7A"/>
    <w:rsid w:val="00B4691A"/>
    <w:rsid w:val="00B4733F"/>
    <w:rsid w:val="00B474EC"/>
    <w:rsid w:val="00B476D7"/>
    <w:rsid w:val="00B51B39"/>
    <w:rsid w:val="00B51BF1"/>
    <w:rsid w:val="00B51EEF"/>
    <w:rsid w:val="00B534BC"/>
    <w:rsid w:val="00B547C6"/>
    <w:rsid w:val="00B54A20"/>
    <w:rsid w:val="00B54B41"/>
    <w:rsid w:val="00B55544"/>
    <w:rsid w:val="00B55A52"/>
    <w:rsid w:val="00B55C16"/>
    <w:rsid w:val="00B56067"/>
    <w:rsid w:val="00B562DB"/>
    <w:rsid w:val="00B56428"/>
    <w:rsid w:val="00B5667E"/>
    <w:rsid w:val="00B56A69"/>
    <w:rsid w:val="00B56D82"/>
    <w:rsid w:val="00B56DF1"/>
    <w:rsid w:val="00B56FD4"/>
    <w:rsid w:val="00B57D03"/>
    <w:rsid w:val="00B604FE"/>
    <w:rsid w:val="00B6058E"/>
    <w:rsid w:val="00B60D15"/>
    <w:rsid w:val="00B6130A"/>
    <w:rsid w:val="00B61DAA"/>
    <w:rsid w:val="00B622BE"/>
    <w:rsid w:val="00B6278C"/>
    <w:rsid w:val="00B62F52"/>
    <w:rsid w:val="00B63CCB"/>
    <w:rsid w:val="00B647A8"/>
    <w:rsid w:val="00B64A95"/>
    <w:rsid w:val="00B64C8B"/>
    <w:rsid w:val="00B658A5"/>
    <w:rsid w:val="00B65BDA"/>
    <w:rsid w:val="00B665E0"/>
    <w:rsid w:val="00B66F5A"/>
    <w:rsid w:val="00B677C1"/>
    <w:rsid w:val="00B67AF5"/>
    <w:rsid w:val="00B67E41"/>
    <w:rsid w:val="00B67F44"/>
    <w:rsid w:val="00B67FE1"/>
    <w:rsid w:val="00B7032C"/>
    <w:rsid w:val="00B709F7"/>
    <w:rsid w:val="00B70BB7"/>
    <w:rsid w:val="00B70C23"/>
    <w:rsid w:val="00B71372"/>
    <w:rsid w:val="00B7161E"/>
    <w:rsid w:val="00B71AA9"/>
    <w:rsid w:val="00B71D90"/>
    <w:rsid w:val="00B71EDA"/>
    <w:rsid w:val="00B71F2C"/>
    <w:rsid w:val="00B7254C"/>
    <w:rsid w:val="00B725D7"/>
    <w:rsid w:val="00B7266F"/>
    <w:rsid w:val="00B72DD5"/>
    <w:rsid w:val="00B72E06"/>
    <w:rsid w:val="00B72EB9"/>
    <w:rsid w:val="00B7383C"/>
    <w:rsid w:val="00B73947"/>
    <w:rsid w:val="00B73ABF"/>
    <w:rsid w:val="00B73B84"/>
    <w:rsid w:val="00B749A2"/>
    <w:rsid w:val="00B75F15"/>
    <w:rsid w:val="00B765A9"/>
    <w:rsid w:val="00B767BC"/>
    <w:rsid w:val="00B76AE1"/>
    <w:rsid w:val="00B76C34"/>
    <w:rsid w:val="00B77284"/>
    <w:rsid w:val="00B77B97"/>
    <w:rsid w:val="00B77F64"/>
    <w:rsid w:val="00B80BC3"/>
    <w:rsid w:val="00B818A5"/>
    <w:rsid w:val="00B81BC0"/>
    <w:rsid w:val="00B81D49"/>
    <w:rsid w:val="00B827AD"/>
    <w:rsid w:val="00B82C5C"/>
    <w:rsid w:val="00B82DE3"/>
    <w:rsid w:val="00B830DC"/>
    <w:rsid w:val="00B8465D"/>
    <w:rsid w:val="00B8567C"/>
    <w:rsid w:val="00B85778"/>
    <w:rsid w:val="00B85FFB"/>
    <w:rsid w:val="00B86301"/>
    <w:rsid w:val="00B866FD"/>
    <w:rsid w:val="00B87A59"/>
    <w:rsid w:val="00B91C7B"/>
    <w:rsid w:val="00B91D65"/>
    <w:rsid w:val="00B928AB"/>
    <w:rsid w:val="00B93382"/>
    <w:rsid w:val="00B93468"/>
    <w:rsid w:val="00B93E3E"/>
    <w:rsid w:val="00B93FD3"/>
    <w:rsid w:val="00B94637"/>
    <w:rsid w:val="00B94AF5"/>
    <w:rsid w:val="00B94B7B"/>
    <w:rsid w:val="00B9538D"/>
    <w:rsid w:val="00B95506"/>
    <w:rsid w:val="00B95547"/>
    <w:rsid w:val="00B956C9"/>
    <w:rsid w:val="00B96A24"/>
    <w:rsid w:val="00B96FEE"/>
    <w:rsid w:val="00B97563"/>
    <w:rsid w:val="00B97894"/>
    <w:rsid w:val="00B97C0B"/>
    <w:rsid w:val="00BA0EBC"/>
    <w:rsid w:val="00BA100D"/>
    <w:rsid w:val="00BA2423"/>
    <w:rsid w:val="00BA2651"/>
    <w:rsid w:val="00BA3114"/>
    <w:rsid w:val="00BA3755"/>
    <w:rsid w:val="00BA41D6"/>
    <w:rsid w:val="00BA42D4"/>
    <w:rsid w:val="00BA48BA"/>
    <w:rsid w:val="00BA4F62"/>
    <w:rsid w:val="00BA53F0"/>
    <w:rsid w:val="00BA540B"/>
    <w:rsid w:val="00BA6E75"/>
    <w:rsid w:val="00BA711A"/>
    <w:rsid w:val="00BA7CBC"/>
    <w:rsid w:val="00BB03DC"/>
    <w:rsid w:val="00BB0457"/>
    <w:rsid w:val="00BB07D5"/>
    <w:rsid w:val="00BB11BE"/>
    <w:rsid w:val="00BB1621"/>
    <w:rsid w:val="00BB27A6"/>
    <w:rsid w:val="00BB3152"/>
    <w:rsid w:val="00BB333A"/>
    <w:rsid w:val="00BB3C21"/>
    <w:rsid w:val="00BB57E6"/>
    <w:rsid w:val="00BB735F"/>
    <w:rsid w:val="00BB7443"/>
    <w:rsid w:val="00BB797C"/>
    <w:rsid w:val="00BB79F9"/>
    <w:rsid w:val="00BC0755"/>
    <w:rsid w:val="00BC10CC"/>
    <w:rsid w:val="00BC25A6"/>
    <w:rsid w:val="00BC2B06"/>
    <w:rsid w:val="00BC31D1"/>
    <w:rsid w:val="00BC3263"/>
    <w:rsid w:val="00BC3700"/>
    <w:rsid w:val="00BC383C"/>
    <w:rsid w:val="00BC4A66"/>
    <w:rsid w:val="00BC4ECD"/>
    <w:rsid w:val="00BC5056"/>
    <w:rsid w:val="00BC6249"/>
    <w:rsid w:val="00BC6828"/>
    <w:rsid w:val="00BC684E"/>
    <w:rsid w:val="00BC7A6A"/>
    <w:rsid w:val="00BD02B7"/>
    <w:rsid w:val="00BD0A35"/>
    <w:rsid w:val="00BD1735"/>
    <w:rsid w:val="00BD18BB"/>
    <w:rsid w:val="00BD2245"/>
    <w:rsid w:val="00BD3A60"/>
    <w:rsid w:val="00BD3C83"/>
    <w:rsid w:val="00BD401E"/>
    <w:rsid w:val="00BD47C4"/>
    <w:rsid w:val="00BD52A3"/>
    <w:rsid w:val="00BD5957"/>
    <w:rsid w:val="00BD6373"/>
    <w:rsid w:val="00BD64EB"/>
    <w:rsid w:val="00BD64ED"/>
    <w:rsid w:val="00BD6DC3"/>
    <w:rsid w:val="00BD7427"/>
    <w:rsid w:val="00BD756D"/>
    <w:rsid w:val="00BE097B"/>
    <w:rsid w:val="00BE0EAA"/>
    <w:rsid w:val="00BE13A3"/>
    <w:rsid w:val="00BE141A"/>
    <w:rsid w:val="00BE15F2"/>
    <w:rsid w:val="00BE25C8"/>
    <w:rsid w:val="00BE3A2C"/>
    <w:rsid w:val="00BE3C8D"/>
    <w:rsid w:val="00BE53D7"/>
    <w:rsid w:val="00BE579C"/>
    <w:rsid w:val="00BE5C3B"/>
    <w:rsid w:val="00BE6437"/>
    <w:rsid w:val="00BE6AB1"/>
    <w:rsid w:val="00BE6F24"/>
    <w:rsid w:val="00BE6F7B"/>
    <w:rsid w:val="00BE7152"/>
    <w:rsid w:val="00BE7458"/>
    <w:rsid w:val="00BE7523"/>
    <w:rsid w:val="00BE7919"/>
    <w:rsid w:val="00BF08B3"/>
    <w:rsid w:val="00BF1752"/>
    <w:rsid w:val="00BF1D0B"/>
    <w:rsid w:val="00BF27B9"/>
    <w:rsid w:val="00BF280A"/>
    <w:rsid w:val="00BF2A1B"/>
    <w:rsid w:val="00BF3C30"/>
    <w:rsid w:val="00BF41AB"/>
    <w:rsid w:val="00BF5098"/>
    <w:rsid w:val="00BF6262"/>
    <w:rsid w:val="00BF6694"/>
    <w:rsid w:val="00BF6972"/>
    <w:rsid w:val="00BF742F"/>
    <w:rsid w:val="00BF74AE"/>
    <w:rsid w:val="00C000B7"/>
    <w:rsid w:val="00C00165"/>
    <w:rsid w:val="00C00D79"/>
    <w:rsid w:val="00C0102D"/>
    <w:rsid w:val="00C01D14"/>
    <w:rsid w:val="00C01E84"/>
    <w:rsid w:val="00C01EA3"/>
    <w:rsid w:val="00C0228C"/>
    <w:rsid w:val="00C0269E"/>
    <w:rsid w:val="00C02E10"/>
    <w:rsid w:val="00C02E66"/>
    <w:rsid w:val="00C0378B"/>
    <w:rsid w:val="00C03C20"/>
    <w:rsid w:val="00C03D9C"/>
    <w:rsid w:val="00C03FBB"/>
    <w:rsid w:val="00C04738"/>
    <w:rsid w:val="00C05070"/>
    <w:rsid w:val="00C06337"/>
    <w:rsid w:val="00C06352"/>
    <w:rsid w:val="00C06663"/>
    <w:rsid w:val="00C06745"/>
    <w:rsid w:val="00C06ED8"/>
    <w:rsid w:val="00C07AF8"/>
    <w:rsid w:val="00C10431"/>
    <w:rsid w:val="00C106E6"/>
    <w:rsid w:val="00C1156B"/>
    <w:rsid w:val="00C1185C"/>
    <w:rsid w:val="00C1252E"/>
    <w:rsid w:val="00C12FEC"/>
    <w:rsid w:val="00C13DBD"/>
    <w:rsid w:val="00C13E1C"/>
    <w:rsid w:val="00C1406C"/>
    <w:rsid w:val="00C14649"/>
    <w:rsid w:val="00C1515B"/>
    <w:rsid w:val="00C154D3"/>
    <w:rsid w:val="00C1564C"/>
    <w:rsid w:val="00C1661B"/>
    <w:rsid w:val="00C16D0F"/>
    <w:rsid w:val="00C17485"/>
    <w:rsid w:val="00C174B1"/>
    <w:rsid w:val="00C17A65"/>
    <w:rsid w:val="00C17CFA"/>
    <w:rsid w:val="00C20671"/>
    <w:rsid w:val="00C20F7E"/>
    <w:rsid w:val="00C21D35"/>
    <w:rsid w:val="00C223A9"/>
    <w:rsid w:val="00C23701"/>
    <w:rsid w:val="00C23AFD"/>
    <w:rsid w:val="00C24CD0"/>
    <w:rsid w:val="00C2535B"/>
    <w:rsid w:val="00C2557D"/>
    <w:rsid w:val="00C25CC1"/>
    <w:rsid w:val="00C25D21"/>
    <w:rsid w:val="00C25DF7"/>
    <w:rsid w:val="00C26144"/>
    <w:rsid w:val="00C26FE9"/>
    <w:rsid w:val="00C27B3D"/>
    <w:rsid w:val="00C30E40"/>
    <w:rsid w:val="00C31885"/>
    <w:rsid w:val="00C31E2D"/>
    <w:rsid w:val="00C32219"/>
    <w:rsid w:val="00C327E9"/>
    <w:rsid w:val="00C331EF"/>
    <w:rsid w:val="00C335EF"/>
    <w:rsid w:val="00C338F8"/>
    <w:rsid w:val="00C33D2A"/>
    <w:rsid w:val="00C345C7"/>
    <w:rsid w:val="00C346D2"/>
    <w:rsid w:val="00C353F0"/>
    <w:rsid w:val="00C35B17"/>
    <w:rsid w:val="00C35E00"/>
    <w:rsid w:val="00C36361"/>
    <w:rsid w:val="00C3734D"/>
    <w:rsid w:val="00C3749B"/>
    <w:rsid w:val="00C37B6F"/>
    <w:rsid w:val="00C4046E"/>
    <w:rsid w:val="00C415A7"/>
    <w:rsid w:val="00C41C2F"/>
    <w:rsid w:val="00C42113"/>
    <w:rsid w:val="00C424CC"/>
    <w:rsid w:val="00C446CE"/>
    <w:rsid w:val="00C457CD"/>
    <w:rsid w:val="00C46529"/>
    <w:rsid w:val="00C50348"/>
    <w:rsid w:val="00C50B57"/>
    <w:rsid w:val="00C50C95"/>
    <w:rsid w:val="00C50F58"/>
    <w:rsid w:val="00C511B5"/>
    <w:rsid w:val="00C511DA"/>
    <w:rsid w:val="00C517DC"/>
    <w:rsid w:val="00C5189D"/>
    <w:rsid w:val="00C51D1D"/>
    <w:rsid w:val="00C5236A"/>
    <w:rsid w:val="00C52648"/>
    <w:rsid w:val="00C52AE9"/>
    <w:rsid w:val="00C55A1C"/>
    <w:rsid w:val="00C55C96"/>
    <w:rsid w:val="00C55D59"/>
    <w:rsid w:val="00C55F68"/>
    <w:rsid w:val="00C5799A"/>
    <w:rsid w:val="00C579B1"/>
    <w:rsid w:val="00C57CB2"/>
    <w:rsid w:val="00C57D62"/>
    <w:rsid w:val="00C57FC6"/>
    <w:rsid w:val="00C603A1"/>
    <w:rsid w:val="00C606FC"/>
    <w:rsid w:val="00C61286"/>
    <w:rsid w:val="00C61585"/>
    <w:rsid w:val="00C61777"/>
    <w:rsid w:val="00C61ABD"/>
    <w:rsid w:val="00C61B1F"/>
    <w:rsid w:val="00C61B74"/>
    <w:rsid w:val="00C629F0"/>
    <w:rsid w:val="00C63350"/>
    <w:rsid w:val="00C643C6"/>
    <w:rsid w:val="00C64708"/>
    <w:rsid w:val="00C6496C"/>
    <w:rsid w:val="00C64DAB"/>
    <w:rsid w:val="00C65C71"/>
    <w:rsid w:val="00C6623F"/>
    <w:rsid w:val="00C66E87"/>
    <w:rsid w:val="00C67024"/>
    <w:rsid w:val="00C6754D"/>
    <w:rsid w:val="00C70215"/>
    <w:rsid w:val="00C70AE6"/>
    <w:rsid w:val="00C718FF"/>
    <w:rsid w:val="00C7214F"/>
    <w:rsid w:val="00C72AB7"/>
    <w:rsid w:val="00C740AE"/>
    <w:rsid w:val="00C755D4"/>
    <w:rsid w:val="00C762ED"/>
    <w:rsid w:val="00C80542"/>
    <w:rsid w:val="00C807EE"/>
    <w:rsid w:val="00C80FAB"/>
    <w:rsid w:val="00C81B56"/>
    <w:rsid w:val="00C81EEE"/>
    <w:rsid w:val="00C8295A"/>
    <w:rsid w:val="00C82AB2"/>
    <w:rsid w:val="00C835AD"/>
    <w:rsid w:val="00C83CE2"/>
    <w:rsid w:val="00C842EA"/>
    <w:rsid w:val="00C84B68"/>
    <w:rsid w:val="00C84CF0"/>
    <w:rsid w:val="00C84E9E"/>
    <w:rsid w:val="00C85011"/>
    <w:rsid w:val="00C856DF"/>
    <w:rsid w:val="00C85C8F"/>
    <w:rsid w:val="00C86A42"/>
    <w:rsid w:val="00C87419"/>
    <w:rsid w:val="00C875B7"/>
    <w:rsid w:val="00C876B6"/>
    <w:rsid w:val="00C877A9"/>
    <w:rsid w:val="00C87F8B"/>
    <w:rsid w:val="00C90E24"/>
    <w:rsid w:val="00C91535"/>
    <w:rsid w:val="00C9157C"/>
    <w:rsid w:val="00C91D23"/>
    <w:rsid w:val="00C9215B"/>
    <w:rsid w:val="00C92837"/>
    <w:rsid w:val="00C92CAC"/>
    <w:rsid w:val="00C939C4"/>
    <w:rsid w:val="00C93AF6"/>
    <w:rsid w:val="00C93C21"/>
    <w:rsid w:val="00C93E37"/>
    <w:rsid w:val="00C9453F"/>
    <w:rsid w:val="00C94801"/>
    <w:rsid w:val="00C94FEA"/>
    <w:rsid w:val="00C96CB3"/>
    <w:rsid w:val="00CA00B7"/>
    <w:rsid w:val="00CA03CA"/>
    <w:rsid w:val="00CA0619"/>
    <w:rsid w:val="00CA082E"/>
    <w:rsid w:val="00CA0E2B"/>
    <w:rsid w:val="00CA0FF8"/>
    <w:rsid w:val="00CA31F0"/>
    <w:rsid w:val="00CA36D9"/>
    <w:rsid w:val="00CA4211"/>
    <w:rsid w:val="00CA4358"/>
    <w:rsid w:val="00CA73AD"/>
    <w:rsid w:val="00CA7AB1"/>
    <w:rsid w:val="00CA7BDF"/>
    <w:rsid w:val="00CA7E1A"/>
    <w:rsid w:val="00CB06A1"/>
    <w:rsid w:val="00CB0E2B"/>
    <w:rsid w:val="00CB10EE"/>
    <w:rsid w:val="00CB13D5"/>
    <w:rsid w:val="00CB152C"/>
    <w:rsid w:val="00CB1727"/>
    <w:rsid w:val="00CB1D13"/>
    <w:rsid w:val="00CB1D98"/>
    <w:rsid w:val="00CB1FFC"/>
    <w:rsid w:val="00CB2AA7"/>
    <w:rsid w:val="00CB33D0"/>
    <w:rsid w:val="00CB343B"/>
    <w:rsid w:val="00CB3B17"/>
    <w:rsid w:val="00CB40A6"/>
    <w:rsid w:val="00CB421B"/>
    <w:rsid w:val="00CB431A"/>
    <w:rsid w:val="00CB48E0"/>
    <w:rsid w:val="00CB620D"/>
    <w:rsid w:val="00CB7292"/>
    <w:rsid w:val="00CB775C"/>
    <w:rsid w:val="00CB7C10"/>
    <w:rsid w:val="00CB7D5F"/>
    <w:rsid w:val="00CC0195"/>
    <w:rsid w:val="00CC0886"/>
    <w:rsid w:val="00CC2035"/>
    <w:rsid w:val="00CC21FD"/>
    <w:rsid w:val="00CC2531"/>
    <w:rsid w:val="00CC314A"/>
    <w:rsid w:val="00CC3E28"/>
    <w:rsid w:val="00CC43FC"/>
    <w:rsid w:val="00CC4416"/>
    <w:rsid w:val="00CC49A9"/>
    <w:rsid w:val="00CC63C0"/>
    <w:rsid w:val="00CC74DE"/>
    <w:rsid w:val="00CC75F7"/>
    <w:rsid w:val="00CD0B9C"/>
    <w:rsid w:val="00CD0EAE"/>
    <w:rsid w:val="00CD16AE"/>
    <w:rsid w:val="00CD1805"/>
    <w:rsid w:val="00CD2278"/>
    <w:rsid w:val="00CD254A"/>
    <w:rsid w:val="00CD26A1"/>
    <w:rsid w:val="00CD28ED"/>
    <w:rsid w:val="00CD3847"/>
    <w:rsid w:val="00CD3C47"/>
    <w:rsid w:val="00CD3E58"/>
    <w:rsid w:val="00CD4289"/>
    <w:rsid w:val="00CD436A"/>
    <w:rsid w:val="00CD45D3"/>
    <w:rsid w:val="00CD4789"/>
    <w:rsid w:val="00CD515A"/>
    <w:rsid w:val="00CD5416"/>
    <w:rsid w:val="00CD54D5"/>
    <w:rsid w:val="00CD54D8"/>
    <w:rsid w:val="00CD57A4"/>
    <w:rsid w:val="00CD5B0B"/>
    <w:rsid w:val="00CD5BE5"/>
    <w:rsid w:val="00CD60E0"/>
    <w:rsid w:val="00CD612C"/>
    <w:rsid w:val="00CD685B"/>
    <w:rsid w:val="00CD6D6E"/>
    <w:rsid w:val="00CD70EA"/>
    <w:rsid w:val="00CE048A"/>
    <w:rsid w:val="00CE0633"/>
    <w:rsid w:val="00CE0D67"/>
    <w:rsid w:val="00CE0F0D"/>
    <w:rsid w:val="00CE24EB"/>
    <w:rsid w:val="00CE2D1A"/>
    <w:rsid w:val="00CE2F46"/>
    <w:rsid w:val="00CE2FCA"/>
    <w:rsid w:val="00CE3228"/>
    <w:rsid w:val="00CE32ED"/>
    <w:rsid w:val="00CE3339"/>
    <w:rsid w:val="00CE439E"/>
    <w:rsid w:val="00CE473B"/>
    <w:rsid w:val="00CE4D17"/>
    <w:rsid w:val="00CE550B"/>
    <w:rsid w:val="00CE5642"/>
    <w:rsid w:val="00CE5769"/>
    <w:rsid w:val="00CE7464"/>
    <w:rsid w:val="00CE7AFA"/>
    <w:rsid w:val="00CE7B05"/>
    <w:rsid w:val="00CE7F36"/>
    <w:rsid w:val="00CF01E1"/>
    <w:rsid w:val="00CF0201"/>
    <w:rsid w:val="00CF0691"/>
    <w:rsid w:val="00CF14BF"/>
    <w:rsid w:val="00CF17C7"/>
    <w:rsid w:val="00CF232E"/>
    <w:rsid w:val="00CF23AE"/>
    <w:rsid w:val="00CF307F"/>
    <w:rsid w:val="00CF40F9"/>
    <w:rsid w:val="00CF582B"/>
    <w:rsid w:val="00CF5950"/>
    <w:rsid w:val="00CF6793"/>
    <w:rsid w:val="00CF693C"/>
    <w:rsid w:val="00CF6E59"/>
    <w:rsid w:val="00CF761B"/>
    <w:rsid w:val="00CF7A40"/>
    <w:rsid w:val="00D00A57"/>
    <w:rsid w:val="00D0146D"/>
    <w:rsid w:val="00D01986"/>
    <w:rsid w:val="00D0261A"/>
    <w:rsid w:val="00D0297F"/>
    <w:rsid w:val="00D02C5A"/>
    <w:rsid w:val="00D02FAD"/>
    <w:rsid w:val="00D033F8"/>
    <w:rsid w:val="00D03A19"/>
    <w:rsid w:val="00D03AF7"/>
    <w:rsid w:val="00D03CBB"/>
    <w:rsid w:val="00D04886"/>
    <w:rsid w:val="00D04B5A"/>
    <w:rsid w:val="00D05462"/>
    <w:rsid w:val="00D05BE4"/>
    <w:rsid w:val="00D05FCB"/>
    <w:rsid w:val="00D06184"/>
    <w:rsid w:val="00D0642B"/>
    <w:rsid w:val="00D10368"/>
    <w:rsid w:val="00D10657"/>
    <w:rsid w:val="00D116E7"/>
    <w:rsid w:val="00D11C20"/>
    <w:rsid w:val="00D1221F"/>
    <w:rsid w:val="00D1231D"/>
    <w:rsid w:val="00D1256B"/>
    <w:rsid w:val="00D1272B"/>
    <w:rsid w:val="00D128FC"/>
    <w:rsid w:val="00D1315A"/>
    <w:rsid w:val="00D13840"/>
    <w:rsid w:val="00D13CFD"/>
    <w:rsid w:val="00D13FE9"/>
    <w:rsid w:val="00D154AE"/>
    <w:rsid w:val="00D159D0"/>
    <w:rsid w:val="00D16069"/>
    <w:rsid w:val="00D16899"/>
    <w:rsid w:val="00D16BA8"/>
    <w:rsid w:val="00D16C09"/>
    <w:rsid w:val="00D202A1"/>
    <w:rsid w:val="00D20767"/>
    <w:rsid w:val="00D214C3"/>
    <w:rsid w:val="00D21590"/>
    <w:rsid w:val="00D215D9"/>
    <w:rsid w:val="00D23689"/>
    <w:rsid w:val="00D23B3A"/>
    <w:rsid w:val="00D25008"/>
    <w:rsid w:val="00D258D8"/>
    <w:rsid w:val="00D25A34"/>
    <w:rsid w:val="00D25E92"/>
    <w:rsid w:val="00D2642D"/>
    <w:rsid w:val="00D268BE"/>
    <w:rsid w:val="00D26C89"/>
    <w:rsid w:val="00D26F8D"/>
    <w:rsid w:val="00D27249"/>
    <w:rsid w:val="00D27501"/>
    <w:rsid w:val="00D300CF"/>
    <w:rsid w:val="00D307B2"/>
    <w:rsid w:val="00D30AAD"/>
    <w:rsid w:val="00D30E55"/>
    <w:rsid w:val="00D312ED"/>
    <w:rsid w:val="00D312F9"/>
    <w:rsid w:val="00D317ED"/>
    <w:rsid w:val="00D32C7D"/>
    <w:rsid w:val="00D33237"/>
    <w:rsid w:val="00D3341B"/>
    <w:rsid w:val="00D33715"/>
    <w:rsid w:val="00D33803"/>
    <w:rsid w:val="00D338E9"/>
    <w:rsid w:val="00D339D1"/>
    <w:rsid w:val="00D33CD7"/>
    <w:rsid w:val="00D33F3C"/>
    <w:rsid w:val="00D34744"/>
    <w:rsid w:val="00D34FFA"/>
    <w:rsid w:val="00D35293"/>
    <w:rsid w:val="00D35824"/>
    <w:rsid w:val="00D35894"/>
    <w:rsid w:val="00D359E6"/>
    <w:rsid w:val="00D3640D"/>
    <w:rsid w:val="00D36609"/>
    <w:rsid w:val="00D3684D"/>
    <w:rsid w:val="00D371A7"/>
    <w:rsid w:val="00D37821"/>
    <w:rsid w:val="00D37BAA"/>
    <w:rsid w:val="00D409D8"/>
    <w:rsid w:val="00D40DDC"/>
    <w:rsid w:val="00D4202B"/>
    <w:rsid w:val="00D42794"/>
    <w:rsid w:val="00D42A4D"/>
    <w:rsid w:val="00D4324F"/>
    <w:rsid w:val="00D43A65"/>
    <w:rsid w:val="00D43AD0"/>
    <w:rsid w:val="00D43DDD"/>
    <w:rsid w:val="00D44C35"/>
    <w:rsid w:val="00D44E9E"/>
    <w:rsid w:val="00D45150"/>
    <w:rsid w:val="00D4528F"/>
    <w:rsid w:val="00D459BF"/>
    <w:rsid w:val="00D45F34"/>
    <w:rsid w:val="00D4640D"/>
    <w:rsid w:val="00D46939"/>
    <w:rsid w:val="00D46D12"/>
    <w:rsid w:val="00D47297"/>
    <w:rsid w:val="00D47DB0"/>
    <w:rsid w:val="00D516C5"/>
    <w:rsid w:val="00D51D3B"/>
    <w:rsid w:val="00D51D63"/>
    <w:rsid w:val="00D5221C"/>
    <w:rsid w:val="00D5315C"/>
    <w:rsid w:val="00D53220"/>
    <w:rsid w:val="00D539D1"/>
    <w:rsid w:val="00D53C73"/>
    <w:rsid w:val="00D5412C"/>
    <w:rsid w:val="00D54A63"/>
    <w:rsid w:val="00D54AE5"/>
    <w:rsid w:val="00D54EDF"/>
    <w:rsid w:val="00D56308"/>
    <w:rsid w:val="00D565E0"/>
    <w:rsid w:val="00D567C9"/>
    <w:rsid w:val="00D56A89"/>
    <w:rsid w:val="00D602B5"/>
    <w:rsid w:val="00D60837"/>
    <w:rsid w:val="00D6096B"/>
    <w:rsid w:val="00D60C4F"/>
    <w:rsid w:val="00D612AE"/>
    <w:rsid w:val="00D61E5C"/>
    <w:rsid w:val="00D629E9"/>
    <w:rsid w:val="00D62B6A"/>
    <w:rsid w:val="00D62D61"/>
    <w:rsid w:val="00D6310E"/>
    <w:rsid w:val="00D64900"/>
    <w:rsid w:val="00D64CAA"/>
    <w:rsid w:val="00D65D31"/>
    <w:rsid w:val="00D65D63"/>
    <w:rsid w:val="00D66D42"/>
    <w:rsid w:val="00D67710"/>
    <w:rsid w:val="00D70C90"/>
    <w:rsid w:val="00D70EB3"/>
    <w:rsid w:val="00D711EC"/>
    <w:rsid w:val="00D7129A"/>
    <w:rsid w:val="00D72B0E"/>
    <w:rsid w:val="00D72D04"/>
    <w:rsid w:val="00D73ECF"/>
    <w:rsid w:val="00D74BAB"/>
    <w:rsid w:val="00D7521D"/>
    <w:rsid w:val="00D752CC"/>
    <w:rsid w:val="00D762B4"/>
    <w:rsid w:val="00D76A52"/>
    <w:rsid w:val="00D7762E"/>
    <w:rsid w:val="00D77F18"/>
    <w:rsid w:val="00D80051"/>
    <w:rsid w:val="00D800F6"/>
    <w:rsid w:val="00D8044F"/>
    <w:rsid w:val="00D80C67"/>
    <w:rsid w:val="00D8145F"/>
    <w:rsid w:val="00D81EE5"/>
    <w:rsid w:val="00D8214F"/>
    <w:rsid w:val="00D82FBE"/>
    <w:rsid w:val="00D83741"/>
    <w:rsid w:val="00D84478"/>
    <w:rsid w:val="00D84EEB"/>
    <w:rsid w:val="00D85A91"/>
    <w:rsid w:val="00D85B33"/>
    <w:rsid w:val="00D85D18"/>
    <w:rsid w:val="00D86369"/>
    <w:rsid w:val="00D86389"/>
    <w:rsid w:val="00D86B88"/>
    <w:rsid w:val="00D90273"/>
    <w:rsid w:val="00D917FE"/>
    <w:rsid w:val="00D919FF"/>
    <w:rsid w:val="00D91B59"/>
    <w:rsid w:val="00D91BDD"/>
    <w:rsid w:val="00D91C2D"/>
    <w:rsid w:val="00D91D08"/>
    <w:rsid w:val="00D92815"/>
    <w:rsid w:val="00D94CD9"/>
    <w:rsid w:val="00D9507C"/>
    <w:rsid w:val="00D95D61"/>
    <w:rsid w:val="00D95EAD"/>
    <w:rsid w:val="00D962A1"/>
    <w:rsid w:val="00D962A2"/>
    <w:rsid w:val="00D979A7"/>
    <w:rsid w:val="00D97C55"/>
    <w:rsid w:val="00DA08E6"/>
    <w:rsid w:val="00DA0E96"/>
    <w:rsid w:val="00DA1A93"/>
    <w:rsid w:val="00DA32EB"/>
    <w:rsid w:val="00DA3C35"/>
    <w:rsid w:val="00DA3E23"/>
    <w:rsid w:val="00DA47B1"/>
    <w:rsid w:val="00DA4895"/>
    <w:rsid w:val="00DA4C6C"/>
    <w:rsid w:val="00DA4D72"/>
    <w:rsid w:val="00DA52DD"/>
    <w:rsid w:val="00DA744C"/>
    <w:rsid w:val="00DB0536"/>
    <w:rsid w:val="00DB07F6"/>
    <w:rsid w:val="00DB0E79"/>
    <w:rsid w:val="00DB16D2"/>
    <w:rsid w:val="00DB1F7A"/>
    <w:rsid w:val="00DB26C7"/>
    <w:rsid w:val="00DB2C0D"/>
    <w:rsid w:val="00DB30C1"/>
    <w:rsid w:val="00DB36E0"/>
    <w:rsid w:val="00DB4721"/>
    <w:rsid w:val="00DB5790"/>
    <w:rsid w:val="00DB5CF9"/>
    <w:rsid w:val="00DB6800"/>
    <w:rsid w:val="00DB6C75"/>
    <w:rsid w:val="00DB7F15"/>
    <w:rsid w:val="00DC0449"/>
    <w:rsid w:val="00DC0B50"/>
    <w:rsid w:val="00DC103C"/>
    <w:rsid w:val="00DC10EA"/>
    <w:rsid w:val="00DC147A"/>
    <w:rsid w:val="00DC2A93"/>
    <w:rsid w:val="00DC2EB0"/>
    <w:rsid w:val="00DC3689"/>
    <w:rsid w:val="00DC3748"/>
    <w:rsid w:val="00DC3A21"/>
    <w:rsid w:val="00DC3A55"/>
    <w:rsid w:val="00DC3ECC"/>
    <w:rsid w:val="00DC4534"/>
    <w:rsid w:val="00DC488E"/>
    <w:rsid w:val="00DC4F82"/>
    <w:rsid w:val="00DC514C"/>
    <w:rsid w:val="00DC541A"/>
    <w:rsid w:val="00DC5575"/>
    <w:rsid w:val="00DC6733"/>
    <w:rsid w:val="00DC6CD8"/>
    <w:rsid w:val="00DC6DD0"/>
    <w:rsid w:val="00DD0030"/>
    <w:rsid w:val="00DD01DB"/>
    <w:rsid w:val="00DD0702"/>
    <w:rsid w:val="00DD2DFA"/>
    <w:rsid w:val="00DD3379"/>
    <w:rsid w:val="00DD37D7"/>
    <w:rsid w:val="00DD3942"/>
    <w:rsid w:val="00DD3BE1"/>
    <w:rsid w:val="00DD3E78"/>
    <w:rsid w:val="00DD4BC9"/>
    <w:rsid w:val="00DD5125"/>
    <w:rsid w:val="00DD546E"/>
    <w:rsid w:val="00DD5CB3"/>
    <w:rsid w:val="00DD6035"/>
    <w:rsid w:val="00DD611B"/>
    <w:rsid w:val="00DD685D"/>
    <w:rsid w:val="00DD6A2F"/>
    <w:rsid w:val="00DD7024"/>
    <w:rsid w:val="00DD7097"/>
    <w:rsid w:val="00DD7199"/>
    <w:rsid w:val="00DD71B2"/>
    <w:rsid w:val="00DD7E3E"/>
    <w:rsid w:val="00DE00B9"/>
    <w:rsid w:val="00DE04AD"/>
    <w:rsid w:val="00DE23E8"/>
    <w:rsid w:val="00DE2DCC"/>
    <w:rsid w:val="00DE53F9"/>
    <w:rsid w:val="00DE55C3"/>
    <w:rsid w:val="00DE6089"/>
    <w:rsid w:val="00DE6128"/>
    <w:rsid w:val="00DE681D"/>
    <w:rsid w:val="00DE6D33"/>
    <w:rsid w:val="00DE6EC8"/>
    <w:rsid w:val="00DE74E8"/>
    <w:rsid w:val="00DE7C17"/>
    <w:rsid w:val="00DF0DF8"/>
    <w:rsid w:val="00DF2C34"/>
    <w:rsid w:val="00DF31D2"/>
    <w:rsid w:val="00DF4318"/>
    <w:rsid w:val="00DF4332"/>
    <w:rsid w:val="00DF4559"/>
    <w:rsid w:val="00DF46D5"/>
    <w:rsid w:val="00DF4B85"/>
    <w:rsid w:val="00DF56E5"/>
    <w:rsid w:val="00DF5A82"/>
    <w:rsid w:val="00DF6074"/>
    <w:rsid w:val="00DF62BE"/>
    <w:rsid w:val="00DF6301"/>
    <w:rsid w:val="00DF6486"/>
    <w:rsid w:val="00DF66DF"/>
    <w:rsid w:val="00DF7045"/>
    <w:rsid w:val="00DF7059"/>
    <w:rsid w:val="00E00F29"/>
    <w:rsid w:val="00E01A62"/>
    <w:rsid w:val="00E01E36"/>
    <w:rsid w:val="00E03149"/>
    <w:rsid w:val="00E032AA"/>
    <w:rsid w:val="00E037F3"/>
    <w:rsid w:val="00E03954"/>
    <w:rsid w:val="00E03B43"/>
    <w:rsid w:val="00E046F3"/>
    <w:rsid w:val="00E047D8"/>
    <w:rsid w:val="00E05170"/>
    <w:rsid w:val="00E059B0"/>
    <w:rsid w:val="00E06420"/>
    <w:rsid w:val="00E06530"/>
    <w:rsid w:val="00E0709A"/>
    <w:rsid w:val="00E070F2"/>
    <w:rsid w:val="00E077F6"/>
    <w:rsid w:val="00E07B41"/>
    <w:rsid w:val="00E10868"/>
    <w:rsid w:val="00E11A38"/>
    <w:rsid w:val="00E12DDF"/>
    <w:rsid w:val="00E13BA1"/>
    <w:rsid w:val="00E15440"/>
    <w:rsid w:val="00E15593"/>
    <w:rsid w:val="00E15A48"/>
    <w:rsid w:val="00E15B8F"/>
    <w:rsid w:val="00E15CEF"/>
    <w:rsid w:val="00E15D56"/>
    <w:rsid w:val="00E1667D"/>
    <w:rsid w:val="00E16A29"/>
    <w:rsid w:val="00E1789A"/>
    <w:rsid w:val="00E17B5D"/>
    <w:rsid w:val="00E17CD4"/>
    <w:rsid w:val="00E17E13"/>
    <w:rsid w:val="00E22CC6"/>
    <w:rsid w:val="00E233E6"/>
    <w:rsid w:val="00E23D4A"/>
    <w:rsid w:val="00E24E0F"/>
    <w:rsid w:val="00E24E9B"/>
    <w:rsid w:val="00E24F51"/>
    <w:rsid w:val="00E25A0E"/>
    <w:rsid w:val="00E26522"/>
    <w:rsid w:val="00E26BE3"/>
    <w:rsid w:val="00E27175"/>
    <w:rsid w:val="00E279FE"/>
    <w:rsid w:val="00E27F56"/>
    <w:rsid w:val="00E30496"/>
    <w:rsid w:val="00E309BC"/>
    <w:rsid w:val="00E31D84"/>
    <w:rsid w:val="00E332C5"/>
    <w:rsid w:val="00E3346E"/>
    <w:rsid w:val="00E335A4"/>
    <w:rsid w:val="00E337F4"/>
    <w:rsid w:val="00E341B5"/>
    <w:rsid w:val="00E34BEC"/>
    <w:rsid w:val="00E350CD"/>
    <w:rsid w:val="00E35318"/>
    <w:rsid w:val="00E36B10"/>
    <w:rsid w:val="00E36BE6"/>
    <w:rsid w:val="00E3778A"/>
    <w:rsid w:val="00E37D64"/>
    <w:rsid w:val="00E37F0E"/>
    <w:rsid w:val="00E4181B"/>
    <w:rsid w:val="00E420D6"/>
    <w:rsid w:val="00E4249B"/>
    <w:rsid w:val="00E427F8"/>
    <w:rsid w:val="00E44177"/>
    <w:rsid w:val="00E44457"/>
    <w:rsid w:val="00E451F5"/>
    <w:rsid w:val="00E452C1"/>
    <w:rsid w:val="00E456D4"/>
    <w:rsid w:val="00E473A3"/>
    <w:rsid w:val="00E476C8"/>
    <w:rsid w:val="00E505E3"/>
    <w:rsid w:val="00E50F3C"/>
    <w:rsid w:val="00E51292"/>
    <w:rsid w:val="00E5134B"/>
    <w:rsid w:val="00E5162A"/>
    <w:rsid w:val="00E51C95"/>
    <w:rsid w:val="00E51FA5"/>
    <w:rsid w:val="00E5296E"/>
    <w:rsid w:val="00E52DD1"/>
    <w:rsid w:val="00E53959"/>
    <w:rsid w:val="00E5548A"/>
    <w:rsid w:val="00E57EF0"/>
    <w:rsid w:val="00E57F2B"/>
    <w:rsid w:val="00E6010C"/>
    <w:rsid w:val="00E60A44"/>
    <w:rsid w:val="00E60D3B"/>
    <w:rsid w:val="00E60F2C"/>
    <w:rsid w:val="00E61F30"/>
    <w:rsid w:val="00E626F6"/>
    <w:rsid w:val="00E62887"/>
    <w:rsid w:val="00E62F49"/>
    <w:rsid w:val="00E632C9"/>
    <w:rsid w:val="00E63528"/>
    <w:rsid w:val="00E638D1"/>
    <w:rsid w:val="00E64877"/>
    <w:rsid w:val="00E651C8"/>
    <w:rsid w:val="00E65252"/>
    <w:rsid w:val="00E65896"/>
    <w:rsid w:val="00E65986"/>
    <w:rsid w:val="00E659C5"/>
    <w:rsid w:val="00E65B14"/>
    <w:rsid w:val="00E67DEF"/>
    <w:rsid w:val="00E67E35"/>
    <w:rsid w:val="00E67FFD"/>
    <w:rsid w:val="00E704F6"/>
    <w:rsid w:val="00E70BD8"/>
    <w:rsid w:val="00E71270"/>
    <w:rsid w:val="00E71F39"/>
    <w:rsid w:val="00E72177"/>
    <w:rsid w:val="00E73A03"/>
    <w:rsid w:val="00E73F6B"/>
    <w:rsid w:val="00E74436"/>
    <w:rsid w:val="00E7497B"/>
    <w:rsid w:val="00E80457"/>
    <w:rsid w:val="00E80750"/>
    <w:rsid w:val="00E80CF7"/>
    <w:rsid w:val="00E81110"/>
    <w:rsid w:val="00E83BB8"/>
    <w:rsid w:val="00E83F43"/>
    <w:rsid w:val="00E84599"/>
    <w:rsid w:val="00E84C05"/>
    <w:rsid w:val="00E84E5F"/>
    <w:rsid w:val="00E850A5"/>
    <w:rsid w:val="00E8542A"/>
    <w:rsid w:val="00E865FE"/>
    <w:rsid w:val="00E86DDE"/>
    <w:rsid w:val="00E86E6C"/>
    <w:rsid w:val="00E90411"/>
    <w:rsid w:val="00E90504"/>
    <w:rsid w:val="00E90706"/>
    <w:rsid w:val="00E91185"/>
    <w:rsid w:val="00E91734"/>
    <w:rsid w:val="00E918F6"/>
    <w:rsid w:val="00E91C54"/>
    <w:rsid w:val="00E91E03"/>
    <w:rsid w:val="00E922F8"/>
    <w:rsid w:val="00E927F7"/>
    <w:rsid w:val="00E92983"/>
    <w:rsid w:val="00E93BD6"/>
    <w:rsid w:val="00E94F06"/>
    <w:rsid w:val="00E95047"/>
    <w:rsid w:val="00E9526B"/>
    <w:rsid w:val="00E95A2A"/>
    <w:rsid w:val="00E95EED"/>
    <w:rsid w:val="00E96686"/>
    <w:rsid w:val="00E97A39"/>
    <w:rsid w:val="00EA1458"/>
    <w:rsid w:val="00EA1E3B"/>
    <w:rsid w:val="00EA318A"/>
    <w:rsid w:val="00EA3CD1"/>
    <w:rsid w:val="00EA3E5E"/>
    <w:rsid w:val="00EA5068"/>
    <w:rsid w:val="00EA5119"/>
    <w:rsid w:val="00EA5A83"/>
    <w:rsid w:val="00EA5F59"/>
    <w:rsid w:val="00EA7FB6"/>
    <w:rsid w:val="00EB0DE0"/>
    <w:rsid w:val="00EB1A13"/>
    <w:rsid w:val="00EB203C"/>
    <w:rsid w:val="00EB21A2"/>
    <w:rsid w:val="00EB21B2"/>
    <w:rsid w:val="00EB25FD"/>
    <w:rsid w:val="00EB32D8"/>
    <w:rsid w:val="00EB3794"/>
    <w:rsid w:val="00EB38E2"/>
    <w:rsid w:val="00EB3FE1"/>
    <w:rsid w:val="00EB4372"/>
    <w:rsid w:val="00EB4AC1"/>
    <w:rsid w:val="00EB4BBC"/>
    <w:rsid w:val="00EB4BEC"/>
    <w:rsid w:val="00EB50BD"/>
    <w:rsid w:val="00EB598A"/>
    <w:rsid w:val="00EC06F3"/>
    <w:rsid w:val="00EC071D"/>
    <w:rsid w:val="00EC081F"/>
    <w:rsid w:val="00EC1A7B"/>
    <w:rsid w:val="00EC21B0"/>
    <w:rsid w:val="00EC2581"/>
    <w:rsid w:val="00EC2797"/>
    <w:rsid w:val="00EC3245"/>
    <w:rsid w:val="00EC45D7"/>
    <w:rsid w:val="00EC4647"/>
    <w:rsid w:val="00EC4767"/>
    <w:rsid w:val="00EC4FAE"/>
    <w:rsid w:val="00EC55F5"/>
    <w:rsid w:val="00EC5840"/>
    <w:rsid w:val="00EC6089"/>
    <w:rsid w:val="00EC60B9"/>
    <w:rsid w:val="00EC75BD"/>
    <w:rsid w:val="00EC76E2"/>
    <w:rsid w:val="00EC77F3"/>
    <w:rsid w:val="00EC78A7"/>
    <w:rsid w:val="00EC79A9"/>
    <w:rsid w:val="00EC7DDC"/>
    <w:rsid w:val="00EC7F6A"/>
    <w:rsid w:val="00ED02FE"/>
    <w:rsid w:val="00ED1911"/>
    <w:rsid w:val="00ED213B"/>
    <w:rsid w:val="00ED37E8"/>
    <w:rsid w:val="00ED43BE"/>
    <w:rsid w:val="00ED57CF"/>
    <w:rsid w:val="00ED62F4"/>
    <w:rsid w:val="00ED66DE"/>
    <w:rsid w:val="00ED6D92"/>
    <w:rsid w:val="00ED7DCE"/>
    <w:rsid w:val="00EE0571"/>
    <w:rsid w:val="00EE1342"/>
    <w:rsid w:val="00EE17CF"/>
    <w:rsid w:val="00EE266E"/>
    <w:rsid w:val="00EE27B5"/>
    <w:rsid w:val="00EE2CD2"/>
    <w:rsid w:val="00EE3271"/>
    <w:rsid w:val="00EE37E5"/>
    <w:rsid w:val="00EE38DA"/>
    <w:rsid w:val="00EE3AA9"/>
    <w:rsid w:val="00EE3E60"/>
    <w:rsid w:val="00EE4939"/>
    <w:rsid w:val="00EE4CCF"/>
    <w:rsid w:val="00EE56C7"/>
    <w:rsid w:val="00EE5793"/>
    <w:rsid w:val="00EE6583"/>
    <w:rsid w:val="00EE6A24"/>
    <w:rsid w:val="00EE6CDF"/>
    <w:rsid w:val="00EE7A17"/>
    <w:rsid w:val="00EF0287"/>
    <w:rsid w:val="00EF0D3C"/>
    <w:rsid w:val="00EF1354"/>
    <w:rsid w:val="00EF1532"/>
    <w:rsid w:val="00EF1AAB"/>
    <w:rsid w:val="00EF2B9F"/>
    <w:rsid w:val="00EF4002"/>
    <w:rsid w:val="00EF4097"/>
    <w:rsid w:val="00EF5516"/>
    <w:rsid w:val="00EF5E95"/>
    <w:rsid w:val="00EF69F4"/>
    <w:rsid w:val="00EF7094"/>
    <w:rsid w:val="00EF7609"/>
    <w:rsid w:val="00F003E8"/>
    <w:rsid w:val="00F00422"/>
    <w:rsid w:val="00F0125F"/>
    <w:rsid w:val="00F01687"/>
    <w:rsid w:val="00F01B65"/>
    <w:rsid w:val="00F032B4"/>
    <w:rsid w:val="00F03544"/>
    <w:rsid w:val="00F039A5"/>
    <w:rsid w:val="00F0402F"/>
    <w:rsid w:val="00F0407C"/>
    <w:rsid w:val="00F0478B"/>
    <w:rsid w:val="00F04B61"/>
    <w:rsid w:val="00F05C7D"/>
    <w:rsid w:val="00F05DEA"/>
    <w:rsid w:val="00F06332"/>
    <w:rsid w:val="00F06759"/>
    <w:rsid w:val="00F06F2F"/>
    <w:rsid w:val="00F0785C"/>
    <w:rsid w:val="00F07E07"/>
    <w:rsid w:val="00F1066E"/>
    <w:rsid w:val="00F11820"/>
    <w:rsid w:val="00F118A7"/>
    <w:rsid w:val="00F11CA4"/>
    <w:rsid w:val="00F120C5"/>
    <w:rsid w:val="00F1212A"/>
    <w:rsid w:val="00F151E4"/>
    <w:rsid w:val="00F15B5E"/>
    <w:rsid w:val="00F17116"/>
    <w:rsid w:val="00F20104"/>
    <w:rsid w:val="00F20373"/>
    <w:rsid w:val="00F203C2"/>
    <w:rsid w:val="00F20440"/>
    <w:rsid w:val="00F20B29"/>
    <w:rsid w:val="00F210D1"/>
    <w:rsid w:val="00F214D8"/>
    <w:rsid w:val="00F21698"/>
    <w:rsid w:val="00F21D34"/>
    <w:rsid w:val="00F22108"/>
    <w:rsid w:val="00F222D8"/>
    <w:rsid w:val="00F22FA9"/>
    <w:rsid w:val="00F232C9"/>
    <w:rsid w:val="00F23F2C"/>
    <w:rsid w:val="00F24BBB"/>
    <w:rsid w:val="00F24CE1"/>
    <w:rsid w:val="00F24E5A"/>
    <w:rsid w:val="00F24F39"/>
    <w:rsid w:val="00F2512C"/>
    <w:rsid w:val="00F2542E"/>
    <w:rsid w:val="00F25557"/>
    <w:rsid w:val="00F2583D"/>
    <w:rsid w:val="00F25964"/>
    <w:rsid w:val="00F27467"/>
    <w:rsid w:val="00F27600"/>
    <w:rsid w:val="00F27B6B"/>
    <w:rsid w:val="00F27CB2"/>
    <w:rsid w:val="00F3029B"/>
    <w:rsid w:val="00F30666"/>
    <w:rsid w:val="00F30BC2"/>
    <w:rsid w:val="00F31E4A"/>
    <w:rsid w:val="00F32306"/>
    <w:rsid w:val="00F327F8"/>
    <w:rsid w:val="00F33971"/>
    <w:rsid w:val="00F33A70"/>
    <w:rsid w:val="00F33AA8"/>
    <w:rsid w:val="00F33ED9"/>
    <w:rsid w:val="00F33EE7"/>
    <w:rsid w:val="00F34244"/>
    <w:rsid w:val="00F35C1A"/>
    <w:rsid w:val="00F36363"/>
    <w:rsid w:val="00F36927"/>
    <w:rsid w:val="00F40C5E"/>
    <w:rsid w:val="00F41157"/>
    <w:rsid w:val="00F41A1B"/>
    <w:rsid w:val="00F41D7A"/>
    <w:rsid w:val="00F42098"/>
    <w:rsid w:val="00F42478"/>
    <w:rsid w:val="00F43A0C"/>
    <w:rsid w:val="00F43A38"/>
    <w:rsid w:val="00F44D9F"/>
    <w:rsid w:val="00F45587"/>
    <w:rsid w:val="00F46944"/>
    <w:rsid w:val="00F46A92"/>
    <w:rsid w:val="00F46B06"/>
    <w:rsid w:val="00F46C59"/>
    <w:rsid w:val="00F471F1"/>
    <w:rsid w:val="00F502A8"/>
    <w:rsid w:val="00F504B4"/>
    <w:rsid w:val="00F50EA4"/>
    <w:rsid w:val="00F511AA"/>
    <w:rsid w:val="00F5134E"/>
    <w:rsid w:val="00F5387E"/>
    <w:rsid w:val="00F53CA5"/>
    <w:rsid w:val="00F558E1"/>
    <w:rsid w:val="00F55D19"/>
    <w:rsid w:val="00F56230"/>
    <w:rsid w:val="00F567DB"/>
    <w:rsid w:val="00F56CC5"/>
    <w:rsid w:val="00F574B5"/>
    <w:rsid w:val="00F57D1A"/>
    <w:rsid w:val="00F60644"/>
    <w:rsid w:val="00F606CD"/>
    <w:rsid w:val="00F60C19"/>
    <w:rsid w:val="00F60CA2"/>
    <w:rsid w:val="00F6182C"/>
    <w:rsid w:val="00F61844"/>
    <w:rsid w:val="00F62DD8"/>
    <w:rsid w:val="00F62F86"/>
    <w:rsid w:val="00F63D1D"/>
    <w:rsid w:val="00F6521E"/>
    <w:rsid w:val="00F65441"/>
    <w:rsid w:val="00F65ED8"/>
    <w:rsid w:val="00F675A4"/>
    <w:rsid w:val="00F702D5"/>
    <w:rsid w:val="00F70ADD"/>
    <w:rsid w:val="00F70C80"/>
    <w:rsid w:val="00F71CD7"/>
    <w:rsid w:val="00F7274B"/>
    <w:rsid w:val="00F7343A"/>
    <w:rsid w:val="00F73923"/>
    <w:rsid w:val="00F7487B"/>
    <w:rsid w:val="00F74D30"/>
    <w:rsid w:val="00F74E4F"/>
    <w:rsid w:val="00F74F8E"/>
    <w:rsid w:val="00F751B2"/>
    <w:rsid w:val="00F75863"/>
    <w:rsid w:val="00F758D1"/>
    <w:rsid w:val="00F76040"/>
    <w:rsid w:val="00F761F0"/>
    <w:rsid w:val="00F766E7"/>
    <w:rsid w:val="00F76B51"/>
    <w:rsid w:val="00F770BE"/>
    <w:rsid w:val="00F776EB"/>
    <w:rsid w:val="00F7776A"/>
    <w:rsid w:val="00F80358"/>
    <w:rsid w:val="00F804BC"/>
    <w:rsid w:val="00F804D2"/>
    <w:rsid w:val="00F81CEA"/>
    <w:rsid w:val="00F82030"/>
    <w:rsid w:val="00F824C5"/>
    <w:rsid w:val="00F825B5"/>
    <w:rsid w:val="00F82E6E"/>
    <w:rsid w:val="00F8315C"/>
    <w:rsid w:val="00F832CA"/>
    <w:rsid w:val="00F833D0"/>
    <w:rsid w:val="00F8399D"/>
    <w:rsid w:val="00F84B61"/>
    <w:rsid w:val="00F84E6D"/>
    <w:rsid w:val="00F850CF"/>
    <w:rsid w:val="00F853A9"/>
    <w:rsid w:val="00F854C3"/>
    <w:rsid w:val="00F85712"/>
    <w:rsid w:val="00F85923"/>
    <w:rsid w:val="00F85DB7"/>
    <w:rsid w:val="00F86720"/>
    <w:rsid w:val="00F87069"/>
    <w:rsid w:val="00F87713"/>
    <w:rsid w:val="00F87DEB"/>
    <w:rsid w:val="00F91369"/>
    <w:rsid w:val="00F918CB"/>
    <w:rsid w:val="00F91EC5"/>
    <w:rsid w:val="00F920A1"/>
    <w:rsid w:val="00F926DB"/>
    <w:rsid w:val="00F92713"/>
    <w:rsid w:val="00F92C49"/>
    <w:rsid w:val="00F92D20"/>
    <w:rsid w:val="00F93569"/>
    <w:rsid w:val="00F94EA3"/>
    <w:rsid w:val="00F973BD"/>
    <w:rsid w:val="00F97664"/>
    <w:rsid w:val="00F97918"/>
    <w:rsid w:val="00F979A7"/>
    <w:rsid w:val="00FA1297"/>
    <w:rsid w:val="00FA1665"/>
    <w:rsid w:val="00FA1CB8"/>
    <w:rsid w:val="00FA1F06"/>
    <w:rsid w:val="00FA2EEC"/>
    <w:rsid w:val="00FA2EFA"/>
    <w:rsid w:val="00FA3563"/>
    <w:rsid w:val="00FA3D85"/>
    <w:rsid w:val="00FA4CF1"/>
    <w:rsid w:val="00FA5EE1"/>
    <w:rsid w:val="00FA662D"/>
    <w:rsid w:val="00FA7EB0"/>
    <w:rsid w:val="00FA7F68"/>
    <w:rsid w:val="00FB0174"/>
    <w:rsid w:val="00FB0390"/>
    <w:rsid w:val="00FB0FB5"/>
    <w:rsid w:val="00FB2830"/>
    <w:rsid w:val="00FB4E8A"/>
    <w:rsid w:val="00FB4F5D"/>
    <w:rsid w:val="00FB5303"/>
    <w:rsid w:val="00FB66D9"/>
    <w:rsid w:val="00FB6ECB"/>
    <w:rsid w:val="00FC106A"/>
    <w:rsid w:val="00FC153E"/>
    <w:rsid w:val="00FC1817"/>
    <w:rsid w:val="00FC1FA2"/>
    <w:rsid w:val="00FC2C2C"/>
    <w:rsid w:val="00FC3172"/>
    <w:rsid w:val="00FC3AA5"/>
    <w:rsid w:val="00FC428D"/>
    <w:rsid w:val="00FC4728"/>
    <w:rsid w:val="00FC4988"/>
    <w:rsid w:val="00FC513F"/>
    <w:rsid w:val="00FC56E5"/>
    <w:rsid w:val="00FC690B"/>
    <w:rsid w:val="00FC6FDE"/>
    <w:rsid w:val="00FC7019"/>
    <w:rsid w:val="00FC749D"/>
    <w:rsid w:val="00FC79FB"/>
    <w:rsid w:val="00FD0A13"/>
    <w:rsid w:val="00FD116A"/>
    <w:rsid w:val="00FD2435"/>
    <w:rsid w:val="00FD2FB4"/>
    <w:rsid w:val="00FD3752"/>
    <w:rsid w:val="00FD3826"/>
    <w:rsid w:val="00FD3A6B"/>
    <w:rsid w:val="00FD464D"/>
    <w:rsid w:val="00FD47EF"/>
    <w:rsid w:val="00FD6C59"/>
    <w:rsid w:val="00FD7B30"/>
    <w:rsid w:val="00FD7B60"/>
    <w:rsid w:val="00FE1368"/>
    <w:rsid w:val="00FE2497"/>
    <w:rsid w:val="00FE2867"/>
    <w:rsid w:val="00FE3564"/>
    <w:rsid w:val="00FE3B16"/>
    <w:rsid w:val="00FE3D36"/>
    <w:rsid w:val="00FE3EB6"/>
    <w:rsid w:val="00FE5026"/>
    <w:rsid w:val="00FE6720"/>
    <w:rsid w:val="00FE70B5"/>
    <w:rsid w:val="00FE70B6"/>
    <w:rsid w:val="00FF132F"/>
    <w:rsid w:val="00FF14E2"/>
    <w:rsid w:val="00FF1522"/>
    <w:rsid w:val="00FF1F1E"/>
    <w:rsid w:val="00FF213C"/>
    <w:rsid w:val="00FF21BE"/>
    <w:rsid w:val="00FF249D"/>
    <w:rsid w:val="00FF29A2"/>
    <w:rsid w:val="00FF2D3E"/>
    <w:rsid w:val="00FF332B"/>
    <w:rsid w:val="00FF3660"/>
    <w:rsid w:val="00FF3E6F"/>
    <w:rsid w:val="00FF402A"/>
    <w:rsid w:val="00FF4253"/>
    <w:rsid w:val="00FF45D3"/>
    <w:rsid w:val="00FF5366"/>
    <w:rsid w:val="00FF5583"/>
    <w:rsid w:val="00FF5AD3"/>
    <w:rsid w:val="00FF5B8B"/>
    <w:rsid w:val="00FF6925"/>
    <w:rsid w:val="00FF6B33"/>
    <w:rsid w:val="00FF7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0A6950"/>
  <w15:docId w15:val="{986A146A-68F1-4080-8A36-CA7A8501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qFormat/>
    <w:rsid w:val="008436BA"/>
    <w:rPr>
      <w:sz w:val="24"/>
      <w:lang w:eastAsia="ar-SA"/>
    </w:rPr>
  </w:style>
  <w:style w:type="paragraph" w:styleId="Nadpis1">
    <w:name w:val="heading 1"/>
    <w:basedOn w:val="Normln"/>
    <w:next w:val="Normln"/>
    <w:link w:val="Nadpis1Char"/>
    <w:uiPriority w:val="9"/>
    <w:qFormat/>
    <w:rsid w:val="008436BA"/>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Nadpis2">
    <w:name w:val="heading 2"/>
    <w:basedOn w:val="Normln"/>
    <w:next w:val="Normln"/>
    <w:link w:val="Nadpis2Char"/>
    <w:uiPriority w:val="9"/>
    <w:semiHidden/>
    <w:unhideWhenUsed/>
    <w:qFormat/>
    <w:rsid w:val="008436BA"/>
    <w:pPr>
      <w:keepNext/>
      <w:keepLines/>
      <w:spacing w:before="200"/>
      <w:outlineLvl w:val="1"/>
    </w:pPr>
    <w:rPr>
      <w:rFonts w:asciiTheme="majorHAnsi" w:eastAsiaTheme="majorEastAsia" w:hAnsiTheme="majorHAnsi" w:cstheme="majorBidi"/>
      <w:b/>
      <w:color w:val="4F81BD" w:themeColor="accent1"/>
      <w:sz w:val="26"/>
    </w:rPr>
  </w:style>
  <w:style w:type="paragraph" w:styleId="Nadpis3">
    <w:name w:val="heading 3"/>
    <w:basedOn w:val="Normln"/>
    <w:next w:val="Normln"/>
    <w:link w:val="Nadpis3Char"/>
    <w:unhideWhenUsed/>
    <w:qFormat/>
    <w:rsid w:val="008436BA"/>
    <w:pPr>
      <w:keepNext/>
      <w:keepLines/>
      <w:spacing w:before="200"/>
      <w:outlineLvl w:val="2"/>
    </w:pPr>
    <w:rPr>
      <w:rFonts w:asciiTheme="majorHAnsi" w:eastAsiaTheme="majorEastAsia" w:hAnsiTheme="majorHAnsi" w:cstheme="majorBidi"/>
      <w:b/>
      <w:color w:val="4F81BD" w:themeColor="accent1"/>
    </w:rPr>
  </w:style>
  <w:style w:type="paragraph" w:styleId="Nadpis4">
    <w:name w:val="heading 4"/>
    <w:basedOn w:val="Normln"/>
    <w:next w:val="Normln"/>
    <w:link w:val="Nadpis4Char"/>
    <w:uiPriority w:val="9"/>
    <w:semiHidden/>
    <w:unhideWhenUsed/>
    <w:qFormat/>
    <w:rsid w:val="008436BA"/>
    <w:pPr>
      <w:keepNext/>
      <w:keepLines/>
      <w:spacing w:before="200"/>
      <w:outlineLvl w:val="3"/>
    </w:pPr>
    <w:rPr>
      <w:rFonts w:asciiTheme="majorHAnsi" w:eastAsiaTheme="majorEastAsia" w:hAnsiTheme="majorHAnsi" w:cstheme="majorBidi"/>
      <w:b/>
      <w:i/>
      <w:color w:val="4F81BD" w:themeColor="accent1"/>
    </w:rPr>
  </w:style>
  <w:style w:type="paragraph" w:styleId="Nadpis5">
    <w:name w:val="heading 5"/>
    <w:basedOn w:val="Normln"/>
    <w:next w:val="Normln"/>
    <w:uiPriority w:val="99"/>
    <w:qFormat/>
    <w:rsid w:val="008436BA"/>
    <w:pPr>
      <w:keepNext/>
      <w:spacing w:line="264" w:lineRule="auto"/>
      <w:ind w:right="-1"/>
      <w:jc w:val="both"/>
      <w:outlineLvl w:val="4"/>
    </w:pPr>
    <w:rPr>
      <w:rFonts w:ascii="Calibri" w:eastAsia="Calibri" w:hAnsi="Calibri"/>
      <w:b/>
      <w:i/>
      <w:sz w:val="26"/>
    </w:rPr>
  </w:style>
  <w:style w:type="paragraph" w:styleId="Nadpis6">
    <w:name w:val="heading 6"/>
    <w:basedOn w:val="Normln"/>
    <w:next w:val="Normln"/>
    <w:link w:val="Nadpis6Char"/>
    <w:uiPriority w:val="9"/>
    <w:semiHidden/>
    <w:unhideWhenUsed/>
    <w:qFormat/>
    <w:rsid w:val="008436BA"/>
    <w:pPr>
      <w:keepNext/>
      <w:keepLines/>
      <w:spacing w:before="200"/>
      <w:outlineLvl w:val="5"/>
    </w:pPr>
    <w:rPr>
      <w:rFonts w:asciiTheme="majorHAnsi" w:eastAsiaTheme="majorEastAsia" w:hAnsiTheme="majorHAnsi" w:cstheme="majorBidi"/>
      <w:i/>
      <w:color w:val="243F60" w:themeColor="accent1" w:themeShade="7F"/>
    </w:rPr>
  </w:style>
  <w:style w:type="paragraph" w:styleId="Nadpis7">
    <w:name w:val="heading 7"/>
    <w:basedOn w:val="Normln"/>
    <w:next w:val="Normln"/>
    <w:link w:val="Nadpis7Char"/>
    <w:uiPriority w:val="9"/>
    <w:semiHidden/>
    <w:unhideWhenUsed/>
    <w:qFormat/>
    <w:rsid w:val="008436BA"/>
    <w:pPr>
      <w:keepNext/>
      <w:keepLines/>
      <w:spacing w:before="200"/>
      <w:outlineLvl w:val="6"/>
    </w:pPr>
    <w:rPr>
      <w:rFonts w:asciiTheme="majorHAnsi" w:eastAsiaTheme="majorEastAsia" w:hAnsiTheme="majorHAnsi" w:cstheme="majorBidi"/>
      <w:i/>
      <w:color w:val="404040" w:themeColor="text1" w:themeTint="BF"/>
    </w:rPr>
  </w:style>
  <w:style w:type="paragraph" w:styleId="Nadpis8">
    <w:name w:val="heading 8"/>
    <w:basedOn w:val="Normln"/>
    <w:next w:val="Normln"/>
    <w:link w:val="Nadpis8Char"/>
    <w:uiPriority w:val="9"/>
    <w:semiHidden/>
    <w:unhideWhenUsed/>
    <w:qFormat/>
    <w:rsid w:val="008436BA"/>
    <w:pPr>
      <w:keepNext/>
      <w:keepLines/>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iPriority w:val="9"/>
    <w:semiHidden/>
    <w:unhideWhenUsed/>
    <w:qFormat/>
    <w:rsid w:val="008436BA"/>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8436BA"/>
    <w:rPr>
      <w:rFonts w:asciiTheme="majorHAnsi" w:eastAsiaTheme="majorEastAsia" w:hAnsiTheme="majorHAnsi" w:cstheme="majorBidi"/>
      <w:b/>
      <w:i/>
      <w:color w:val="4F81BD" w:themeColor="accent1"/>
    </w:rPr>
  </w:style>
  <w:style w:type="character" w:customStyle="1" w:styleId="Standardnpsmoodstavce6">
    <w:name w:val="Standardní písmo odstavce6"/>
    <w:uiPriority w:val="99"/>
    <w:rsid w:val="008436BA"/>
  </w:style>
  <w:style w:type="character" w:customStyle="1" w:styleId="WW8Num11z1">
    <w:name w:val="WW8Num11z1"/>
    <w:uiPriority w:val="99"/>
    <w:rsid w:val="008436BA"/>
    <w:rPr>
      <w:rFonts w:ascii="Courier New" w:hAnsi="Courier New" w:cs="Courier New"/>
    </w:rPr>
  </w:style>
  <w:style w:type="character" w:customStyle="1" w:styleId="WW8Num17z0">
    <w:name w:val="WW8Num17z0"/>
    <w:uiPriority w:val="99"/>
    <w:rsid w:val="008436BA"/>
    <w:rPr>
      <w:rFonts w:ascii="Wingdings" w:hAnsi="Wingdings"/>
    </w:rPr>
  </w:style>
  <w:style w:type="character" w:customStyle="1" w:styleId="TextvysvtlivekChar">
    <w:name w:val="Text vysvětlivek Char"/>
    <w:basedOn w:val="Standardnpsmoodstavce"/>
    <w:link w:val="Textvysvtlivek"/>
    <w:uiPriority w:val="99"/>
    <w:semiHidden/>
    <w:rsid w:val="008436BA"/>
    <w:rPr>
      <w:sz w:val="20"/>
    </w:rPr>
  </w:style>
  <w:style w:type="character" w:customStyle="1" w:styleId="WW8Num12z1">
    <w:name w:val="WW8Num12z1"/>
    <w:uiPriority w:val="99"/>
    <w:rsid w:val="008436BA"/>
    <w:rPr>
      <w:rFonts w:ascii="Courier New" w:hAnsi="Courier New" w:cs="Courier New"/>
    </w:rPr>
  </w:style>
  <w:style w:type="character" w:customStyle="1" w:styleId="ZkladntextodsazenChar">
    <w:name w:val="Základní text odsazený Char"/>
    <w:link w:val="Zkladntextodsazen"/>
    <w:uiPriority w:val="99"/>
    <w:rsid w:val="008436BA"/>
    <w:rPr>
      <w:sz w:val="24"/>
      <w:lang w:eastAsia="ar-SA"/>
    </w:rPr>
  </w:style>
  <w:style w:type="character" w:customStyle="1" w:styleId="Odrky">
    <w:name w:val="Odrážky"/>
    <w:uiPriority w:val="99"/>
    <w:rsid w:val="008436BA"/>
    <w:rPr>
      <w:rFonts w:ascii="OpenSymbol" w:eastAsia="OpenSymbol" w:hAnsi="OpenSymbol" w:cs="OpenSymbol"/>
    </w:rPr>
  </w:style>
  <w:style w:type="paragraph" w:customStyle="1" w:styleId="NormlnIMP">
    <w:name w:val="Normální_IMP"/>
    <w:basedOn w:val="Normln"/>
    <w:uiPriority w:val="99"/>
    <w:rsid w:val="008436BA"/>
    <w:pPr>
      <w:spacing w:line="230" w:lineRule="auto"/>
      <w:jc w:val="both"/>
    </w:pPr>
    <w:rPr>
      <w:lang w:eastAsia="cs-CZ"/>
    </w:rPr>
  </w:style>
  <w:style w:type="character" w:customStyle="1" w:styleId="WW8Num11z0">
    <w:name w:val="WW8Num11z0"/>
    <w:uiPriority w:val="99"/>
    <w:rsid w:val="008436BA"/>
    <w:rPr>
      <w:rFonts w:ascii="Wingdings" w:hAnsi="Wingdings"/>
    </w:rPr>
  </w:style>
  <w:style w:type="paragraph" w:styleId="Textvysvtlivek">
    <w:name w:val="endnote text"/>
    <w:basedOn w:val="Normln"/>
    <w:link w:val="TextvysvtlivekChar"/>
    <w:uiPriority w:val="99"/>
    <w:semiHidden/>
    <w:unhideWhenUsed/>
    <w:rsid w:val="008436BA"/>
    <w:rPr>
      <w:sz w:val="20"/>
    </w:rPr>
  </w:style>
  <w:style w:type="character" w:styleId="Hypertextovodkaz">
    <w:name w:val="Hyperlink"/>
    <w:rsid w:val="008436BA"/>
    <w:rPr>
      <w:color w:val="0000FF"/>
      <w:u w:val="single"/>
    </w:rPr>
  </w:style>
  <w:style w:type="paragraph" w:customStyle="1" w:styleId="Obsahrmce">
    <w:name w:val="Obsah rámce"/>
    <w:basedOn w:val="Zkladntext"/>
    <w:uiPriority w:val="99"/>
    <w:rsid w:val="008436BA"/>
  </w:style>
  <w:style w:type="character" w:customStyle="1" w:styleId="WW8Num13z0">
    <w:name w:val="WW8Num13z0"/>
    <w:uiPriority w:val="99"/>
    <w:rsid w:val="008436BA"/>
    <w:rPr>
      <w:rFonts w:ascii="Symbol" w:hAnsi="Symbol"/>
    </w:rPr>
  </w:style>
  <w:style w:type="character" w:styleId="Odkazintenzivn">
    <w:name w:val="Intense Reference"/>
    <w:basedOn w:val="Standardnpsmoodstavce"/>
    <w:uiPriority w:val="32"/>
    <w:qFormat/>
    <w:rsid w:val="008436BA"/>
    <w:rPr>
      <w:b/>
      <w:smallCaps/>
      <w:color w:val="C0504D" w:themeColor="accent2"/>
      <w:spacing w:val="5"/>
      <w:u w:val="single"/>
    </w:rPr>
  </w:style>
  <w:style w:type="character" w:customStyle="1" w:styleId="WW8Num17z1">
    <w:name w:val="WW8Num17z1"/>
    <w:uiPriority w:val="99"/>
    <w:rsid w:val="008436BA"/>
    <w:rPr>
      <w:rFonts w:ascii="Courier New" w:hAnsi="Courier New" w:cs="Courier New"/>
    </w:rPr>
  </w:style>
  <w:style w:type="character" w:customStyle="1" w:styleId="WW8Num17z3">
    <w:name w:val="WW8Num17z3"/>
    <w:uiPriority w:val="99"/>
    <w:rsid w:val="008436BA"/>
    <w:rPr>
      <w:rFonts w:ascii="Symbol" w:hAnsi="Symbol"/>
    </w:rPr>
  </w:style>
  <w:style w:type="character" w:customStyle="1" w:styleId="WW8Num13z1">
    <w:name w:val="WW8Num13z1"/>
    <w:uiPriority w:val="99"/>
    <w:rsid w:val="008436BA"/>
    <w:rPr>
      <w:rFonts w:ascii="Courier New" w:hAnsi="Courier New" w:cs="Courier New"/>
    </w:rPr>
  </w:style>
  <w:style w:type="character" w:styleId="Zdraznn">
    <w:name w:val="Emphasis"/>
    <w:basedOn w:val="Standardnpsmoodstavce"/>
    <w:uiPriority w:val="20"/>
    <w:qFormat/>
    <w:rsid w:val="008436BA"/>
    <w:rPr>
      <w:i/>
    </w:rPr>
  </w:style>
  <w:style w:type="character" w:customStyle="1" w:styleId="WW8Num20z2">
    <w:name w:val="WW8Num20z2"/>
    <w:uiPriority w:val="99"/>
    <w:rsid w:val="008436BA"/>
    <w:rPr>
      <w:rFonts w:ascii="Wingdings" w:hAnsi="Wingdings"/>
    </w:rPr>
  </w:style>
  <w:style w:type="character" w:customStyle="1" w:styleId="Heading5Char">
    <w:name w:val="Heading 5 Char"/>
    <w:basedOn w:val="Standardnpsmoodstavce"/>
    <w:uiPriority w:val="9"/>
    <w:rsid w:val="008436BA"/>
    <w:rPr>
      <w:rFonts w:asciiTheme="majorHAnsi" w:eastAsiaTheme="majorEastAsia" w:hAnsiTheme="majorHAnsi" w:cstheme="majorBidi"/>
      <w:color w:val="243F60" w:themeColor="accent1" w:themeShade="7F"/>
    </w:rPr>
  </w:style>
  <w:style w:type="character" w:customStyle="1" w:styleId="WW8Num20z0">
    <w:name w:val="WW8Num20z0"/>
    <w:uiPriority w:val="99"/>
    <w:rsid w:val="008436BA"/>
    <w:rPr>
      <w:rFonts w:ascii="Symbol" w:hAnsi="Symbol"/>
    </w:rPr>
  </w:style>
  <w:style w:type="character" w:customStyle="1" w:styleId="ProsttextChar">
    <w:name w:val="Prostý text Char"/>
    <w:basedOn w:val="Standardnpsmoodstavce"/>
    <w:link w:val="Prosttext"/>
    <w:uiPriority w:val="99"/>
    <w:rsid w:val="008436BA"/>
    <w:rPr>
      <w:rFonts w:ascii="Courier New" w:hAnsi="Courier New" w:cs="Courier New"/>
      <w:sz w:val="21"/>
    </w:rPr>
  </w:style>
  <w:style w:type="paragraph" w:customStyle="1" w:styleId="Obsahtabulky">
    <w:name w:val="Obsah tabulky"/>
    <w:basedOn w:val="Normln"/>
    <w:uiPriority w:val="99"/>
    <w:rsid w:val="008436BA"/>
  </w:style>
  <w:style w:type="character" w:customStyle="1" w:styleId="ZpatChar">
    <w:name w:val="Zápatí Char"/>
    <w:uiPriority w:val="99"/>
    <w:rsid w:val="008436BA"/>
    <w:rPr>
      <w:sz w:val="24"/>
    </w:rPr>
  </w:style>
  <w:style w:type="paragraph" w:styleId="Textpoznpodarou">
    <w:name w:val="footnote text"/>
    <w:basedOn w:val="Normln"/>
    <w:link w:val="TextpoznpodarouChar"/>
    <w:unhideWhenUsed/>
    <w:rsid w:val="008436BA"/>
    <w:rPr>
      <w:sz w:val="20"/>
    </w:rPr>
  </w:style>
  <w:style w:type="paragraph" w:styleId="Seznam">
    <w:name w:val="List"/>
    <w:basedOn w:val="Zkladntext"/>
    <w:uiPriority w:val="99"/>
    <w:rsid w:val="008436BA"/>
    <w:rPr>
      <w:rFonts w:cs="Tahoma"/>
    </w:rPr>
  </w:style>
  <w:style w:type="character" w:customStyle="1" w:styleId="WW-Absatz-Standardschriftart1">
    <w:name w:val="WW-Absatz-Standardschriftart1"/>
    <w:uiPriority w:val="99"/>
    <w:rsid w:val="008436BA"/>
  </w:style>
  <w:style w:type="character" w:customStyle="1" w:styleId="WW8Num11z3">
    <w:name w:val="WW8Num11z3"/>
    <w:uiPriority w:val="99"/>
    <w:rsid w:val="008436BA"/>
    <w:rPr>
      <w:rFonts w:ascii="Symbol" w:hAnsi="Symbol"/>
    </w:rPr>
  </w:style>
  <w:style w:type="character" w:customStyle="1" w:styleId="Nadpis3Char">
    <w:name w:val="Nadpis 3 Char"/>
    <w:basedOn w:val="Standardnpsmoodstavce"/>
    <w:link w:val="Nadpis3"/>
    <w:rsid w:val="008436BA"/>
    <w:rPr>
      <w:rFonts w:asciiTheme="majorHAnsi" w:eastAsiaTheme="majorEastAsia" w:hAnsiTheme="majorHAnsi" w:cstheme="majorBidi"/>
      <w:b/>
      <w:color w:val="4F81BD" w:themeColor="accent1"/>
    </w:rPr>
  </w:style>
  <w:style w:type="character" w:customStyle="1" w:styleId="WW8Num8z0">
    <w:name w:val="WW8Num8z0"/>
    <w:uiPriority w:val="99"/>
    <w:rsid w:val="008436BA"/>
    <w:rPr>
      <w:rFonts w:ascii="Wingdings" w:hAnsi="Wingdings"/>
    </w:rPr>
  </w:style>
  <w:style w:type="character" w:customStyle="1" w:styleId="Standardnpsmoodstavce2">
    <w:name w:val="Standardní písmo odstavce2"/>
    <w:uiPriority w:val="99"/>
    <w:rsid w:val="008436BA"/>
  </w:style>
  <w:style w:type="character" w:styleId="Odkaznavysvtlivky">
    <w:name w:val="endnote reference"/>
    <w:basedOn w:val="Standardnpsmoodstavce"/>
    <w:uiPriority w:val="99"/>
    <w:semiHidden/>
    <w:unhideWhenUsed/>
    <w:rsid w:val="008436BA"/>
    <w:rPr>
      <w:vertAlign w:val="superscript"/>
    </w:rPr>
  </w:style>
  <w:style w:type="paragraph" w:styleId="Normlnweb">
    <w:name w:val="Normal (Web)"/>
    <w:basedOn w:val="Normln"/>
    <w:uiPriority w:val="99"/>
    <w:rsid w:val="008436BA"/>
    <w:pPr>
      <w:spacing w:before="280" w:after="280"/>
    </w:pPr>
  </w:style>
  <w:style w:type="character" w:customStyle="1" w:styleId="Nadpis8Char">
    <w:name w:val="Nadpis 8 Char"/>
    <w:basedOn w:val="Standardnpsmoodstavce"/>
    <w:link w:val="Nadpis8"/>
    <w:uiPriority w:val="9"/>
    <w:rsid w:val="008436BA"/>
    <w:rPr>
      <w:rFonts w:asciiTheme="majorHAnsi" w:eastAsiaTheme="majorEastAsia" w:hAnsiTheme="majorHAnsi" w:cstheme="majorBidi"/>
      <w:color w:val="404040" w:themeColor="text1" w:themeTint="BF"/>
      <w:sz w:val="20"/>
    </w:rPr>
  </w:style>
  <w:style w:type="character" w:customStyle="1" w:styleId="Nadpis9Char">
    <w:name w:val="Nadpis 9 Char"/>
    <w:basedOn w:val="Standardnpsmoodstavce"/>
    <w:link w:val="Nadpis9"/>
    <w:uiPriority w:val="9"/>
    <w:rsid w:val="008436BA"/>
    <w:rPr>
      <w:rFonts w:asciiTheme="majorHAnsi" w:eastAsiaTheme="majorEastAsia" w:hAnsiTheme="majorHAnsi" w:cstheme="majorBidi"/>
      <w:i/>
      <w:color w:val="404040" w:themeColor="text1" w:themeTint="BF"/>
      <w:sz w:val="20"/>
    </w:rPr>
  </w:style>
  <w:style w:type="paragraph" w:customStyle="1" w:styleId="Nadpis">
    <w:name w:val="Nadpis"/>
    <w:basedOn w:val="Normln"/>
    <w:next w:val="Zkladntext"/>
    <w:uiPriority w:val="99"/>
    <w:rsid w:val="008436BA"/>
    <w:pPr>
      <w:keepNext/>
      <w:spacing w:before="240" w:after="120"/>
    </w:pPr>
    <w:rPr>
      <w:rFonts w:ascii="Arial" w:eastAsia="Lucida Sans Unicode" w:hAnsi="Arial" w:cs="Tahoma"/>
      <w:sz w:val="28"/>
    </w:rPr>
  </w:style>
  <w:style w:type="character" w:customStyle="1" w:styleId="Nadpis6Char">
    <w:name w:val="Nadpis 6 Char"/>
    <w:basedOn w:val="Standardnpsmoodstavce"/>
    <w:link w:val="Nadpis6"/>
    <w:uiPriority w:val="9"/>
    <w:rsid w:val="008436BA"/>
    <w:rPr>
      <w:rFonts w:asciiTheme="majorHAnsi" w:eastAsiaTheme="majorEastAsia" w:hAnsiTheme="majorHAnsi" w:cstheme="majorBidi"/>
      <w:i/>
      <w:color w:val="243F60" w:themeColor="accent1" w:themeShade="7F"/>
    </w:rPr>
  </w:style>
  <w:style w:type="paragraph" w:styleId="Odstavecseseznamem">
    <w:name w:val="List Paragraph"/>
    <w:basedOn w:val="Normln"/>
    <w:uiPriority w:val="34"/>
    <w:qFormat/>
    <w:rsid w:val="008436BA"/>
    <w:pPr>
      <w:ind w:left="708"/>
    </w:pPr>
  </w:style>
  <w:style w:type="character" w:customStyle="1" w:styleId="Symbolyproslovn">
    <w:name w:val="Symboly pro číslování"/>
    <w:uiPriority w:val="99"/>
    <w:rsid w:val="008436BA"/>
  </w:style>
  <w:style w:type="paragraph" w:customStyle="1" w:styleId="Nadpistabulky">
    <w:name w:val="Nadpis tabulky"/>
    <w:basedOn w:val="Obsahtabulky"/>
    <w:uiPriority w:val="99"/>
    <w:rsid w:val="008436BA"/>
    <w:pPr>
      <w:jc w:val="center"/>
    </w:pPr>
    <w:rPr>
      <w:b/>
    </w:rPr>
  </w:style>
  <w:style w:type="character" w:customStyle="1" w:styleId="Standardnpsmoodstavce1">
    <w:name w:val="Standardní písmo odstavce1"/>
    <w:uiPriority w:val="99"/>
    <w:rsid w:val="008436BA"/>
  </w:style>
  <w:style w:type="character" w:styleId="Nzevknihy">
    <w:name w:val="Book Title"/>
    <w:basedOn w:val="Standardnpsmoodstavce"/>
    <w:uiPriority w:val="33"/>
    <w:qFormat/>
    <w:rsid w:val="008436BA"/>
    <w:rPr>
      <w:b/>
      <w:smallCaps/>
      <w:spacing w:val="5"/>
    </w:rPr>
  </w:style>
  <w:style w:type="paragraph" w:styleId="Nzev">
    <w:name w:val="Title"/>
    <w:basedOn w:val="Normln"/>
    <w:next w:val="Normln"/>
    <w:link w:val="NzevChar"/>
    <w:qFormat/>
    <w:rsid w:val="008436BA"/>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paragraph" w:styleId="Zkladntext">
    <w:name w:val="Body Text"/>
    <w:basedOn w:val="Normln"/>
    <w:uiPriority w:val="99"/>
    <w:rsid w:val="008436BA"/>
    <w:pPr>
      <w:spacing w:after="120"/>
    </w:pPr>
  </w:style>
  <w:style w:type="character" w:customStyle="1" w:styleId="Nadpis7Char">
    <w:name w:val="Nadpis 7 Char"/>
    <w:basedOn w:val="Standardnpsmoodstavce"/>
    <w:link w:val="Nadpis7"/>
    <w:uiPriority w:val="9"/>
    <w:rsid w:val="008436BA"/>
    <w:rPr>
      <w:rFonts w:asciiTheme="majorHAnsi" w:eastAsiaTheme="majorEastAsia" w:hAnsiTheme="majorHAnsi" w:cstheme="majorBidi"/>
      <w:i/>
      <w:color w:val="404040" w:themeColor="text1" w:themeTint="BF"/>
    </w:rPr>
  </w:style>
  <w:style w:type="character" w:customStyle="1" w:styleId="Nadpis5Char">
    <w:name w:val="Nadpis 5 Char"/>
    <w:uiPriority w:val="99"/>
    <w:rsid w:val="008436BA"/>
    <w:rPr>
      <w:rFonts w:ascii="Calibri" w:eastAsia="Calibri" w:hAnsi="Calibri"/>
      <w:b/>
      <w:i/>
      <w:sz w:val="26"/>
    </w:rPr>
  </w:style>
  <w:style w:type="paragraph" w:styleId="Citt">
    <w:name w:val="Quote"/>
    <w:basedOn w:val="Normln"/>
    <w:next w:val="Normln"/>
    <w:link w:val="CittChar"/>
    <w:uiPriority w:val="29"/>
    <w:qFormat/>
    <w:rsid w:val="008436BA"/>
    <w:rPr>
      <w:i/>
      <w:color w:val="000000" w:themeColor="text1"/>
    </w:rPr>
  </w:style>
  <w:style w:type="paragraph" w:styleId="Zpat">
    <w:name w:val="footer"/>
    <w:basedOn w:val="Normln"/>
    <w:uiPriority w:val="99"/>
    <w:rsid w:val="008436BA"/>
    <w:pPr>
      <w:tabs>
        <w:tab w:val="center" w:pos="4536"/>
        <w:tab w:val="right" w:pos="9072"/>
      </w:tabs>
    </w:pPr>
  </w:style>
  <w:style w:type="character" w:styleId="Znakapoznpodarou">
    <w:name w:val="footnote reference"/>
    <w:basedOn w:val="Standardnpsmoodstavce"/>
    <w:uiPriority w:val="99"/>
    <w:semiHidden/>
    <w:unhideWhenUsed/>
    <w:rsid w:val="008436BA"/>
    <w:rPr>
      <w:vertAlign w:val="superscript"/>
    </w:rPr>
  </w:style>
  <w:style w:type="paragraph" w:styleId="Podnadpis">
    <w:name w:val="Subtitle"/>
    <w:basedOn w:val="Normln"/>
    <w:next w:val="Normln"/>
    <w:link w:val="PodnadpisChar"/>
    <w:uiPriority w:val="11"/>
    <w:qFormat/>
    <w:rsid w:val="008436BA"/>
    <w:pPr>
      <w:numPr>
        <w:ilvl w:val="1"/>
      </w:numPr>
    </w:pPr>
    <w:rPr>
      <w:rFonts w:asciiTheme="majorHAnsi" w:eastAsiaTheme="majorEastAsia" w:hAnsiTheme="majorHAnsi" w:cstheme="majorBidi"/>
      <w:i/>
      <w:color w:val="4F81BD" w:themeColor="accent1"/>
      <w:spacing w:val="15"/>
    </w:rPr>
  </w:style>
  <w:style w:type="paragraph" w:customStyle="1" w:styleId="CharCharCharCharCharCharCharCharCharCharCharCharCharCharCharCharCharCharCharCharCharCharCharCharCharCharCharCharCharChar1CharCharCharCharCharCharCharCharChar">
    <w:name w:val="Char Char Char Char Char Char Char Char Char Char Char Char Char Char Char Char Char Char Char Char Char Char Char Char Char Char Char Char Char Char1 Char Char Char Char Char Char Char Char Char"/>
    <w:basedOn w:val="Normln"/>
    <w:uiPriority w:val="99"/>
    <w:rsid w:val="008436BA"/>
    <w:pPr>
      <w:spacing w:after="160" w:line="240" w:lineRule="exact"/>
      <w:jc w:val="both"/>
    </w:pPr>
    <w:rPr>
      <w:rFonts w:ascii="Times New Roman Bold" w:hAnsi="Times New Roman Bold" w:cs="Times New Roman Bold"/>
      <w:sz w:val="22"/>
      <w:lang w:val="sk-SK" w:eastAsia="en-US"/>
    </w:rPr>
  </w:style>
  <w:style w:type="paragraph" w:styleId="Zhlav">
    <w:name w:val="header"/>
    <w:basedOn w:val="Normln"/>
    <w:uiPriority w:val="99"/>
    <w:rsid w:val="008436BA"/>
    <w:pPr>
      <w:tabs>
        <w:tab w:val="center" w:pos="4536"/>
        <w:tab w:val="right" w:pos="9072"/>
      </w:tabs>
    </w:pPr>
  </w:style>
  <w:style w:type="character" w:customStyle="1" w:styleId="PodnadpisChar">
    <w:name w:val="Podnadpis Char"/>
    <w:basedOn w:val="Standardnpsmoodstavce"/>
    <w:link w:val="Podnadpis"/>
    <w:uiPriority w:val="11"/>
    <w:rsid w:val="008436BA"/>
    <w:rPr>
      <w:rFonts w:asciiTheme="majorHAnsi" w:eastAsiaTheme="majorEastAsia" w:hAnsiTheme="majorHAnsi" w:cstheme="majorBidi"/>
      <w:i/>
      <w:color w:val="4F81BD" w:themeColor="accent1"/>
      <w:spacing w:val="15"/>
      <w:sz w:val="24"/>
    </w:rPr>
  </w:style>
  <w:style w:type="character" w:styleId="Odkazjemn">
    <w:name w:val="Subtle Reference"/>
    <w:basedOn w:val="Standardnpsmoodstavce"/>
    <w:uiPriority w:val="31"/>
    <w:qFormat/>
    <w:rsid w:val="008436BA"/>
    <w:rPr>
      <w:smallCaps/>
      <w:color w:val="C0504D" w:themeColor="accent2"/>
      <w:u w:val="single"/>
    </w:rPr>
  </w:style>
  <w:style w:type="character" w:styleId="slostrnky">
    <w:name w:val="page number"/>
    <w:basedOn w:val="Standardnpsmoodstavce1"/>
    <w:rsid w:val="008436BA"/>
  </w:style>
  <w:style w:type="character" w:customStyle="1" w:styleId="Nadpis2Char">
    <w:name w:val="Nadpis 2 Char"/>
    <w:basedOn w:val="Standardnpsmoodstavce"/>
    <w:link w:val="Nadpis2"/>
    <w:uiPriority w:val="9"/>
    <w:rsid w:val="008436BA"/>
    <w:rPr>
      <w:rFonts w:asciiTheme="majorHAnsi" w:eastAsiaTheme="majorEastAsia" w:hAnsiTheme="majorHAnsi" w:cstheme="majorBidi"/>
      <w:b/>
      <w:color w:val="4F81BD" w:themeColor="accent1"/>
      <w:sz w:val="26"/>
    </w:rPr>
  </w:style>
  <w:style w:type="character" w:customStyle="1" w:styleId="WW8Num12z3">
    <w:name w:val="WW8Num12z3"/>
    <w:uiPriority w:val="99"/>
    <w:rsid w:val="008436BA"/>
    <w:rPr>
      <w:rFonts w:ascii="Symbol" w:hAnsi="Symbol"/>
    </w:rPr>
  </w:style>
  <w:style w:type="character" w:customStyle="1" w:styleId="TextpoznpodarouChar">
    <w:name w:val="Text pozn. pod čarou Char"/>
    <w:basedOn w:val="Standardnpsmoodstavce"/>
    <w:link w:val="Textpoznpodarou"/>
    <w:rsid w:val="008436BA"/>
    <w:rPr>
      <w:sz w:val="20"/>
    </w:rPr>
  </w:style>
  <w:style w:type="character" w:customStyle="1" w:styleId="VrazncittChar">
    <w:name w:val="Výrazný citát Char"/>
    <w:basedOn w:val="Standardnpsmoodstavce"/>
    <w:link w:val="Vrazncitt"/>
    <w:uiPriority w:val="30"/>
    <w:rsid w:val="008436BA"/>
    <w:rPr>
      <w:b/>
      <w:i/>
      <w:color w:val="4F81BD" w:themeColor="accent1"/>
    </w:rPr>
  </w:style>
  <w:style w:type="character" w:customStyle="1" w:styleId="WW8Num7z3">
    <w:name w:val="WW8Num7z3"/>
    <w:uiPriority w:val="99"/>
    <w:rsid w:val="008436BA"/>
    <w:rPr>
      <w:rFonts w:ascii="Symbol" w:hAnsi="Symbol"/>
    </w:rPr>
  </w:style>
  <w:style w:type="paragraph" w:styleId="Bezmezer">
    <w:name w:val="No Spacing"/>
    <w:uiPriority w:val="1"/>
    <w:qFormat/>
    <w:rsid w:val="008436BA"/>
  </w:style>
  <w:style w:type="character" w:customStyle="1" w:styleId="WW8Num7z0">
    <w:name w:val="WW8Num7z0"/>
    <w:uiPriority w:val="99"/>
    <w:rsid w:val="008436BA"/>
    <w:rPr>
      <w:rFonts w:ascii="Wingdings" w:hAnsi="Wingdings"/>
    </w:rPr>
  </w:style>
  <w:style w:type="paragraph" w:customStyle="1" w:styleId="Rejstk">
    <w:name w:val="Rejstřík"/>
    <w:basedOn w:val="Normln"/>
    <w:uiPriority w:val="99"/>
    <w:rsid w:val="008436BA"/>
    <w:rPr>
      <w:rFonts w:cs="Tahoma"/>
    </w:rPr>
  </w:style>
  <w:style w:type="character" w:customStyle="1" w:styleId="WW8Num12z0">
    <w:name w:val="WW8Num12z0"/>
    <w:uiPriority w:val="99"/>
    <w:rsid w:val="008436BA"/>
    <w:rPr>
      <w:rFonts w:ascii="Wingdings" w:hAnsi="Wingdings"/>
    </w:rPr>
  </w:style>
  <w:style w:type="character" w:customStyle="1" w:styleId="WW8Num20z1">
    <w:name w:val="WW8Num20z1"/>
    <w:uiPriority w:val="99"/>
    <w:rsid w:val="008436BA"/>
    <w:rPr>
      <w:rFonts w:ascii="Courier New" w:hAnsi="Courier New" w:cs="Courier New"/>
    </w:rPr>
  </w:style>
  <w:style w:type="character" w:customStyle="1" w:styleId="WW8Num10z0">
    <w:name w:val="WW8Num10z0"/>
    <w:uiPriority w:val="99"/>
    <w:rsid w:val="008436BA"/>
    <w:rPr>
      <w:sz w:val="24"/>
    </w:rPr>
  </w:style>
  <w:style w:type="paragraph" w:styleId="Zkladntextodsazen">
    <w:name w:val="Body Text Indent"/>
    <w:basedOn w:val="Normln"/>
    <w:link w:val="ZkladntextodsazenChar"/>
    <w:uiPriority w:val="99"/>
    <w:unhideWhenUsed/>
    <w:rsid w:val="008436BA"/>
    <w:pPr>
      <w:spacing w:after="120"/>
      <w:ind w:left="283"/>
    </w:pPr>
  </w:style>
  <w:style w:type="character" w:customStyle="1" w:styleId="WW8Num13z2">
    <w:name w:val="WW8Num13z2"/>
    <w:uiPriority w:val="99"/>
    <w:rsid w:val="008436BA"/>
    <w:rPr>
      <w:rFonts w:ascii="Wingdings" w:hAnsi="Wingdings"/>
    </w:rPr>
  </w:style>
  <w:style w:type="paragraph" w:customStyle="1" w:styleId="Textparagrafu">
    <w:name w:val="Text paragrafu"/>
    <w:basedOn w:val="Normln"/>
    <w:uiPriority w:val="99"/>
    <w:rsid w:val="008436BA"/>
    <w:pPr>
      <w:spacing w:before="240"/>
      <w:ind w:firstLine="425"/>
      <w:jc w:val="both"/>
    </w:pPr>
    <w:rPr>
      <w:lang w:eastAsia="cs-CZ"/>
    </w:rPr>
  </w:style>
  <w:style w:type="character" w:styleId="Siln">
    <w:name w:val="Strong"/>
    <w:uiPriority w:val="22"/>
    <w:qFormat/>
    <w:rsid w:val="008436BA"/>
    <w:rPr>
      <w:b/>
    </w:rPr>
  </w:style>
  <w:style w:type="character" w:customStyle="1" w:styleId="Standardnpsmoodstavce3">
    <w:name w:val="Standardní písmo odstavce3"/>
    <w:uiPriority w:val="99"/>
    <w:rsid w:val="008436BA"/>
  </w:style>
  <w:style w:type="character" w:customStyle="1" w:styleId="ZhlavChar">
    <w:name w:val="Záhlaví Char"/>
    <w:uiPriority w:val="99"/>
    <w:rsid w:val="008436BA"/>
    <w:rPr>
      <w:sz w:val="24"/>
    </w:rPr>
  </w:style>
  <w:style w:type="character" w:styleId="Zdraznnjemn">
    <w:name w:val="Subtle Emphasis"/>
    <w:basedOn w:val="Standardnpsmoodstavce"/>
    <w:uiPriority w:val="19"/>
    <w:qFormat/>
    <w:rsid w:val="008436BA"/>
    <w:rPr>
      <w:i/>
      <w:color w:val="808080" w:themeColor="text1" w:themeTint="7F"/>
    </w:rPr>
  </w:style>
  <w:style w:type="character" w:customStyle="1" w:styleId="Absatz-Standardschriftart">
    <w:name w:val="Absatz-Standardschriftart"/>
    <w:uiPriority w:val="99"/>
    <w:rsid w:val="008436BA"/>
  </w:style>
  <w:style w:type="character" w:customStyle="1" w:styleId="Standardnpsmoodstavce5">
    <w:name w:val="Standardní písmo odstavce5"/>
    <w:uiPriority w:val="99"/>
    <w:rsid w:val="008436BA"/>
  </w:style>
  <w:style w:type="character" w:customStyle="1" w:styleId="WW-Absatz-Standardschriftart">
    <w:name w:val="WW-Absatz-Standardschriftart"/>
    <w:uiPriority w:val="99"/>
    <w:rsid w:val="008436BA"/>
  </w:style>
  <w:style w:type="character" w:customStyle="1" w:styleId="CittChar">
    <w:name w:val="Citát Char"/>
    <w:basedOn w:val="Standardnpsmoodstavce"/>
    <w:link w:val="Citt"/>
    <w:uiPriority w:val="29"/>
    <w:rsid w:val="008436BA"/>
    <w:rPr>
      <w:i/>
      <w:color w:val="000000" w:themeColor="text1"/>
    </w:rPr>
  </w:style>
  <w:style w:type="paragraph" w:styleId="Prosttext">
    <w:name w:val="Plain Text"/>
    <w:basedOn w:val="Normln"/>
    <w:link w:val="ProsttextChar"/>
    <w:uiPriority w:val="99"/>
    <w:semiHidden/>
    <w:unhideWhenUsed/>
    <w:rsid w:val="008436BA"/>
    <w:rPr>
      <w:rFonts w:ascii="Courier New" w:hAnsi="Courier New" w:cs="Courier New"/>
      <w:sz w:val="21"/>
    </w:rPr>
  </w:style>
  <w:style w:type="character" w:customStyle="1" w:styleId="Nadpis1Char">
    <w:name w:val="Nadpis 1 Char"/>
    <w:basedOn w:val="Standardnpsmoodstavce"/>
    <w:link w:val="Nadpis1"/>
    <w:uiPriority w:val="9"/>
    <w:rsid w:val="008436BA"/>
    <w:rPr>
      <w:rFonts w:asciiTheme="majorHAnsi" w:eastAsiaTheme="majorEastAsia" w:hAnsiTheme="majorHAnsi" w:cstheme="majorBidi"/>
      <w:b/>
      <w:color w:val="365F91" w:themeColor="accent1" w:themeShade="BF"/>
      <w:sz w:val="28"/>
    </w:rPr>
  </w:style>
  <w:style w:type="paragraph" w:customStyle="1" w:styleId="Popisek">
    <w:name w:val="Popisek"/>
    <w:basedOn w:val="Normln"/>
    <w:uiPriority w:val="99"/>
    <w:rsid w:val="008436BA"/>
    <w:pPr>
      <w:spacing w:before="120" w:after="120"/>
    </w:pPr>
    <w:rPr>
      <w:rFonts w:cs="Tahoma"/>
      <w:i/>
    </w:rPr>
  </w:style>
  <w:style w:type="character" w:customStyle="1" w:styleId="NzevChar">
    <w:name w:val="Název Char"/>
    <w:basedOn w:val="Standardnpsmoodstavce"/>
    <w:link w:val="Nzev"/>
    <w:rsid w:val="008436BA"/>
    <w:rPr>
      <w:rFonts w:asciiTheme="majorHAnsi" w:eastAsiaTheme="majorEastAsia" w:hAnsiTheme="majorHAnsi" w:cstheme="majorBidi"/>
      <w:color w:val="17365D" w:themeColor="text2" w:themeShade="BF"/>
      <w:spacing w:val="5"/>
      <w:sz w:val="52"/>
    </w:rPr>
  </w:style>
  <w:style w:type="paragraph" w:styleId="Adresanaoblku">
    <w:name w:val="envelope address"/>
    <w:basedOn w:val="Normln"/>
    <w:uiPriority w:val="99"/>
    <w:unhideWhenUsed/>
    <w:rsid w:val="008436BA"/>
    <w:pPr>
      <w:ind w:left="2880"/>
    </w:pPr>
    <w:rPr>
      <w:rFonts w:asciiTheme="majorHAnsi" w:eastAsiaTheme="majorEastAsia" w:hAnsiTheme="majorHAnsi" w:cstheme="majorBidi"/>
    </w:rPr>
  </w:style>
  <w:style w:type="character" w:customStyle="1" w:styleId="Standardnpsmoodstavce4">
    <w:name w:val="Standardní písmo odstavce4"/>
    <w:uiPriority w:val="99"/>
    <w:rsid w:val="008436BA"/>
  </w:style>
  <w:style w:type="paragraph" w:styleId="Zptenadresanaoblku">
    <w:name w:val="envelope return"/>
    <w:basedOn w:val="Normln"/>
    <w:uiPriority w:val="99"/>
    <w:unhideWhenUsed/>
    <w:rsid w:val="008436BA"/>
    <w:rPr>
      <w:rFonts w:asciiTheme="majorHAnsi" w:eastAsiaTheme="majorEastAsia" w:hAnsiTheme="majorHAnsi" w:cstheme="majorBidi"/>
      <w:sz w:val="20"/>
    </w:rPr>
  </w:style>
  <w:style w:type="character" w:customStyle="1" w:styleId="WW8Num8z1">
    <w:name w:val="WW8Num8z1"/>
    <w:uiPriority w:val="99"/>
    <w:rsid w:val="008436BA"/>
    <w:rPr>
      <w:rFonts w:ascii="Courier New" w:hAnsi="Courier New" w:cs="Courier New"/>
    </w:rPr>
  </w:style>
  <w:style w:type="character" w:customStyle="1" w:styleId="WW8Num7z1">
    <w:name w:val="WW8Num7z1"/>
    <w:uiPriority w:val="99"/>
    <w:rsid w:val="008436BA"/>
    <w:rPr>
      <w:rFonts w:ascii="Courier New" w:hAnsi="Courier New" w:cs="Courier New"/>
    </w:rPr>
  </w:style>
  <w:style w:type="paragraph" w:styleId="Textbubliny">
    <w:name w:val="Balloon Text"/>
    <w:basedOn w:val="Normln"/>
    <w:uiPriority w:val="99"/>
    <w:rsid w:val="008436BA"/>
    <w:rPr>
      <w:rFonts w:ascii="Tahoma" w:hAnsi="Tahoma" w:cs="Tahoma"/>
      <w:sz w:val="16"/>
    </w:rPr>
  </w:style>
  <w:style w:type="character" w:styleId="Zdraznnintenzivn">
    <w:name w:val="Intense Emphasis"/>
    <w:basedOn w:val="Standardnpsmoodstavce"/>
    <w:uiPriority w:val="21"/>
    <w:qFormat/>
    <w:rsid w:val="008436BA"/>
    <w:rPr>
      <w:b/>
      <w:i/>
      <w:color w:val="4F81BD" w:themeColor="accent1"/>
    </w:rPr>
  </w:style>
  <w:style w:type="character" w:customStyle="1" w:styleId="WW8Num8z3">
    <w:name w:val="WW8Num8z3"/>
    <w:uiPriority w:val="99"/>
    <w:rsid w:val="008436BA"/>
    <w:rPr>
      <w:rFonts w:ascii="Symbol" w:hAnsi="Symbol"/>
    </w:rPr>
  </w:style>
  <w:style w:type="paragraph" w:styleId="Vrazncitt">
    <w:name w:val="Intense Quote"/>
    <w:basedOn w:val="Normln"/>
    <w:next w:val="Normln"/>
    <w:link w:val="VrazncittChar"/>
    <w:uiPriority w:val="30"/>
    <w:qFormat/>
    <w:rsid w:val="008436BA"/>
    <w:pPr>
      <w:pBdr>
        <w:bottom w:val="single" w:sz="4" w:space="0" w:color="4F81BD" w:themeColor="accent1"/>
      </w:pBdr>
      <w:spacing w:before="200" w:after="280"/>
      <w:ind w:left="936" w:right="936"/>
    </w:pPr>
    <w:rPr>
      <w:b/>
      <w:i/>
      <w:color w:val="4F81BD" w:themeColor="accent1"/>
    </w:rPr>
  </w:style>
  <w:style w:type="paragraph" w:customStyle="1" w:styleId="mj">
    <w:name w:val="mùj"/>
    <w:basedOn w:val="Normln"/>
    <w:rsid w:val="003D01F1"/>
    <w:pPr>
      <w:jc w:val="both"/>
    </w:pPr>
    <w:rPr>
      <w:sz w:val="26"/>
      <w:lang w:eastAsia="cs-CZ"/>
    </w:rPr>
  </w:style>
  <w:style w:type="character" w:styleId="Odkaznakoment">
    <w:name w:val="annotation reference"/>
    <w:basedOn w:val="Standardnpsmoodstavce"/>
    <w:uiPriority w:val="99"/>
    <w:semiHidden/>
    <w:unhideWhenUsed/>
    <w:rsid w:val="00CA7BDF"/>
    <w:rPr>
      <w:sz w:val="16"/>
      <w:szCs w:val="16"/>
    </w:rPr>
  </w:style>
  <w:style w:type="paragraph" w:styleId="Textkomente">
    <w:name w:val="annotation text"/>
    <w:basedOn w:val="Normln"/>
    <w:link w:val="TextkomenteChar"/>
    <w:uiPriority w:val="99"/>
    <w:semiHidden/>
    <w:unhideWhenUsed/>
    <w:rsid w:val="00CA7BDF"/>
    <w:rPr>
      <w:sz w:val="20"/>
    </w:rPr>
  </w:style>
  <w:style w:type="character" w:customStyle="1" w:styleId="TextkomenteChar">
    <w:name w:val="Text komentáře Char"/>
    <w:basedOn w:val="Standardnpsmoodstavce"/>
    <w:link w:val="Textkomente"/>
    <w:uiPriority w:val="99"/>
    <w:semiHidden/>
    <w:rsid w:val="00CA7BDF"/>
    <w:rPr>
      <w:lang w:eastAsia="ar-SA"/>
    </w:rPr>
  </w:style>
  <w:style w:type="paragraph" w:styleId="Pedmtkomente">
    <w:name w:val="annotation subject"/>
    <w:basedOn w:val="Textkomente"/>
    <w:next w:val="Textkomente"/>
    <w:link w:val="PedmtkomenteChar"/>
    <w:uiPriority w:val="99"/>
    <w:semiHidden/>
    <w:unhideWhenUsed/>
    <w:rsid w:val="00CA7BDF"/>
    <w:rPr>
      <w:b/>
      <w:bCs/>
    </w:rPr>
  </w:style>
  <w:style w:type="character" w:customStyle="1" w:styleId="PedmtkomenteChar">
    <w:name w:val="Předmět komentáře Char"/>
    <w:basedOn w:val="TextkomenteChar"/>
    <w:link w:val="Pedmtkomente"/>
    <w:uiPriority w:val="99"/>
    <w:semiHidden/>
    <w:rsid w:val="00CA7BDF"/>
    <w:rPr>
      <w:b/>
      <w:bCs/>
      <w:lang w:eastAsia="ar-SA"/>
    </w:rPr>
  </w:style>
  <w:style w:type="paragraph" w:customStyle="1" w:styleId="CharCharCharCharCharCharCharCharCharCharCharCharCharCharCharCharCharCharCharCharCharCharCharCharCharCharCharCharCharChar1CharCharCharCharCharCharCharCharChar0">
    <w:name w:val="Char Char Char Char Char Char Char Char Char Char Char Char Char Char Char Char Char Char Char Char Char Char Char Char Char Char Char Char Char Char1 Char Char Char Char Char Char Char Char Char"/>
    <w:basedOn w:val="Normln"/>
    <w:rsid w:val="00661479"/>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CharCharCharCharCharCharCharCharCharCharCharCharCharCharChar">
    <w:name w:val="Char Char Char Char Char Char Char Char Char Char Char Char Char Char Char Char Char Char Char"/>
    <w:basedOn w:val="Normln"/>
    <w:rsid w:val="003915F0"/>
    <w:pPr>
      <w:spacing w:after="160" w:line="240" w:lineRule="exact"/>
      <w:jc w:val="both"/>
    </w:pPr>
    <w:rPr>
      <w:rFonts w:ascii="Times New Roman Bold" w:hAnsi="Times New Roman Bold" w:cs="Times New Roman Bold"/>
      <w:sz w:val="22"/>
      <w:szCs w:val="22"/>
      <w:lang w:val="sk-SK" w:eastAsia="en-US"/>
    </w:rPr>
  </w:style>
  <w:style w:type="paragraph" w:customStyle="1" w:styleId="Default">
    <w:name w:val="Default"/>
    <w:rsid w:val="003915F0"/>
    <w:pPr>
      <w:autoSpaceDE w:val="0"/>
      <w:autoSpaceDN w:val="0"/>
      <w:adjustRightInd w:val="0"/>
    </w:pPr>
    <w:rPr>
      <w:rFonts w:ascii="Arial" w:hAnsi="Arial" w:cs="Arial"/>
      <w:color w:val="000000"/>
      <w:sz w:val="24"/>
      <w:szCs w:val="24"/>
    </w:rPr>
  </w:style>
  <w:style w:type="paragraph" w:customStyle="1" w:styleId="Pa1">
    <w:name w:val="Pa1"/>
    <w:basedOn w:val="Normln"/>
    <w:next w:val="Normln"/>
    <w:rsid w:val="003915F0"/>
    <w:pPr>
      <w:autoSpaceDE w:val="0"/>
      <w:autoSpaceDN w:val="0"/>
      <w:adjustRightInd w:val="0"/>
      <w:spacing w:line="241" w:lineRule="atLeast"/>
    </w:pPr>
    <w:rPr>
      <w:rFonts w:ascii="Frutiger CE 45" w:hAnsi="Frutiger CE 45"/>
      <w:szCs w:val="24"/>
      <w:lang w:eastAsia="cs-CZ"/>
    </w:rPr>
  </w:style>
  <w:style w:type="character" w:styleId="Zstupntext">
    <w:name w:val="Placeholder Text"/>
    <w:basedOn w:val="Standardnpsmoodstavce"/>
    <w:semiHidden/>
    <w:rsid w:val="000D173F"/>
    <w:rPr>
      <w:color w:val="80808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n"/>
    <w:rsid w:val="00D338E9"/>
    <w:pPr>
      <w:spacing w:after="160" w:line="240" w:lineRule="exact"/>
      <w:jc w:val="both"/>
    </w:pPr>
    <w:rPr>
      <w:rFonts w:ascii="Times New Roman Bold" w:hAnsi="Times New Roman Bold" w:cs="Times New Roman Bold"/>
      <w:sz w:val="22"/>
      <w:szCs w:val="22"/>
      <w:lang w:val="sk-SK" w:eastAsia="en-US"/>
    </w:rPr>
  </w:style>
  <w:style w:type="character" w:customStyle="1" w:styleId="apple-converted-space">
    <w:name w:val="apple-converted-space"/>
    <w:basedOn w:val="Standardnpsmoodstavce"/>
    <w:rsid w:val="00D338E9"/>
  </w:style>
  <w:style w:type="paragraph" w:customStyle="1" w:styleId="Bezseznamu1">
    <w:name w:val="Bez seznamu1"/>
    <w:unhideWhenUsed/>
    <w:rsid w:val="00EB203C"/>
  </w:style>
  <w:style w:type="paragraph" w:customStyle="1" w:styleId="TITRE">
    <w:name w:val="TITRE"/>
    <w:basedOn w:val="Normln"/>
    <w:next w:val="Normln"/>
    <w:rsid w:val="00EB203C"/>
    <w:pPr>
      <w:spacing w:before="480" w:after="480"/>
      <w:jc w:val="center"/>
    </w:pPr>
    <w:rPr>
      <w:rFonts w:ascii="Arial" w:hAnsi="Arial"/>
      <w:b/>
      <w:sz w:val="28"/>
      <w:lang w:val="en-US" w:eastAsia="en-US"/>
    </w:rPr>
  </w:style>
  <w:style w:type="paragraph" w:customStyle="1" w:styleId="Standard">
    <w:name w:val="Standard"/>
    <w:rsid w:val="00F003E8"/>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Pedsazenodstavec">
    <w:name w:val="Předsazený odstavec"/>
    <w:basedOn w:val="Normln"/>
    <w:rsid w:val="00015E4D"/>
    <w:pPr>
      <w:suppressAutoHyphens/>
      <w:ind w:left="720" w:hanging="720"/>
      <w:jc w:val="both"/>
    </w:pPr>
    <w:rPr>
      <w:rFonts w:ascii="Arial" w:hAnsi="Arial"/>
      <w:spacing w:val="-3"/>
      <w:lang w:eastAsia="cs-CZ"/>
    </w:rPr>
  </w:style>
  <w:style w:type="paragraph" w:customStyle="1" w:styleId="Normln1">
    <w:name w:val="Normální1"/>
    <w:rsid w:val="00B0616E"/>
    <w:pPr>
      <w:suppressAutoHyphens/>
    </w:pPr>
    <w:rPr>
      <w:rFonts w:ascii="Arial" w:eastAsia="Arial" w:hAnsi="Arial" w:cs="Arial"/>
      <w:color w:val="000000"/>
      <w:kern w:val="2"/>
      <w:sz w:val="24"/>
      <w:szCs w:val="24"/>
      <w:lang w:eastAsia="zh-CN" w:bidi="hi-IN"/>
    </w:rPr>
  </w:style>
  <w:style w:type="paragraph" w:customStyle="1" w:styleId="para">
    <w:name w:val="para"/>
    <w:basedOn w:val="Normln"/>
    <w:rsid w:val="001429F1"/>
    <w:pPr>
      <w:tabs>
        <w:tab w:val="left" w:pos="709"/>
      </w:tabs>
      <w:jc w:val="center"/>
    </w:pPr>
    <w:rPr>
      <w:b/>
      <w:lang w:eastAsia="en-US"/>
    </w:rPr>
  </w:style>
  <w:style w:type="paragraph" w:customStyle="1" w:styleId="ZkladntextIMP">
    <w:name w:val="Základní text_IMP"/>
    <w:basedOn w:val="Normln"/>
    <w:uiPriority w:val="99"/>
    <w:qFormat/>
    <w:rsid w:val="00B82DE3"/>
    <w:pPr>
      <w:widowControl w:val="0"/>
      <w:suppressAutoHyphens/>
      <w:spacing w:line="276" w:lineRule="auto"/>
    </w:pPr>
    <w:rPr>
      <w:szCs w:val="24"/>
      <w:lang w:eastAsia="cs-CZ"/>
    </w:rPr>
  </w:style>
  <w:style w:type="paragraph" w:customStyle="1" w:styleId="Nadpis11">
    <w:name w:val="Nadpis 11"/>
    <w:basedOn w:val="Normln"/>
    <w:next w:val="Normln"/>
    <w:link w:val="Heading1Char"/>
    <w:qFormat/>
    <w:rsid w:val="00670DB9"/>
    <w:pPr>
      <w:keepNext/>
      <w:spacing w:before="240" w:after="60" w:line="276" w:lineRule="auto"/>
      <w:outlineLvl w:val="0"/>
    </w:pPr>
    <w:rPr>
      <w:rFonts w:ascii="Cambria" w:eastAsia="Cambria" w:hAnsi="Cambria" w:cs="Cambria"/>
      <w:b/>
      <w:bCs/>
      <w:kern w:val="32"/>
      <w:sz w:val="32"/>
      <w:szCs w:val="32"/>
    </w:rPr>
  </w:style>
  <w:style w:type="character" w:customStyle="1" w:styleId="Heading1Char">
    <w:name w:val="Heading 1 Char"/>
    <w:basedOn w:val="Standardnpsmoodstavce"/>
    <w:link w:val="Nadpis11"/>
    <w:rsid w:val="00670DB9"/>
    <w:rPr>
      <w:rFonts w:ascii="Cambria" w:eastAsia="Cambria" w:hAnsi="Cambria" w:cs="Cambria"/>
      <w:b/>
      <w:bCs/>
      <w:kern w:val="32"/>
      <w:sz w:val="32"/>
      <w:szCs w:val="32"/>
      <w:lang w:eastAsia="ar-SA"/>
    </w:rPr>
  </w:style>
  <w:style w:type="character" w:customStyle="1" w:styleId="Zstupntext1">
    <w:name w:val="Zástupný text1"/>
    <w:basedOn w:val="Standardnpsmoodstavce"/>
    <w:rsid w:val="00670DB9"/>
    <w:rPr>
      <w:color w:val="808080"/>
    </w:rPr>
  </w:style>
  <w:style w:type="paragraph" w:styleId="Zkladntextodsazen3">
    <w:name w:val="Body Text Indent 3"/>
    <w:basedOn w:val="Normln"/>
    <w:link w:val="Zkladntextodsazen3Char"/>
    <w:uiPriority w:val="99"/>
    <w:semiHidden/>
    <w:unhideWhenUsed/>
    <w:rsid w:val="007D6A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D6ADA"/>
    <w:rPr>
      <w:sz w:val="16"/>
      <w:szCs w:val="16"/>
      <w:lang w:eastAsia="ar-SA"/>
    </w:rPr>
  </w:style>
  <w:style w:type="paragraph" w:customStyle="1" w:styleId="Odstavecseseznamem1">
    <w:name w:val="Odstavec se seznamem1"/>
    <w:basedOn w:val="Normln"/>
    <w:qFormat/>
    <w:rsid w:val="003417D9"/>
    <w:pPr>
      <w:ind w:left="720"/>
      <w:contextualSpacing/>
    </w:pPr>
    <w:rPr>
      <w:sz w:val="20"/>
      <w:lang w:eastAsia="cs-CZ"/>
    </w:rPr>
  </w:style>
  <w:style w:type="paragraph" w:customStyle="1" w:styleId="Pa8">
    <w:name w:val="Pa8"/>
    <w:basedOn w:val="Normln"/>
    <w:next w:val="Normln"/>
    <w:rsid w:val="00784D46"/>
    <w:pPr>
      <w:widowControl w:val="0"/>
      <w:autoSpaceDE w:val="0"/>
      <w:autoSpaceDN w:val="0"/>
      <w:adjustRightInd w:val="0"/>
      <w:spacing w:line="221" w:lineRule="atLeast"/>
    </w:pPr>
    <w:rPr>
      <w:rFonts w:ascii="Minion Pro" w:hAnsi="Minion Pro"/>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83967">
      <w:bodyDiv w:val="1"/>
      <w:marLeft w:val="0"/>
      <w:marRight w:val="0"/>
      <w:marTop w:val="0"/>
      <w:marBottom w:val="0"/>
      <w:divBdr>
        <w:top w:val="none" w:sz="0" w:space="0" w:color="auto"/>
        <w:left w:val="none" w:sz="0" w:space="0" w:color="auto"/>
        <w:bottom w:val="none" w:sz="0" w:space="0" w:color="auto"/>
        <w:right w:val="none" w:sz="0" w:space="0" w:color="auto"/>
      </w:divBdr>
    </w:div>
    <w:div w:id="406342917">
      <w:bodyDiv w:val="1"/>
      <w:marLeft w:val="0"/>
      <w:marRight w:val="0"/>
      <w:marTop w:val="0"/>
      <w:marBottom w:val="0"/>
      <w:divBdr>
        <w:top w:val="none" w:sz="0" w:space="0" w:color="auto"/>
        <w:left w:val="none" w:sz="0" w:space="0" w:color="auto"/>
        <w:bottom w:val="none" w:sz="0" w:space="0" w:color="auto"/>
        <w:right w:val="none" w:sz="0" w:space="0" w:color="auto"/>
      </w:divBdr>
    </w:div>
    <w:div w:id="409499119">
      <w:bodyDiv w:val="1"/>
      <w:marLeft w:val="0"/>
      <w:marRight w:val="0"/>
      <w:marTop w:val="0"/>
      <w:marBottom w:val="0"/>
      <w:divBdr>
        <w:top w:val="none" w:sz="0" w:space="0" w:color="auto"/>
        <w:left w:val="none" w:sz="0" w:space="0" w:color="auto"/>
        <w:bottom w:val="none" w:sz="0" w:space="0" w:color="auto"/>
        <w:right w:val="none" w:sz="0" w:space="0" w:color="auto"/>
      </w:divBdr>
    </w:div>
    <w:div w:id="439570890">
      <w:bodyDiv w:val="1"/>
      <w:marLeft w:val="0"/>
      <w:marRight w:val="0"/>
      <w:marTop w:val="0"/>
      <w:marBottom w:val="0"/>
      <w:divBdr>
        <w:top w:val="none" w:sz="0" w:space="0" w:color="auto"/>
        <w:left w:val="none" w:sz="0" w:space="0" w:color="auto"/>
        <w:bottom w:val="none" w:sz="0" w:space="0" w:color="auto"/>
        <w:right w:val="none" w:sz="0" w:space="0" w:color="auto"/>
      </w:divBdr>
    </w:div>
    <w:div w:id="488599905">
      <w:bodyDiv w:val="1"/>
      <w:marLeft w:val="0"/>
      <w:marRight w:val="0"/>
      <w:marTop w:val="0"/>
      <w:marBottom w:val="0"/>
      <w:divBdr>
        <w:top w:val="none" w:sz="0" w:space="0" w:color="auto"/>
        <w:left w:val="none" w:sz="0" w:space="0" w:color="auto"/>
        <w:bottom w:val="none" w:sz="0" w:space="0" w:color="auto"/>
        <w:right w:val="none" w:sz="0" w:space="0" w:color="auto"/>
      </w:divBdr>
    </w:div>
    <w:div w:id="533857570">
      <w:bodyDiv w:val="1"/>
      <w:marLeft w:val="0"/>
      <w:marRight w:val="0"/>
      <w:marTop w:val="0"/>
      <w:marBottom w:val="0"/>
      <w:divBdr>
        <w:top w:val="none" w:sz="0" w:space="0" w:color="auto"/>
        <w:left w:val="none" w:sz="0" w:space="0" w:color="auto"/>
        <w:bottom w:val="none" w:sz="0" w:space="0" w:color="auto"/>
        <w:right w:val="none" w:sz="0" w:space="0" w:color="auto"/>
      </w:divBdr>
    </w:div>
    <w:div w:id="650642396">
      <w:bodyDiv w:val="1"/>
      <w:marLeft w:val="0"/>
      <w:marRight w:val="0"/>
      <w:marTop w:val="0"/>
      <w:marBottom w:val="0"/>
      <w:divBdr>
        <w:top w:val="none" w:sz="0" w:space="0" w:color="auto"/>
        <w:left w:val="none" w:sz="0" w:space="0" w:color="auto"/>
        <w:bottom w:val="none" w:sz="0" w:space="0" w:color="auto"/>
        <w:right w:val="none" w:sz="0" w:space="0" w:color="auto"/>
      </w:divBdr>
    </w:div>
    <w:div w:id="692848176">
      <w:bodyDiv w:val="1"/>
      <w:marLeft w:val="0"/>
      <w:marRight w:val="0"/>
      <w:marTop w:val="0"/>
      <w:marBottom w:val="0"/>
      <w:divBdr>
        <w:top w:val="none" w:sz="0" w:space="0" w:color="auto"/>
        <w:left w:val="none" w:sz="0" w:space="0" w:color="auto"/>
        <w:bottom w:val="none" w:sz="0" w:space="0" w:color="auto"/>
        <w:right w:val="none" w:sz="0" w:space="0" w:color="auto"/>
      </w:divBdr>
    </w:div>
    <w:div w:id="702824443">
      <w:bodyDiv w:val="1"/>
      <w:marLeft w:val="0"/>
      <w:marRight w:val="0"/>
      <w:marTop w:val="0"/>
      <w:marBottom w:val="0"/>
      <w:divBdr>
        <w:top w:val="none" w:sz="0" w:space="0" w:color="auto"/>
        <w:left w:val="none" w:sz="0" w:space="0" w:color="auto"/>
        <w:bottom w:val="none" w:sz="0" w:space="0" w:color="auto"/>
        <w:right w:val="none" w:sz="0" w:space="0" w:color="auto"/>
      </w:divBdr>
    </w:div>
    <w:div w:id="775514981">
      <w:bodyDiv w:val="1"/>
      <w:marLeft w:val="0"/>
      <w:marRight w:val="0"/>
      <w:marTop w:val="0"/>
      <w:marBottom w:val="0"/>
      <w:divBdr>
        <w:top w:val="none" w:sz="0" w:space="0" w:color="auto"/>
        <w:left w:val="none" w:sz="0" w:space="0" w:color="auto"/>
        <w:bottom w:val="none" w:sz="0" w:space="0" w:color="auto"/>
        <w:right w:val="none" w:sz="0" w:space="0" w:color="auto"/>
      </w:divBdr>
    </w:div>
    <w:div w:id="1005594277">
      <w:bodyDiv w:val="1"/>
      <w:marLeft w:val="0"/>
      <w:marRight w:val="0"/>
      <w:marTop w:val="0"/>
      <w:marBottom w:val="0"/>
      <w:divBdr>
        <w:top w:val="none" w:sz="0" w:space="0" w:color="auto"/>
        <w:left w:val="none" w:sz="0" w:space="0" w:color="auto"/>
        <w:bottom w:val="none" w:sz="0" w:space="0" w:color="auto"/>
        <w:right w:val="none" w:sz="0" w:space="0" w:color="auto"/>
      </w:divBdr>
    </w:div>
    <w:div w:id="1119688520">
      <w:bodyDiv w:val="1"/>
      <w:marLeft w:val="0"/>
      <w:marRight w:val="0"/>
      <w:marTop w:val="0"/>
      <w:marBottom w:val="0"/>
      <w:divBdr>
        <w:top w:val="none" w:sz="0" w:space="0" w:color="auto"/>
        <w:left w:val="none" w:sz="0" w:space="0" w:color="auto"/>
        <w:bottom w:val="none" w:sz="0" w:space="0" w:color="auto"/>
        <w:right w:val="none" w:sz="0" w:space="0" w:color="auto"/>
      </w:divBdr>
    </w:div>
    <w:div w:id="1122068040">
      <w:bodyDiv w:val="1"/>
      <w:marLeft w:val="0"/>
      <w:marRight w:val="0"/>
      <w:marTop w:val="0"/>
      <w:marBottom w:val="0"/>
      <w:divBdr>
        <w:top w:val="none" w:sz="0" w:space="0" w:color="auto"/>
        <w:left w:val="none" w:sz="0" w:space="0" w:color="auto"/>
        <w:bottom w:val="none" w:sz="0" w:space="0" w:color="auto"/>
        <w:right w:val="none" w:sz="0" w:space="0" w:color="auto"/>
      </w:divBdr>
    </w:div>
    <w:div w:id="1140728972">
      <w:bodyDiv w:val="1"/>
      <w:marLeft w:val="0"/>
      <w:marRight w:val="0"/>
      <w:marTop w:val="0"/>
      <w:marBottom w:val="0"/>
      <w:divBdr>
        <w:top w:val="none" w:sz="0" w:space="0" w:color="auto"/>
        <w:left w:val="none" w:sz="0" w:space="0" w:color="auto"/>
        <w:bottom w:val="none" w:sz="0" w:space="0" w:color="auto"/>
        <w:right w:val="none" w:sz="0" w:space="0" w:color="auto"/>
      </w:divBdr>
    </w:div>
    <w:div w:id="1171094019">
      <w:bodyDiv w:val="1"/>
      <w:marLeft w:val="0"/>
      <w:marRight w:val="0"/>
      <w:marTop w:val="0"/>
      <w:marBottom w:val="0"/>
      <w:divBdr>
        <w:top w:val="none" w:sz="0" w:space="0" w:color="auto"/>
        <w:left w:val="none" w:sz="0" w:space="0" w:color="auto"/>
        <w:bottom w:val="none" w:sz="0" w:space="0" w:color="auto"/>
        <w:right w:val="none" w:sz="0" w:space="0" w:color="auto"/>
      </w:divBdr>
    </w:div>
    <w:div w:id="1618179216">
      <w:bodyDiv w:val="1"/>
      <w:marLeft w:val="0"/>
      <w:marRight w:val="0"/>
      <w:marTop w:val="0"/>
      <w:marBottom w:val="0"/>
      <w:divBdr>
        <w:top w:val="none" w:sz="0" w:space="0" w:color="auto"/>
        <w:left w:val="none" w:sz="0" w:space="0" w:color="auto"/>
        <w:bottom w:val="none" w:sz="0" w:space="0" w:color="auto"/>
        <w:right w:val="none" w:sz="0" w:space="0" w:color="auto"/>
      </w:divBdr>
    </w:div>
    <w:div w:id="1693451808">
      <w:bodyDiv w:val="1"/>
      <w:marLeft w:val="0"/>
      <w:marRight w:val="0"/>
      <w:marTop w:val="0"/>
      <w:marBottom w:val="0"/>
      <w:divBdr>
        <w:top w:val="none" w:sz="0" w:space="0" w:color="auto"/>
        <w:left w:val="none" w:sz="0" w:space="0" w:color="auto"/>
        <w:bottom w:val="none" w:sz="0" w:space="0" w:color="auto"/>
        <w:right w:val="none" w:sz="0" w:space="0" w:color="auto"/>
      </w:divBdr>
    </w:div>
    <w:div w:id="1710910576">
      <w:bodyDiv w:val="1"/>
      <w:marLeft w:val="0"/>
      <w:marRight w:val="0"/>
      <w:marTop w:val="0"/>
      <w:marBottom w:val="0"/>
      <w:divBdr>
        <w:top w:val="none" w:sz="0" w:space="0" w:color="auto"/>
        <w:left w:val="none" w:sz="0" w:space="0" w:color="auto"/>
        <w:bottom w:val="none" w:sz="0" w:space="0" w:color="auto"/>
        <w:right w:val="none" w:sz="0" w:space="0" w:color="auto"/>
      </w:divBdr>
    </w:div>
    <w:div w:id="1724480695">
      <w:bodyDiv w:val="1"/>
      <w:marLeft w:val="0"/>
      <w:marRight w:val="0"/>
      <w:marTop w:val="0"/>
      <w:marBottom w:val="0"/>
      <w:divBdr>
        <w:top w:val="none" w:sz="0" w:space="0" w:color="auto"/>
        <w:left w:val="none" w:sz="0" w:space="0" w:color="auto"/>
        <w:bottom w:val="none" w:sz="0" w:space="0" w:color="auto"/>
        <w:right w:val="none" w:sz="0" w:space="0" w:color="auto"/>
      </w:divBdr>
    </w:div>
    <w:div w:id="1726636950">
      <w:bodyDiv w:val="1"/>
      <w:marLeft w:val="0"/>
      <w:marRight w:val="0"/>
      <w:marTop w:val="0"/>
      <w:marBottom w:val="0"/>
      <w:divBdr>
        <w:top w:val="none" w:sz="0" w:space="0" w:color="auto"/>
        <w:left w:val="none" w:sz="0" w:space="0" w:color="auto"/>
        <w:bottom w:val="none" w:sz="0" w:space="0" w:color="auto"/>
        <w:right w:val="none" w:sz="0" w:space="0" w:color="auto"/>
      </w:divBdr>
    </w:div>
    <w:div w:id="1727332623">
      <w:bodyDiv w:val="1"/>
      <w:marLeft w:val="0"/>
      <w:marRight w:val="0"/>
      <w:marTop w:val="0"/>
      <w:marBottom w:val="0"/>
      <w:divBdr>
        <w:top w:val="none" w:sz="0" w:space="0" w:color="auto"/>
        <w:left w:val="none" w:sz="0" w:space="0" w:color="auto"/>
        <w:bottom w:val="none" w:sz="0" w:space="0" w:color="auto"/>
        <w:right w:val="none" w:sz="0" w:space="0" w:color="auto"/>
      </w:divBdr>
    </w:div>
    <w:div w:id="1742558790">
      <w:bodyDiv w:val="1"/>
      <w:marLeft w:val="0"/>
      <w:marRight w:val="0"/>
      <w:marTop w:val="0"/>
      <w:marBottom w:val="0"/>
      <w:divBdr>
        <w:top w:val="none" w:sz="0" w:space="0" w:color="auto"/>
        <w:left w:val="none" w:sz="0" w:space="0" w:color="auto"/>
        <w:bottom w:val="none" w:sz="0" w:space="0" w:color="auto"/>
        <w:right w:val="none" w:sz="0" w:space="0" w:color="auto"/>
      </w:divBdr>
    </w:div>
    <w:div w:id="1820002486">
      <w:bodyDiv w:val="1"/>
      <w:marLeft w:val="0"/>
      <w:marRight w:val="0"/>
      <w:marTop w:val="0"/>
      <w:marBottom w:val="0"/>
      <w:divBdr>
        <w:top w:val="none" w:sz="0" w:space="0" w:color="auto"/>
        <w:left w:val="none" w:sz="0" w:space="0" w:color="auto"/>
        <w:bottom w:val="none" w:sz="0" w:space="0" w:color="auto"/>
        <w:right w:val="none" w:sz="0" w:space="0" w:color="auto"/>
      </w:divBdr>
    </w:div>
    <w:div w:id="1842039558">
      <w:bodyDiv w:val="1"/>
      <w:marLeft w:val="0"/>
      <w:marRight w:val="0"/>
      <w:marTop w:val="0"/>
      <w:marBottom w:val="0"/>
      <w:divBdr>
        <w:top w:val="none" w:sz="0" w:space="0" w:color="auto"/>
        <w:left w:val="none" w:sz="0" w:space="0" w:color="auto"/>
        <w:bottom w:val="none" w:sz="0" w:space="0" w:color="auto"/>
        <w:right w:val="none" w:sz="0" w:space="0" w:color="auto"/>
      </w:divBdr>
    </w:div>
    <w:div w:id="1916695513">
      <w:bodyDiv w:val="1"/>
      <w:marLeft w:val="0"/>
      <w:marRight w:val="0"/>
      <w:marTop w:val="0"/>
      <w:marBottom w:val="0"/>
      <w:divBdr>
        <w:top w:val="none" w:sz="0" w:space="0" w:color="auto"/>
        <w:left w:val="none" w:sz="0" w:space="0" w:color="auto"/>
        <w:bottom w:val="none" w:sz="0" w:space="0" w:color="auto"/>
        <w:right w:val="none" w:sz="0" w:space="0" w:color="auto"/>
      </w:divBdr>
    </w:div>
    <w:div w:id="21436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DYNE\Desktop\Obec\Z&#225;pis%20&#353;ablona%20hlavi&#269;kov&#22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60CA3EF9FF94E4198001E963F498FEB" ma:contentTypeVersion="8" ma:contentTypeDescription="Vytvoří nový dokument" ma:contentTypeScope="" ma:versionID="403f372c6d180b7d21a98afa54b7819f">
  <xsd:schema xmlns:xsd="http://www.w3.org/2001/XMLSchema" xmlns:xs="http://www.w3.org/2001/XMLSchema" xmlns:p="http://schemas.microsoft.com/office/2006/metadata/properties" xmlns:ns2="4b4945cd-9a2f-4eb2-bec5-9500f28c00b1" targetNamespace="http://schemas.microsoft.com/office/2006/metadata/properties" ma:root="true" ma:fieldsID="c5f8c61fa466ccfe3168cb14fbddde39" ns2:_="">
    <xsd:import namespace="4b4945cd-9a2f-4eb2-bec5-9500f28c00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945cd-9a2f-4eb2-bec5-9500f28c0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41AF1-6518-44BC-BA5C-88213746B98E}">
  <ds:schemaRefs>
    <ds:schemaRef ds:uri="http://schemas.openxmlformats.org/officeDocument/2006/bibliography"/>
  </ds:schemaRefs>
</ds:datastoreItem>
</file>

<file path=customXml/itemProps2.xml><?xml version="1.0" encoding="utf-8"?>
<ds:datastoreItem xmlns:ds="http://schemas.openxmlformats.org/officeDocument/2006/customXml" ds:itemID="{46EF06E9-8A41-40B6-AA35-8D4186DC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945cd-9a2f-4eb2-bec5-9500f28c0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ECDDF-7E69-4337-8913-D577831759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8C3723-623D-46FB-8A43-233E78881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Zápis šablona hlavičková</Template>
  <TotalTime>5102</TotalTime>
  <Pages>3</Pages>
  <Words>595</Words>
  <Characters>3513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Zápis</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creator>Švec Michal</dc:creator>
  <cp:lastModifiedBy>Bc. Hana Škoríková</cp:lastModifiedBy>
  <cp:revision>1683</cp:revision>
  <cp:lastPrinted>2025-08-06T15:18:00Z</cp:lastPrinted>
  <dcterms:created xsi:type="dcterms:W3CDTF">2023-02-22T15:13:00Z</dcterms:created>
  <dcterms:modified xsi:type="dcterms:W3CDTF">2025-08-06T15:25:00Z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0x010100E60CA3EF9FF94E4198001E963F498FEB</vt:lpwstr>
  </property>
</Properties>
</file>